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enett"/>
        <w:tblpPr w:leftFromText="142" w:rightFromText="142" w:bottomFromText="198"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48"/>
        <w:gridCol w:w="4933"/>
      </w:tblGrid>
      <w:tr w:rsidR="0006133D" w:rsidRPr="0021020F" w14:paraId="4ACE4E5B" w14:textId="77777777" w:rsidTr="00735896">
        <w:trPr>
          <w:trHeight w:val="1356"/>
        </w:trPr>
        <w:sdt>
          <w:sdtPr>
            <w:alias w:val="Mottaker"/>
            <w:tag w:val="Mottaker"/>
            <w:id w:val="1610312638"/>
            <w:placeholder>
              <w:docPart w:val="11B561541EEF467B81F3895B26288458"/>
            </w:placeholder>
            <w:text w:multiLine="1"/>
          </w:sdtPr>
          <w:sdtContent>
            <w:tc>
              <w:tcPr>
                <w:tcW w:w="5048" w:type="dxa"/>
              </w:tcPr>
              <w:p w14:paraId="4F3BED1E" w14:textId="4242C3DB" w:rsidR="0006133D" w:rsidRPr="0021020F" w:rsidRDefault="00D4662B" w:rsidP="00735896">
                <w:r>
                  <w:t>Stortingets energi og miljøkomite</w:t>
                </w:r>
              </w:p>
            </w:tc>
          </w:sdtContent>
        </w:sdt>
        <w:tc>
          <w:tcPr>
            <w:tcW w:w="4933" w:type="dxa"/>
          </w:tcPr>
          <w:p w14:paraId="49047376" w14:textId="7C4C05FC" w:rsidR="0006133D" w:rsidRPr="0021020F" w:rsidRDefault="00000000" w:rsidP="00735896">
            <w:pPr>
              <w:jc w:val="right"/>
            </w:pPr>
            <w:sdt>
              <w:sdtPr>
                <w:alias w:val="Sted"/>
                <w:tag w:val="Sted"/>
                <w:id w:val="229977855"/>
                <w:placeholder>
                  <w:docPart w:val="98A1E6E58E244F7EB9DE9B98519B682C"/>
                </w:placeholder>
                <w:text w:multiLine="1"/>
              </w:sdtPr>
              <w:sdtContent>
                <w:r w:rsidR="00D4662B">
                  <w:t>Oslo</w:t>
                </w:r>
              </w:sdtContent>
            </w:sdt>
            <w:r w:rsidR="0006133D" w:rsidRPr="0021020F">
              <w:t xml:space="preserve">, </w:t>
            </w:r>
            <w:r w:rsidR="0021020F">
              <w:fldChar w:fldCharType="begin"/>
            </w:r>
            <w:r w:rsidR="0021020F">
              <w:instrText xml:space="preserve"> CREATEDATE  \@ "d. MMMM yyyy"  \* MERGEFORMAT </w:instrText>
            </w:r>
            <w:r w:rsidR="0021020F">
              <w:fldChar w:fldCharType="separate"/>
            </w:r>
            <w:r w:rsidR="00D4662B">
              <w:rPr>
                <w:noProof/>
              </w:rPr>
              <w:t>25. februar 2025</w:t>
            </w:r>
            <w:r w:rsidR="0021020F">
              <w:fldChar w:fldCharType="end"/>
            </w:r>
          </w:p>
        </w:tc>
      </w:tr>
      <w:tr w:rsidR="0006133D" w:rsidRPr="0021020F" w14:paraId="22C150F5" w14:textId="77777777" w:rsidTr="00735896">
        <w:tc>
          <w:tcPr>
            <w:tcW w:w="9981" w:type="dxa"/>
            <w:gridSpan w:val="2"/>
          </w:tcPr>
          <w:p w14:paraId="67A0E6C0" w14:textId="320F0A3B" w:rsidR="0006133D" w:rsidRPr="0021020F" w:rsidRDefault="0006133D" w:rsidP="00735896"/>
        </w:tc>
      </w:tr>
    </w:tbl>
    <w:sdt>
      <w:sdtPr>
        <w:alias w:val="Overskrift"/>
        <w:tag w:val="Overskrift"/>
        <w:id w:val="1376962596"/>
        <w:placeholder>
          <w:docPart w:val="E35F6F6AF9B141678A9A952EC646468A"/>
        </w:placeholder>
        <w:text w:multiLine="1"/>
      </w:sdtPr>
      <w:sdtContent>
        <w:p w14:paraId="6D4B8E7C" w14:textId="39265954" w:rsidR="0006133D" w:rsidRPr="0021020F" w:rsidRDefault="00D4662B" w:rsidP="00735896">
          <w:pPr>
            <w:pStyle w:val="Overskrift1"/>
          </w:pPr>
          <w:r>
            <w:t>Innspill på Dokument 8:78 S (2024-2025) om Statkraft og mer vannkraftutbygging</w:t>
          </w:r>
        </w:p>
      </w:sdtContent>
    </w:sdt>
    <w:p w14:paraId="6E9F0B3C" w14:textId="7D25F428" w:rsidR="00D4662B" w:rsidRDefault="00D4662B" w:rsidP="0021020F">
      <w:r>
        <w:br/>
        <w:t>Vi</w:t>
      </w:r>
      <w:r w:rsidRPr="00D4662B">
        <w:t xml:space="preserve"> viser til representantforslag 78 S (2024–2025) (Dokument 8:78 S (2024–2025)) om Statskraft og mer vannkraftutbygging.</w:t>
      </w:r>
      <w:r>
        <w:br/>
      </w:r>
      <w:r>
        <w:br/>
      </w:r>
      <w:r w:rsidRPr="002F3D85">
        <w:rPr>
          <w:b/>
          <w:bCs/>
          <w:sz w:val="28"/>
          <w:szCs w:val="28"/>
        </w:rPr>
        <w:t>Naturvernforbundet ber om at Stortinget avviser forslagene</w:t>
      </w:r>
      <w:r w:rsidR="002F3D85">
        <w:rPr>
          <w:b/>
          <w:bCs/>
          <w:sz w:val="28"/>
          <w:szCs w:val="28"/>
        </w:rPr>
        <w:t xml:space="preserve"> i Dok 8:</w:t>
      </w:r>
      <w:r w:rsidR="00D90FA1">
        <w:rPr>
          <w:b/>
          <w:bCs/>
          <w:sz w:val="28"/>
          <w:szCs w:val="28"/>
        </w:rPr>
        <w:t>78 S (2024-2025) i sin helhet</w:t>
      </w:r>
      <w:r w:rsidR="001C3643">
        <w:rPr>
          <w:b/>
          <w:bCs/>
          <w:sz w:val="28"/>
          <w:szCs w:val="28"/>
        </w:rPr>
        <w:t xml:space="preserve"> med ett unntak</w:t>
      </w:r>
      <w:r w:rsidRPr="002F3D85">
        <w:rPr>
          <w:b/>
          <w:bCs/>
          <w:sz w:val="28"/>
          <w:szCs w:val="28"/>
        </w:rPr>
        <w:t>.</w:t>
      </w:r>
      <w:r>
        <w:t xml:space="preserve"> </w:t>
      </w:r>
    </w:p>
    <w:p w14:paraId="79520A6F" w14:textId="77777777" w:rsidR="002F3D85" w:rsidRDefault="002F3D85" w:rsidP="0021020F"/>
    <w:p w14:paraId="6503CD7D" w14:textId="77777777" w:rsidR="00D90FA1" w:rsidRDefault="00D90FA1" w:rsidP="0021020F">
      <w:pPr>
        <w:rPr>
          <w:b/>
          <w:bCs/>
          <w:u w:val="single"/>
        </w:rPr>
      </w:pPr>
    </w:p>
    <w:p w14:paraId="4518B322" w14:textId="0AB1E0A5" w:rsidR="002F3D85" w:rsidRDefault="002F3D85" w:rsidP="0021020F">
      <w:r w:rsidRPr="002F3D85">
        <w:rPr>
          <w:b/>
          <w:bCs/>
          <w:u w:val="single"/>
        </w:rPr>
        <w:t>Bakgrunn:</w:t>
      </w:r>
    </w:p>
    <w:p w14:paraId="0729C625" w14:textId="56AD4E64" w:rsidR="00D4662B" w:rsidRDefault="00D4662B" w:rsidP="0021020F">
      <w:r>
        <w:t>Norge har forpliktet seg til å stanse tap av natur og artsmangfold. Å fortsette med massiv nedbygging av natur</w:t>
      </w:r>
      <w:r w:rsidR="003852FA">
        <w:t>,</w:t>
      </w:r>
      <w:r>
        <w:t xml:space="preserve"> slik Dok 8-forslaget legger opp til vil være uforenelig med oppfølging av naturavtalen. Dette vil også kunne utsette resterende, ikke utbygd norsk vassdragsnaturen og tilleggende økosystemer for ubotelig og irreversible skader.</w:t>
      </w:r>
    </w:p>
    <w:p w14:paraId="10F53647" w14:textId="77777777" w:rsidR="005E5DAD" w:rsidRDefault="005E5DAD" w:rsidP="0021020F"/>
    <w:p w14:paraId="0171B2E8" w14:textId="77777777" w:rsidR="005E5DAD" w:rsidRDefault="005E5DAD" w:rsidP="0021020F">
      <w:r>
        <w:t xml:space="preserve">Norge må finne </w:t>
      </w:r>
      <w:r w:rsidR="00D4662B" w:rsidRPr="00D4662B">
        <w:t xml:space="preserve">løsninger </w:t>
      </w:r>
      <w:r>
        <w:t xml:space="preserve">som </w:t>
      </w:r>
      <w:r w:rsidR="00D4662B" w:rsidRPr="00D4662B">
        <w:t>møte</w:t>
      </w:r>
      <w:r>
        <w:t>r</w:t>
      </w:r>
      <w:r w:rsidR="00D4662B" w:rsidRPr="00D4662B">
        <w:t xml:space="preserve"> klimautfordringene</w:t>
      </w:r>
      <w:r>
        <w:t xml:space="preserve"> uten at dette går på bekostning av </w:t>
      </w:r>
      <w:r w:rsidRPr="00D4662B">
        <w:t>natur</w:t>
      </w:r>
      <w:r>
        <w:t xml:space="preserve">. </w:t>
      </w:r>
    </w:p>
    <w:p w14:paraId="1416B535" w14:textId="5FC706C0" w:rsidR="005E5DAD" w:rsidRDefault="005E5DAD" w:rsidP="0021020F">
      <w:r>
        <w:t>Og det finnes langt bedre</w:t>
      </w:r>
      <w:r w:rsidR="00D4662B" w:rsidRPr="00D4662B">
        <w:t xml:space="preserve"> løsninger for utbygging av fornybar energi s</w:t>
      </w:r>
      <w:r>
        <w:t xml:space="preserve">om både bidrar til å </w:t>
      </w:r>
      <w:r w:rsidR="00D4662B" w:rsidRPr="00D4662B">
        <w:t xml:space="preserve">møte klimautfordringene og </w:t>
      </w:r>
      <w:r>
        <w:t xml:space="preserve">som ikke reduserer naturverdier. Disse må prioriteres. Det foreliggende Dok 8-forslaget vil ikke ivareta klimautfordringene innenfor akseptable rammer for naturbevaring. Konsekvensene av en utvikling i den retning forslaget legger opp til vil tvert imot forsterke naturtap i Norge, noe som er uforenelig med all naturfaglig kunnskap og internasjonale naturforpliktelser. </w:t>
      </w:r>
    </w:p>
    <w:p w14:paraId="025ABF9F" w14:textId="75DDBD1F" w:rsidR="00550FCD" w:rsidRPr="00550FCD" w:rsidRDefault="00550FCD" w:rsidP="00550FCD">
      <w:r w:rsidRPr="00550FCD">
        <w:lastRenderedPageBreak/>
        <w:t xml:space="preserve">Vi mener </w:t>
      </w:r>
      <w:r w:rsidR="004B25BE">
        <w:t xml:space="preserve">samtidig at </w:t>
      </w:r>
      <w:r w:rsidRPr="00550FCD">
        <w:t>Stortinget b</w:t>
      </w:r>
      <w:r w:rsidR="003852FA">
        <w:t>ør</w:t>
      </w:r>
      <w:r w:rsidRPr="00550FCD">
        <w:t xml:space="preserve"> be regjeringen om å instruere styret i Statkraft til å følge de opprinnelige intensjonene i Eierskapsmeldingen, og arbeide for at Statkraft lever opp til meldingens krav om å være bransjeledende på bærekraft og ta i bruk beste tilgjengelige teknikk (BAT). </w:t>
      </w:r>
      <w:r w:rsidR="00920408">
        <w:t xml:space="preserve">Som ledende </w:t>
      </w:r>
      <w:r w:rsidRPr="00550FCD">
        <w:t xml:space="preserve">vannkraftprodusent </w:t>
      </w:r>
      <w:r w:rsidR="00CD1BD2">
        <w:t>forventes at Statkraft</w:t>
      </w:r>
      <w:r w:rsidRPr="00550FCD">
        <w:t xml:space="preserve"> ha</w:t>
      </w:r>
      <w:r w:rsidR="00CD1BD2">
        <w:t>r</w:t>
      </w:r>
      <w:r w:rsidRPr="00550FCD">
        <w:t xml:space="preserve"> mer ambisiøse mål </w:t>
      </w:r>
      <w:r w:rsidR="00536409">
        <w:t xml:space="preserve">og </w:t>
      </w:r>
      <w:r w:rsidR="00CD1BD2">
        <w:t>er</w:t>
      </w:r>
      <w:r w:rsidR="00536409">
        <w:t xml:space="preserve"> miljøledende</w:t>
      </w:r>
      <w:r w:rsidR="001C09EF">
        <w:t xml:space="preserve"> </w:t>
      </w:r>
      <w:r w:rsidRPr="00550FCD">
        <w:t>når det gjelder å oppgradere og miljøtilpasse gamle anlegg</w:t>
      </w:r>
      <w:r w:rsidR="001C09EF">
        <w:t xml:space="preserve">. </w:t>
      </w:r>
      <w:r w:rsidR="00CD1BD2">
        <w:t>Og vi</w:t>
      </w:r>
      <w:r w:rsidR="001C09EF">
        <w:t xml:space="preserve"> forventer at Statkraft</w:t>
      </w:r>
      <w:r w:rsidR="00CD463D">
        <w:t xml:space="preserve"> aktivt bidrar til at deres </w:t>
      </w:r>
      <w:r w:rsidR="001C09EF">
        <w:t xml:space="preserve">anlegg </w:t>
      </w:r>
      <w:r w:rsidRPr="00550FCD">
        <w:t>dri</w:t>
      </w:r>
      <w:r w:rsidR="00CD463D">
        <w:t>ft</w:t>
      </w:r>
      <w:r w:rsidR="001C09EF">
        <w:t>es</w:t>
      </w:r>
      <w:r w:rsidR="00834C22">
        <w:t xml:space="preserve"> </w:t>
      </w:r>
      <w:r w:rsidR="001052B0">
        <w:t>i tråd med</w:t>
      </w:r>
      <w:r w:rsidR="00834C22">
        <w:t xml:space="preserve"> oppdatert </w:t>
      </w:r>
      <w:r w:rsidR="00920408">
        <w:t>økologisk</w:t>
      </w:r>
      <w:r w:rsidRPr="00550FCD">
        <w:t xml:space="preserve"> kunnskap</w:t>
      </w:r>
      <w:r w:rsidR="0013042A">
        <w:t xml:space="preserve"> og best mulig</w:t>
      </w:r>
      <w:r w:rsidR="001052B0">
        <w:t xml:space="preserve"> miljøtilpasninger </w:t>
      </w:r>
      <w:r w:rsidR="0013042A">
        <w:t>for å</w:t>
      </w:r>
      <w:r w:rsidRPr="00550FCD">
        <w:t xml:space="preserve"> unngå unødvendig belastning på naturen.</w:t>
      </w:r>
    </w:p>
    <w:p w14:paraId="0B6B2A7F" w14:textId="77777777" w:rsidR="00F33D00" w:rsidRDefault="00F33D00" w:rsidP="00550FCD"/>
    <w:p w14:paraId="0353F7FE" w14:textId="36756772" w:rsidR="00550FCD" w:rsidRDefault="00550FCD" w:rsidP="00550FCD">
      <w:r w:rsidRPr="004B25BE">
        <w:t>Vi mener at Statkraft, som den største aktøren innen norsk vannkraft, har et særansvar, ikke bare for forsyningssikkerhet, men også for å sikre at bransjen i</w:t>
      </w:r>
      <w:r w:rsidR="0013042A">
        <w:t xml:space="preserve">varetar økologiske og biologiske forhold på en best mulig måte. </w:t>
      </w:r>
      <w:r w:rsidR="0013066E" w:rsidRPr="0013066E">
        <w:t>I rødlistevurderingen for naturtyper (Artsdatabanken 2018) er elver og bekker nå vurdert som ‘nær truet’. Flere andre vassdragstilknytta naturtyper er også truet, som fossesprøytvegetasjon og andre vannføringsavhengige økosystemer. Minst 325 ferskvannsarter er på norsk rødliste for arter (2021). I tillegg lever en rekke trua arter i elvepåvirket natur langs vassdragene, i deltaområder, flommarkskoger, sumpskoger og kantsoner</w:t>
      </w:r>
      <w:r w:rsidR="0013066E">
        <w:t>. Vi minner her om v</w:t>
      </w:r>
      <w:r w:rsidR="0013066E" w:rsidRPr="004B25BE">
        <w:t xml:space="preserve">annkraft er en av hovedforklaringene </w:t>
      </w:r>
      <w:r w:rsidR="0013066E" w:rsidRPr="00550FCD">
        <w:t xml:space="preserve">til at mange </w:t>
      </w:r>
      <w:r w:rsidR="0013066E">
        <w:t xml:space="preserve">av de </w:t>
      </w:r>
      <w:r w:rsidR="0013066E" w:rsidRPr="00550FCD">
        <w:t>rødlistede ferskvannsarter sliter, ikke minst de ikoniske artene elvemusling, villaks og ål.</w:t>
      </w:r>
    </w:p>
    <w:p w14:paraId="166A0920" w14:textId="77777777" w:rsidR="005E5DAD" w:rsidRDefault="005E5DAD" w:rsidP="0021020F"/>
    <w:p w14:paraId="379B814B" w14:textId="63BBEC37" w:rsidR="002F3D85" w:rsidRPr="002F3D85" w:rsidRDefault="002F3D85" w:rsidP="004C1B32">
      <w:pPr>
        <w:rPr>
          <w:b/>
          <w:bCs/>
          <w:u w:val="single"/>
        </w:rPr>
      </w:pPr>
      <w:r w:rsidRPr="002F3D85">
        <w:rPr>
          <w:b/>
          <w:bCs/>
          <w:u w:val="single"/>
        </w:rPr>
        <w:t>Noen kommentarer til enkeltforslag:</w:t>
      </w:r>
    </w:p>
    <w:p w14:paraId="62A8C1DD" w14:textId="05F0F1A5" w:rsidR="0044181F" w:rsidRPr="00286B64" w:rsidRDefault="005E5DAD" w:rsidP="0044181F">
      <w:r>
        <w:t xml:space="preserve">Naturvernforbundet vil understreke </w:t>
      </w:r>
      <w:r w:rsidR="00D4662B" w:rsidRPr="00D4662B">
        <w:t>at det</w:t>
      </w:r>
      <w:r>
        <w:t xml:space="preserve"> må </w:t>
      </w:r>
      <w:r w:rsidR="00D4662B" w:rsidRPr="00D4662B">
        <w:t>satses langt mer på mer fornybarproduksjon gjennom å oppgradere eldre kraftverk</w:t>
      </w:r>
      <w:r>
        <w:t xml:space="preserve">. </w:t>
      </w:r>
      <w:r w:rsidR="0044181F" w:rsidRPr="00286B64">
        <w:t>De</w:t>
      </w:r>
      <w:r w:rsidR="0044181F">
        <w:t>n</w:t>
      </w:r>
      <w:r w:rsidR="0044181F" w:rsidRPr="00286B64">
        <w:t xml:space="preserve"> delen av forslaget </w:t>
      </w:r>
      <w:r w:rsidR="0044181F">
        <w:t xml:space="preserve">under pkt. 1 med økte ambisjoner, mål og rammer for </w:t>
      </w:r>
      <w:r w:rsidR="0044181F" w:rsidRPr="00286B64">
        <w:t>oppgradering</w:t>
      </w:r>
      <w:r w:rsidR="0044181F">
        <w:t xml:space="preserve"> av eksisterende vannkraftverk støtter Naturvernforbundet.</w:t>
      </w:r>
    </w:p>
    <w:p w14:paraId="60B8AFA5" w14:textId="77777777" w:rsidR="00BC2E9D" w:rsidRDefault="00BC2E9D" w:rsidP="00286B64"/>
    <w:p w14:paraId="254FAC6A" w14:textId="0772F89F" w:rsidR="00286B64" w:rsidRDefault="004C1B32" w:rsidP="00286B64">
      <w:r>
        <w:t xml:space="preserve">Av annen fornybarproduksjon mener vi tilrettelegging for </w:t>
      </w:r>
      <w:r w:rsidR="005E5DAD">
        <w:t>både solceller på tak, energieffektivisering</w:t>
      </w:r>
      <w:r w:rsidR="00286B64">
        <w:t xml:space="preserve"> samt</w:t>
      </w:r>
      <w:r w:rsidR="005E5DAD">
        <w:t xml:space="preserve"> </w:t>
      </w:r>
      <w:r w:rsidR="00D4662B" w:rsidRPr="00D4662B">
        <w:t>vind</w:t>
      </w:r>
      <w:r w:rsidR="005E5DAD">
        <w:t>- og sol</w:t>
      </w:r>
      <w:r w:rsidR="00D4662B" w:rsidRPr="00D4662B">
        <w:t>kraftproduksjon på grå arealer</w:t>
      </w:r>
      <w:r w:rsidR="00286B64">
        <w:t xml:space="preserve"> </w:t>
      </w:r>
      <w:r>
        <w:t xml:space="preserve">må </w:t>
      </w:r>
      <w:r w:rsidR="00286B64">
        <w:t xml:space="preserve">prioriteres. Ikke minst må en stor </w:t>
      </w:r>
      <w:r w:rsidR="00D4662B" w:rsidRPr="00D4662B">
        <w:t xml:space="preserve">satsing på energieffektivisering </w:t>
      </w:r>
      <w:r w:rsidR="00286B64">
        <w:t>startes opp samtidig som det må innføres offensive incentiver for energis</w:t>
      </w:r>
      <w:r w:rsidR="00D4662B" w:rsidRPr="00D4662B">
        <w:t>paring</w:t>
      </w:r>
      <w:r w:rsidR="00286B64">
        <w:t xml:space="preserve">. </w:t>
      </w:r>
    </w:p>
    <w:p w14:paraId="4C1A964E" w14:textId="77777777" w:rsidR="009A300C" w:rsidRDefault="009A300C" w:rsidP="00286B64"/>
    <w:p w14:paraId="42ADC392" w14:textId="2930AB2F" w:rsidR="004C1B32" w:rsidRPr="004C1B32" w:rsidRDefault="004C1B32" w:rsidP="004C1B32">
      <w:pPr>
        <w:rPr>
          <w:i/>
          <w:iCs/>
        </w:rPr>
      </w:pPr>
      <w:r>
        <w:t xml:space="preserve">Forslag </w:t>
      </w:r>
      <w:r w:rsidRPr="004C1B32">
        <w:t>3</w:t>
      </w:r>
      <w:r>
        <w:t xml:space="preserve"> lyder: </w:t>
      </w:r>
      <w:r w:rsidRPr="00F6412B">
        <w:rPr>
          <w:i/>
          <w:iCs/>
        </w:rPr>
        <w:t>«</w:t>
      </w:r>
      <w:r w:rsidRPr="004C1B32">
        <w:rPr>
          <w:i/>
          <w:iCs/>
        </w:rPr>
        <w:t>Stortinget ber regjeringen instruere Statkraft om å bidra til å legge til rette for flere småkraftprosjekter gjennom samarbeid og kompetansedeling med grunneiere og andre relevante aktører</w:t>
      </w:r>
      <w:r w:rsidRPr="00F6412B">
        <w:rPr>
          <w:i/>
          <w:iCs/>
        </w:rPr>
        <w:t>».</w:t>
      </w:r>
    </w:p>
    <w:p w14:paraId="7B4EE98E" w14:textId="77777777" w:rsidR="00F6412B" w:rsidRDefault="00F6412B" w:rsidP="0021020F"/>
    <w:p w14:paraId="23DDCC0F" w14:textId="2DEA06DD" w:rsidR="00F6412B" w:rsidRDefault="004C1B32" w:rsidP="001C3643">
      <w:pPr>
        <w:pStyle w:val="Listeavsnitt"/>
        <w:numPr>
          <w:ilvl w:val="0"/>
          <w:numId w:val="3"/>
        </w:numPr>
      </w:pPr>
      <w:r>
        <w:t xml:space="preserve">Naturvernforbundet viser til at de svært mange småkraftverkene stort sett kun produserer kraft </w:t>
      </w:r>
      <w:r w:rsidR="00D4662B" w:rsidRPr="00D4662B">
        <w:t>når det er vann i elva</w:t>
      </w:r>
      <w:r>
        <w:t xml:space="preserve"> f</w:t>
      </w:r>
      <w:r w:rsidR="00F6412B">
        <w:t>or</w:t>
      </w:r>
      <w:r>
        <w:t>di de ikke har magasiner</w:t>
      </w:r>
      <w:r w:rsidR="00F6412B">
        <w:t xml:space="preserve">. Særlig vinterstid med lite vann i elva bidrar de minimalt, og småkraft utgjør bare 6 % av dagens produksjon. Samtidig bidrar svært mange </w:t>
      </w:r>
      <w:r w:rsidR="00F6412B">
        <w:lastRenderedPageBreak/>
        <w:t xml:space="preserve">småkraftutbybygginger til et stort press på naturmangfoldet. Økt satsing på småkraft er derfor definitivt ikke veien å gå.  </w:t>
      </w:r>
    </w:p>
    <w:p w14:paraId="5198BCEB" w14:textId="77777777" w:rsidR="00F6412B" w:rsidRDefault="00F6412B" w:rsidP="0021020F"/>
    <w:p w14:paraId="22435D6E" w14:textId="5F7C7C63" w:rsidR="00F6412B" w:rsidRPr="00F6412B" w:rsidRDefault="00F6412B" w:rsidP="00F6412B">
      <w:pPr>
        <w:rPr>
          <w:i/>
          <w:iCs/>
        </w:rPr>
      </w:pPr>
      <w:r>
        <w:t xml:space="preserve">Forslag </w:t>
      </w:r>
      <w:r w:rsidRPr="00F6412B">
        <w:t>7.</w:t>
      </w:r>
      <w:r>
        <w:t xml:space="preserve"> sier at </w:t>
      </w:r>
      <w:r w:rsidRPr="00F6412B">
        <w:rPr>
          <w:i/>
          <w:iCs/>
        </w:rPr>
        <w:t>«Stortinget ber regjeringen flytte konsesjonsbehandling av småkraftverk til et av Norges vassdrags- og energidirektorats regionkontorer».</w:t>
      </w:r>
    </w:p>
    <w:p w14:paraId="1A3853F8" w14:textId="77777777" w:rsidR="00F6412B" w:rsidRDefault="00F6412B" w:rsidP="00F6412B"/>
    <w:p w14:paraId="1CC08784" w14:textId="5109262D" w:rsidR="00EA35C1" w:rsidRDefault="00F6412B" w:rsidP="0021020F">
      <w:pPr>
        <w:pStyle w:val="Listeavsnitt"/>
        <w:numPr>
          <w:ilvl w:val="0"/>
          <w:numId w:val="3"/>
        </w:numPr>
      </w:pPr>
      <w:r>
        <w:t xml:space="preserve">Dette </w:t>
      </w:r>
      <w:r w:rsidR="004866A8">
        <w:t xml:space="preserve">forslaget </w:t>
      </w:r>
      <w:r>
        <w:t xml:space="preserve">anser vi også som </w:t>
      </w:r>
      <w:r w:rsidR="002350B6">
        <w:t xml:space="preserve">faglig </w:t>
      </w:r>
      <w:r>
        <w:t>svært uheldig</w:t>
      </w:r>
      <w:r w:rsidR="002350B6">
        <w:t>. Det</w:t>
      </w:r>
      <w:r w:rsidR="004E48D3">
        <w:t>te</w:t>
      </w:r>
      <w:r w:rsidR="002350B6">
        <w:t xml:space="preserve"> vil også</w:t>
      </w:r>
      <w:r w:rsidR="00644A57">
        <w:t xml:space="preserve"> føre til </w:t>
      </w:r>
      <w:r w:rsidR="004041C3">
        <w:t>mindre oversiktlig</w:t>
      </w:r>
      <w:r w:rsidR="00644A57">
        <w:t>e</w:t>
      </w:r>
      <w:r w:rsidR="002350B6">
        <w:t xml:space="preserve"> </w:t>
      </w:r>
      <w:r w:rsidR="004041C3">
        <w:t>for</w:t>
      </w:r>
      <w:r w:rsidR="002350B6">
        <w:t xml:space="preserve">hold </w:t>
      </w:r>
      <w:r w:rsidR="00A0319F">
        <w:t>som kan redusere</w:t>
      </w:r>
      <w:r w:rsidR="009E6DCA">
        <w:t xml:space="preserve"> frivillige organisasjoners muligheter </w:t>
      </w:r>
      <w:r w:rsidR="00A0319F">
        <w:t>for</w:t>
      </w:r>
      <w:r w:rsidR="002350B6">
        <w:t xml:space="preserve"> medbestemmelse og involvering</w:t>
      </w:r>
      <w:r>
        <w:t>.</w:t>
      </w:r>
      <w:r w:rsidR="004E48D3">
        <w:t xml:space="preserve"> Derfor ber vi Stortinget avvise forslaget.</w:t>
      </w:r>
      <w:r>
        <w:t xml:space="preserve"> </w:t>
      </w:r>
      <w:r w:rsidR="005C2C6E">
        <w:t xml:space="preserve">Vi vil samtidig påpeke </w:t>
      </w:r>
      <w:r w:rsidR="00C66DC8">
        <w:t xml:space="preserve">at </w:t>
      </w:r>
      <w:r w:rsidR="005C2C6E">
        <w:t xml:space="preserve">det er fordelaktig å styrke </w:t>
      </w:r>
      <w:r w:rsidR="00D4662B" w:rsidRPr="00D4662B">
        <w:t>kompetanse</w:t>
      </w:r>
      <w:r w:rsidR="005C2C6E">
        <w:t>n</w:t>
      </w:r>
      <w:r w:rsidR="00D4662B" w:rsidRPr="00D4662B">
        <w:t xml:space="preserve"> </w:t>
      </w:r>
      <w:r w:rsidR="005C2C6E">
        <w:t xml:space="preserve">og muligheten </w:t>
      </w:r>
      <w:r w:rsidR="008C3805">
        <w:t xml:space="preserve">for deltakelse fra NVEs regionskontorer i forbindelse med </w:t>
      </w:r>
      <w:r w:rsidR="00D4662B" w:rsidRPr="00D4662B">
        <w:t>vilkårsrevisjone</w:t>
      </w:r>
      <w:r w:rsidR="008C3805">
        <w:t xml:space="preserve">r og ikke minst </w:t>
      </w:r>
      <w:r w:rsidR="00C66DC8">
        <w:t xml:space="preserve">at disse mer </w:t>
      </w:r>
      <w:r w:rsidR="008C3805">
        <w:t>aktiv</w:t>
      </w:r>
      <w:r w:rsidR="00C66DC8">
        <w:t>t</w:t>
      </w:r>
      <w:r w:rsidR="008C3805">
        <w:t xml:space="preserve"> bi</w:t>
      </w:r>
      <w:r w:rsidR="00C66DC8">
        <w:t>d</w:t>
      </w:r>
      <w:r w:rsidR="008C3805">
        <w:t>ra</w:t>
      </w:r>
      <w:r w:rsidR="00C66DC8">
        <w:t>r</w:t>
      </w:r>
      <w:r w:rsidR="008C3805">
        <w:t xml:space="preserve"> i arbeidet med </w:t>
      </w:r>
      <w:r w:rsidR="00C66DC8">
        <w:t xml:space="preserve">regionale </w:t>
      </w:r>
      <w:r w:rsidR="008C3805">
        <w:t>vannforvalningsplaner</w:t>
      </w:r>
      <w:r w:rsidR="00C66DC8">
        <w:t>.</w:t>
      </w:r>
      <w:r w:rsidR="00D4662B" w:rsidRPr="00D4662B">
        <w:t xml:space="preserve"> Her ligger det godt til rette for </w:t>
      </w:r>
      <w:r w:rsidR="00711C5B">
        <w:t>bedre</w:t>
      </w:r>
      <w:r w:rsidR="00D4662B" w:rsidRPr="00D4662B">
        <w:t xml:space="preserve"> </w:t>
      </w:r>
      <w:r w:rsidR="00711C5B">
        <w:t xml:space="preserve">koordinering </w:t>
      </w:r>
      <w:r w:rsidR="00D4662B" w:rsidRPr="00D4662B">
        <w:t xml:space="preserve">mellom </w:t>
      </w:r>
      <w:r w:rsidR="00711C5B">
        <w:t xml:space="preserve">sentral </w:t>
      </w:r>
      <w:r w:rsidR="00D4662B" w:rsidRPr="00D4662B">
        <w:t>kompetanse</w:t>
      </w:r>
      <w:r w:rsidR="00711C5B">
        <w:t xml:space="preserve"> </w:t>
      </w:r>
      <w:r w:rsidR="00D4662B" w:rsidRPr="00D4662B">
        <w:t xml:space="preserve">og </w:t>
      </w:r>
      <w:r w:rsidR="00711C5B">
        <w:t>r</w:t>
      </w:r>
      <w:r w:rsidR="00D4662B" w:rsidRPr="00D4662B">
        <w:t>egionkontorene.</w:t>
      </w:r>
    </w:p>
    <w:p w14:paraId="1F2FF784" w14:textId="77777777" w:rsidR="00BC2E9D" w:rsidRDefault="00BC2E9D" w:rsidP="00691855">
      <w:pPr>
        <w:rPr>
          <w:b/>
          <w:bCs/>
          <w:u w:val="single"/>
        </w:rPr>
      </w:pPr>
    </w:p>
    <w:p w14:paraId="55AE5511" w14:textId="5C21FE91" w:rsidR="00E140E6" w:rsidRDefault="00762D69" w:rsidP="00691855">
      <w:pPr>
        <w:rPr>
          <w:b/>
          <w:bCs/>
          <w:u w:val="single"/>
        </w:rPr>
      </w:pPr>
      <w:r w:rsidRPr="00762D69">
        <w:rPr>
          <w:b/>
          <w:bCs/>
          <w:u w:val="single"/>
        </w:rPr>
        <w:t>Konklusjon:</w:t>
      </w:r>
    </w:p>
    <w:p w14:paraId="1D336130" w14:textId="77777777" w:rsidR="00E140E6" w:rsidRDefault="00762D69" w:rsidP="00691855">
      <w:r>
        <w:br/>
      </w:r>
      <w:r w:rsidR="00D2592B">
        <w:t xml:space="preserve">Vår konklusjon er at </w:t>
      </w:r>
      <w:r w:rsidR="00691855">
        <w:t>Naturvernforbundet støtter d</w:t>
      </w:r>
      <w:r w:rsidR="00691855" w:rsidRPr="00286B64">
        <w:t>e</w:t>
      </w:r>
      <w:r w:rsidR="00691855">
        <w:t>n</w:t>
      </w:r>
      <w:r w:rsidR="00691855" w:rsidRPr="00286B64">
        <w:t xml:space="preserve"> delen av forslaget </w:t>
      </w:r>
      <w:r w:rsidR="00691855">
        <w:t xml:space="preserve">under pkt. 1 med økte ambisjoner, mål og rammer for </w:t>
      </w:r>
      <w:r w:rsidR="00691855" w:rsidRPr="00286B64">
        <w:t>oppgradering</w:t>
      </w:r>
      <w:r w:rsidR="00691855">
        <w:t xml:space="preserve"> av eksisterende vannkraftverk</w:t>
      </w:r>
      <w:r>
        <w:t xml:space="preserve">. </w:t>
      </w:r>
      <w:r w:rsidR="00691855">
        <w:t xml:space="preserve"> </w:t>
      </w:r>
    </w:p>
    <w:p w14:paraId="15ED810C" w14:textId="77777777" w:rsidR="001C3643" w:rsidRDefault="001C3643" w:rsidP="0021020F"/>
    <w:p w14:paraId="06A60FD4" w14:textId="308DDC22" w:rsidR="00A87CA7" w:rsidRPr="0021020F" w:rsidRDefault="00E140E6" w:rsidP="0021020F">
      <w:r>
        <w:t>Vi ber om Sto</w:t>
      </w:r>
      <w:r w:rsidR="001C3643">
        <w:t>r</w:t>
      </w:r>
      <w:r>
        <w:t>ti</w:t>
      </w:r>
      <w:r w:rsidR="001C3643">
        <w:t>n</w:t>
      </w:r>
      <w:r>
        <w:t>get avviser</w:t>
      </w:r>
      <w:r w:rsidR="001C3643">
        <w:t xml:space="preserve"> øvrige deler av </w:t>
      </w:r>
      <w:r w:rsidR="00821297">
        <w:t>Dok 8-</w:t>
      </w:r>
      <w:r w:rsidR="001C3643">
        <w:t>forslaget i sin helhet.</w:t>
      </w:r>
      <w:r>
        <w:t xml:space="preserve"> </w:t>
      </w:r>
      <w:r w:rsidR="00D2592B">
        <w:t xml:space="preserve"> </w:t>
      </w:r>
      <w:r w:rsidR="00D4662B">
        <w:br/>
      </w:r>
    </w:p>
    <w:p w14:paraId="2BB9F755" w14:textId="77777777" w:rsidR="00A87CA7" w:rsidRPr="0021020F" w:rsidRDefault="00A87CA7" w:rsidP="00A87CA7">
      <w:pPr>
        <w:spacing w:before="720"/>
      </w:pPr>
      <w:r w:rsidRPr="0021020F">
        <w:t>Vennlig hilsen</w:t>
      </w:r>
    </w:p>
    <w:sdt>
      <w:sdtPr>
        <w:rPr>
          <w:b/>
          <w:bCs/>
        </w:rPr>
        <w:alias w:val="Navn Etternavn"/>
        <w:tag w:val="Navn Etternavn"/>
        <w:id w:val="1775433433"/>
        <w:placeholder>
          <w:docPart w:val="8842631C0D5545F1BAE9064993845714"/>
        </w:placeholder>
        <w:text w:multiLine="1"/>
      </w:sdtPr>
      <w:sdtContent>
        <w:p w14:paraId="18523E04" w14:textId="62086A86" w:rsidR="00A87CA7" w:rsidRPr="0021020F" w:rsidRDefault="002F3D85" w:rsidP="00A87CA7">
          <w:pPr>
            <w:rPr>
              <w:b/>
              <w:bCs/>
            </w:rPr>
          </w:pPr>
          <w:r>
            <w:rPr>
              <w:b/>
              <w:bCs/>
            </w:rPr>
            <w:t>Truls Gulowsen</w:t>
          </w:r>
        </w:p>
      </w:sdtContent>
    </w:sdt>
    <w:sdt>
      <w:sdtPr>
        <w:alias w:val="Tittel"/>
        <w:tag w:val="Tittel"/>
        <w:id w:val="-1291820384"/>
        <w:placeholder>
          <w:docPart w:val="50DDF69426D144B3B2FA736EEFBA24FB"/>
        </w:placeholder>
        <w:text w:multiLine="1"/>
      </w:sdtPr>
      <w:sdtContent>
        <w:p w14:paraId="2621D388" w14:textId="7E33CCC2" w:rsidR="00A87CA7" w:rsidRPr="0021020F" w:rsidRDefault="002F3D85" w:rsidP="00A87CA7">
          <w:r>
            <w:t>leder</w:t>
          </w:r>
        </w:p>
      </w:sdtContent>
    </w:sdt>
    <w:p w14:paraId="7ABCC518" w14:textId="77777777" w:rsidR="00A87CA7" w:rsidRPr="0021020F" w:rsidRDefault="00A87CA7" w:rsidP="00A87CA7">
      <w:r w:rsidRPr="0021020F">
        <w:t>Naturvernforbunde</w:t>
      </w:r>
      <w:r w:rsidR="0021020F">
        <w:t>t</w:t>
      </w:r>
    </w:p>
    <w:sectPr w:rsidR="00A87CA7" w:rsidRPr="0021020F" w:rsidSect="00E17CED">
      <w:headerReference w:type="even" r:id="rId11"/>
      <w:headerReference w:type="default" r:id="rId12"/>
      <w:footerReference w:type="even" r:id="rId13"/>
      <w:footerReference w:type="default" r:id="rId14"/>
      <w:headerReference w:type="first" r:id="rId15"/>
      <w:footerReference w:type="first" r:id="rId16"/>
      <w:pgSz w:w="11906" w:h="16838" w:code="9"/>
      <w:pgMar w:top="3942" w:right="819" w:bottom="1440" w:left="1092" w:header="720" w:footer="2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4223F" w14:textId="77777777" w:rsidR="00190782" w:rsidRDefault="00190782" w:rsidP="0005216E">
      <w:pPr>
        <w:spacing w:line="240" w:lineRule="auto"/>
      </w:pPr>
      <w:r>
        <w:separator/>
      </w:r>
    </w:p>
  </w:endnote>
  <w:endnote w:type="continuationSeparator" w:id="0">
    <w:p w14:paraId="3ABB0000" w14:textId="77777777" w:rsidR="00190782" w:rsidRDefault="00190782" w:rsidP="000521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A068A" w14:textId="77777777" w:rsidR="0005216E" w:rsidRDefault="0005216E">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7"/>
    </w:tblGrid>
    <w:tr w:rsidR="00E17CED" w14:paraId="34306C52" w14:textId="77777777" w:rsidTr="00E17CED">
      <w:trPr>
        <w:trHeight w:val="271"/>
      </w:trPr>
      <w:tc>
        <w:tcPr>
          <w:tcW w:w="9937" w:type="dxa"/>
        </w:tcPr>
        <w:p w14:paraId="601F84A4" w14:textId="77777777" w:rsidR="00E17CED" w:rsidRPr="00444657" w:rsidRDefault="00E17CED" w:rsidP="00E17CED">
          <w:pPr>
            <w:pStyle w:val="Bunntekst"/>
            <w:jc w:val="right"/>
            <w:rPr>
              <w:color w:val="4D4D4D"/>
              <w:sz w:val="18"/>
              <w:szCs w:val="18"/>
            </w:rPr>
          </w:pPr>
          <w:r w:rsidRPr="00444657">
            <w:rPr>
              <w:color w:val="4D4D4D"/>
              <w:sz w:val="18"/>
              <w:szCs w:val="18"/>
            </w:rPr>
            <w:t xml:space="preserve">Post- og besøksadresse: Mariboes gate 8, 0183 Oslo   </w:t>
          </w:r>
          <w:r w:rsidRPr="00444657">
            <w:rPr>
              <w:b/>
              <w:bCs/>
              <w:color w:val="CFCFCF"/>
              <w:sz w:val="18"/>
              <w:szCs w:val="18"/>
            </w:rPr>
            <w:t>|</w:t>
          </w:r>
          <w:r w:rsidRPr="00444657">
            <w:rPr>
              <w:color w:val="CFCFCF"/>
              <w:sz w:val="18"/>
              <w:szCs w:val="18"/>
            </w:rPr>
            <w:t xml:space="preserve"> </w:t>
          </w:r>
          <w:r w:rsidRPr="00444657">
            <w:rPr>
              <w:color w:val="4D4D4D"/>
              <w:sz w:val="18"/>
              <w:szCs w:val="18"/>
            </w:rPr>
            <w:t xml:space="preserve">  Tlf. +47 23 10 96 10</w:t>
          </w:r>
        </w:p>
      </w:tc>
    </w:tr>
    <w:tr w:rsidR="00E17CED" w14:paraId="7A98A7E9" w14:textId="77777777" w:rsidTr="00E17CED">
      <w:trPr>
        <w:trHeight w:val="347"/>
      </w:trPr>
      <w:tc>
        <w:tcPr>
          <w:tcW w:w="9937" w:type="dxa"/>
        </w:tcPr>
        <w:p w14:paraId="40B854C4" w14:textId="77777777" w:rsidR="00E17CED" w:rsidRPr="00444657" w:rsidRDefault="00E17CED" w:rsidP="00E17CED">
          <w:pPr>
            <w:pStyle w:val="Bunntekst"/>
            <w:jc w:val="right"/>
            <w:rPr>
              <w:color w:val="4D4D4D"/>
              <w:sz w:val="18"/>
              <w:szCs w:val="18"/>
            </w:rPr>
          </w:pPr>
          <w:r w:rsidRPr="00444657">
            <w:rPr>
              <w:color w:val="4D4D4D"/>
              <w:sz w:val="18"/>
              <w:szCs w:val="18"/>
            </w:rPr>
            <w:t xml:space="preserve">e-post: naturvern@naturvern.no  </w:t>
          </w:r>
          <w:r w:rsidRPr="00444657">
            <w:rPr>
              <w:b/>
              <w:bCs/>
              <w:color w:val="CFCFCF"/>
              <w:sz w:val="18"/>
              <w:szCs w:val="18"/>
            </w:rPr>
            <w:t>|</w:t>
          </w:r>
          <w:r w:rsidRPr="00444657">
            <w:rPr>
              <w:color w:val="4D4D4D"/>
              <w:sz w:val="18"/>
              <w:szCs w:val="18"/>
            </w:rPr>
            <w:t xml:space="preserve">  Internett: www.naturvern.no  </w:t>
          </w:r>
          <w:r w:rsidRPr="00444657">
            <w:rPr>
              <w:b/>
              <w:bCs/>
              <w:color w:val="CFCFCF"/>
              <w:sz w:val="18"/>
              <w:szCs w:val="18"/>
            </w:rPr>
            <w:t>|</w:t>
          </w:r>
          <w:r w:rsidRPr="00444657">
            <w:rPr>
              <w:color w:val="4D4D4D"/>
              <w:sz w:val="18"/>
              <w:szCs w:val="18"/>
            </w:rPr>
            <w:t xml:space="preserve">  Bankgiro: 7874.05.56001  </w:t>
          </w:r>
          <w:r w:rsidRPr="00444657">
            <w:rPr>
              <w:b/>
              <w:bCs/>
              <w:color w:val="CFCFCF"/>
              <w:sz w:val="18"/>
              <w:szCs w:val="18"/>
            </w:rPr>
            <w:t>|</w:t>
          </w:r>
          <w:r w:rsidRPr="00444657">
            <w:rPr>
              <w:color w:val="4D4D4D"/>
              <w:sz w:val="18"/>
              <w:szCs w:val="18"/>
            </w:rPr>
            <w:t xml:space="preserve">  Org.nr.: 938-418-837</w:t>
          </w:r>
        </w:p>
      </w:tc>
    </w:tr>
  </w:tbl>
  <w:p w14:paraId="4D6E8523" w14:textId="77777777" w:rsidR="0005216E" w:rsidRPr="00E17CED" w:rsidRDefault="0005216E">
    <w:pPr>
      <w:pStyle w:val="Bunnteks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5893" w14:textId="77777777" w:rsidR="0005216E" w:rsidRDefault="0005216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C7872" w14:textId="77777777" w:rsidR="00190782" w:rsidRDefault="00190782" w:rsidP="0005216E">
      <w:pPr>
        <w:spacing w:line="240" w:lineRule="auto"/>
      </w:pPr>
      <w:r>
        <w:separator/>
      </w:r>
    </w:p>
  </w:footnote>
  <w:footnote w:type="continuationSeparator" w:id="0">
    <w:p w14:paraId="034B5F43" w14:textId="77777777" w:rsidR="00190782" w:rsidRDefault="00190782" w:rsidP="000521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A8906" w14:textId="77777777" w:rsidR="0005216E" w:rsidRDefault="0005216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39B3" w14:textId="77777777" w:rsidR="0005216E" w:rsidRDefault="00B6085D">
    <w:pPr>
      <w:pStyle w:val="Topptekst"/>
    </w:pPr>
    <w:r w:rsidRPr="00B6085D">
      <w:rPr>
        <w:noProof/>
      </w:rPr>
      <w:drawing>
        <wp:anchor distT="0" distB="0" distL="114300" distR="114300" simplePos="0" relativeHeight="251659264" behindDoc="1" locked="0" layoutInCell="1" allowOverlap="1" wp14:anchorId="1F18CD5B" wp14:editId="158AECFC">
          <wp:simplePos x="0" y="0"/>
          <wp:positionH relativeFrom="page">
            <wp:posOffset>4187190</wp:posOffset>
          </wp:positionH>
          <wp:positionV relativeFrom="page">
            <wp:posOffset>558165</wp:posOffset>
          </wp:positionV>
          <wp:extent cx="2865600" cy="316800"/>
          <wp:effectExtent l="0" t="0" r="0" b="7620"/>
          <wp:wrapNone/>
          <wp:docPr id="260" name="Graphic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865600" cy="3168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A2BA3" w14:textId="77777777" w:rsidR="0005216E" w:rsidRDefault="0005216E">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56484"/>
    <w:multiLevelType w:val="hybridMultilevel"/>
    <w:tmpl w:val="C8829D64"/>
    <w:lvl w:ilvl="0" w:tplc="7AEE89F4">
      <w:numFmt w:val="bullet"/>
      <w:lvlText w:val=""/>
      <w:lvlJc w:val="left"/>
      <w:pPr>
        <w:ind w:left="720" w:hanging="360"/>
      </w:pPr>
      <w:rPr>
        <w:rFonts w:ascii="Wingdings" w:eastAsiaTheme="minorHAnsi" w:hAnsi="Wingding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408781D"/>
    <w:multiLevelType w:val="multilevel"/>
    <w:tmpl w:val="7A8CD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F56124"/>
    <w:multiLevelType w:val="multilevel"/>
    <w:tmpl w:val="B9462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2105675">
    <w:abstractNumId w:val="2"/>
  </w:num>
  <w:num w:numId="2" w16cid:durableId="826476800">
    <w:abstractNumId w:val="1"/>
  </w:num>
  <w:num w:numId="3" w16cid:durableId="1100560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62B"/>
    <w:rsid w:val="0005216E"/>
    <w:rsid w:val="0006133D"/>
    <w:rsid w:val="00087F0D"/>
    <w:rsid w:val="001052B0"/>
    <w:rsid w:val="0013042A"/>
    <w:rsid w:val="0013066E"/>
    <w:rsid w:val="00142B23"/>
    <w:rsid w:val="00190782"/>
    <w:rsid w:val="001C09EF"/>
    <w:rsid w:val="001C3643"/>
    <w:rsid w:val="0021020F"/>
    <w:rsid w:val="00214572"/>
    <w:rsid w:val="002350B6"/>
    <w:rsid w:val="00286B64"/>
    <w:rsid w:val="002F3D85"/>
    <w:rsid w:val="00332130"/>
    <w:rsid w:val="003852FA"/>
    <w:rsid w:val="003C4E52"/>
    <w:rsid w:val="004041C3"/>
    <w:rsid w:val="004278B2"/>
    <w:rsid w:val="0044181F"/>
    <w:rsid w:val="00444657"/>
    <w:rsid w:val="004866A8"/>
    <w:rsid w:val="004A6893"/>
    <w:rsid w:val="004B25BE"/>
    <w:rsid w:val="004C1B32"/>
    <w:rsid w:val="004E48D3"/>
    <w:rsid w:val="00536409"/>
    <w:rsid w:val="00547CED"/>
    <w:rsid w:val="00550FCD"/>
    <w:rsid w:val="005C2C50"/>
    <w:rsid w:val="005C2C6E"/>
    <w:rsid w:val="005E5DAD"/>
    <w:rsid w:val="00644A57"/>
    <w:rsid w:val="00691855"/>
    <w:rsid w:val="00711C5B"/>
    <w:rsid w:val="00735896"/>
    <w:rsid w:val="00762D69"/>
    <w:rsid w:val="007E181A"/>
    <w:rsid w:val="00816EA2"/>
    <w:rsid w:val="00821297"/>
    <w:rsid w:val="00834C22"/>
    <w:rsid w:val="008C2945"/>
    <w:rsid w:val="008C3805"/>
    <w:rsid w:val="008F53CF"/>
    <w:rsid w:val="00920408"/>
    <w:rsid w:val="009A300C"/>
    <w:rsid w:val="009E6DCA"/>
    <w:rsid w:val="00A0319F"/>
    <w:rsid w:val="00A87CA7"/>
    <w:rsid w:val="00A92965"/>
    <w:rsid w:val="00B6085D"/>
    <w:rsid w:val="00BC2E9D"/>
    <w:rsid w:val="00BF683E"/>
    <w:rsid w:val="00C35DFD"/>
    <w:rsid w:val="00C66DC8"/>
    <w:rsid w:val="00CD1BD2"/>
    <w:rsid w:val="00CD463D"/>
    <w:rsid w:val="00D2592B"/>
    <w:rsid w:val="00D4662B"/>
    <w:rsid w:val="00D46A46"/>
    <w:rsid w:val="00D90FA1"/>
    <w:rsid w:val="00D926D8"/>
    <w:rsid w:val="00E140E6"/>
    <w:rsid w:val="00E17CED"/>
    <w:rsid w:val="00EA35C1"/>
    <w:rsid w:val="00F27F28"/>
    <w:rsid w:val="00F33D00"/>
    <w:rsid w:val="00F6412B"/>
    <w:rsid w:val="00FA3519"/>
    <w:rsid w:val="00FA55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3379"/>
  <w15:chartTrackingRefBased/>
  <w15:docId w15:val="{74377FB8-CF11-4305-8742-F88C0BD28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line="30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20F"/>
    <w:rPr>
      <w:rFonts w:asciiTheme="majorHAnsi" w:hAnsiTheme="majorHAnsi"/>
    </w:rPr>
  </w:style>
  <w:style w:type="paragraph" w:styleId="Overskrift1">
    <w:name w:val="heading 1"/>
    <w:basedOn w:val="Normal"/>
    <w:next w:val="Normal"/>
    <w:link w:val="Overskrift1Tegn"/>
    <w:uiPriority w:val="9"/>
    <w:qFormat/>
    <w:rsid w:val="0021020F"/>
    <w:pPr>
      <w:keepNext/>
      <w:keepLines/>
      <w:spacing w:before="240" w:after="940"/>
      <w:outlineLvl w:val="0"/>
    </w:pPr>
    <w:rPr>
      <w:rFonts w:eastAsiaTheme="majorEastAsia" w:cstheme="majorBidi"/>
      <w:color w:val="000000" w:themeColor="text1"/>
      <w:sz w:val="48"/>
      <w:szCs w:val="32"/>
    </w:rPr>
  </w:style>
  <w:style w:type="paragraph" w:styleId="Overskrift2">
    <w:name w:val="heading 2"/>
    <w:basedOn w:val="Normal"/>
    <w:next w:val="Normal"/>
    <w:link w:val="Overskrift2Tegn"/>
    <w:uiPriority w:val="9"/>
    <w:semiHidden/>
    <w:rsid w:val="00735896"/>
    <w:pPr>
      <w:keepNext/>
      <w:keepLines/>
      <w:spacing w:before="40"/>
      <w:outlineLvl w:val="1"/>
    </w:pPr>
    <w:rPr>
      <w:rFonts w:eastAsiaTheme="majorEastAsia"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unhideWhenUsed/>
    <w:rsid w:val="0005216E"/>
    <w:pPr>
      <w:tabs>
        <w:tab w:val="center" w:pos="4513"/>
        <w:tab w:val="right" w:pos="9026"/>
      </w:tabs>
      <w:spacing w:line="240" w:lineRule="auto"/>
    </w:pPr>
  </w:style>
  <w:style w:type="character" w:customStyle="1" w:styleId="TopptekstTegn">
    <w:name w:val="Topptekst Tegn"/>
    <w:basedOn w:val="Standardskriftforavsnitt"/>
    <w:link w:val="Topptekst"/>
    <w:uiPriority w:val="99"/>
    <w:semiHidden/>
    <w:rsid w:val="00735896"/>
    <w:rPr>
      <w:rFonts w:asciiTheme="majorHAnsi" w:hAnsiTheme="majorHAnsi"/>
    </w:rPr>
  </w:style>
  <w:style w:type="paragraph" w:styleId="Bunntekst">
    <w:name w:val="footer"/>
    <w:basedOn w:val="Normal"/>
    <w:link w:val="BunntekstTegn"/>
    <w:uiPriority w:val="99"/>
    <w:semiHidden/>
    <w:unhideWhenUsed/>
    <w:rsid w:val="0005216E"/>
    <w:pPr>
      <w:tabs>
        <w:tab w:val="center" w:pos="4513"/>
        <w:tab w:val="right" w:pos="9026"/>
      </w:tabs>
      <w:spacing w:line="240" w:lineRule="auto"/>
    </w:pPr>
  </w:style>
  <w:style w:type="character" w:customStyle="1" w:styleId="BunntekstTegn">
    <w:name w:val="Bunntekst Tegn"/>
    <w:basedOn w:val="Standardskriftforavsnitt"/>
    <w:link w:val="Bunntekst"/>
    <w:uiPriority w:val="99"/>
    <w:semiHidden/>
    <w:rsid w:val="00735896"/>
    <w:rPr>
      <w:rFonts w:asciiTheme="majorHAnsi" w:hAnsiTheme="majorHAnsi"/>
    </w:rPr>
  </w:style>
  <w:style w:type="table" w:styleId="Tabellrutenett">
    <w:name w:val="Table Grid"/>
    <w:basedOn w:val="Vanligtabell"/>
    <w:uiPriority w:val="39"/>
    <w:rsid w:val="0006133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21020F"/>
    <w:rPr>
      <w:rFonts w:asciiTheme="majorHAnsi" w:eastAsiaTheme="majorEastAsia" w:hAnsiTheme="majorHAnsi" w:cstheme="majorBidi"/>
      <w:color w:val="000000" w:themeColor="text1"/>
      <w:sz w:val="48"/>
      <w:szCs w:val="32"/>
    </w:rPr>
  </w:style>
  <w:style w:type="character" w:customStyle="1" w:styleId="Overskrift2Tegn">
    <w:name w:val="Overskrift 2 Tegn"/>
    <w:basedOn w:val="Standardskriftforavsnitt"/>
    <w:link w:val="Overskrift2"/>
    <w:uiPriority w:val="9"/>
    <w:semiHidden/>
    <w:rsid w:val="00735896"/>
    <w:rPr>
      <w:rFonts w:asciiTheme="majorHAnsi" w:eastAsiaTheme="majorEastAsia" w:hAnsiTheme="majorHAnsi" w:cstheme="majorBidi"/>
      <w:color w:val="2F5496" w:themeColor="accent1" w:themeShade="BF"/>
      <w:sz w:val="26"/>
      <w:szCs w:val="26"/>
    </w:rPr>
  </w:style>
  <w:style w:type="character" w:styleId="Plassholdertekst">
    <w:name w:val="Placeholder Text"/>
    <w:basedOn w:val="Standardskriftforavsnitt"/>
    <w:uiPriority w:val="99"/>
    <w:unhideWhenUsed/>
    <w:rsid w:val="0021020F"/>
    <w:rPr>
      <w:color w:val="808080"/>
    </w:rPr>
  </w:style>
  <w:style w:type="paragraph" w:styleId="Listeavsnitt">
    <w:name w:val="List Paragraph"/>
    <w:basedOn w:val="Normal"/>
    <w:uiPriority w:val="34"/>
    <w:unhideWhenUsed/>
    <w:qFormat/>
    <w:rsid w:val="001C36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622326">
      <w:bodyDiv w:val="1"/>
      <w:marLeft w:val="0"/>
      <w:marRight w:val="0"/>
      <w:marTop w:val="0"/>
      <w:marBottom w:val="0"/>
      <w:divBdr>
        <w:top w:val="none" w:sz="0" w:space="0" w:color="auto"/>
        <w:left w:val="none" w:sz="0" w:space="0" w:color="auto"/>
        <w:bottom w:val="none" w:sz="0" w:space="0" w:color="auto"/>
        <w:right w:val="none" w:sz="0" w:space="0" w:color="auto"/>
      </w:divBdr>
    </w:div>
    <w:div w:id="473260134">
      <w:bodyDiv w:val="1"/>
      <w:marLeft w:val="0"/>
      <w:marRight w:val="0"/>
      <w:marTop w:val="0"/>
      <w:marBottom w:val="0"/>
      <w:divBdr>
        <w:top w:val="none" w:sz="0" w:space="0" w:color="auto"/>
        <w:left w:val="none" w:sz="0" w:space="0" w:color="auto"/>
        <w:bottom w:val="none" w:sz="0" w:space="0" w:color="auto"/>
        <w:right w:val="none" w:sz="0" w:space="0" w:color="auto"/>
      </w:divBdr>
    </w:div>
    <w:div w:id="670186397">
      <w:bodyDiv w:val="1"/>
      <w:marLeft w:val="0"/>
      <w:marRight w:val="0"/>
      <w:marTop w:val="0"/>
      <w:marBottom w:val="0"/>
      <w:divBdr>
        <w:top w:val="none" w:sz="0" w:space="0" w:color="auto"/>
        <w:left w:val="none" w:sz="0" w:space="0" w:color="auto"/>
        <w:bottom w:val="none" w:sz="0" w:space="0" w:color="auto"/>
        <w:right w:val="none" w:sz="0" w:space="0" w:color="auto"/>
      </w:divBdr>
    </w:div>
    <w:div w:id="1047878311">
      <w:bodyDiv w:val="1"/>
      <w:marLeft w:val="0"/>
      <w:marRight w:val="0"/>
      <w:marTop w:val="0"/>
      <w:marBottom w:val="0"/>
      <w:divBdr>
        <w:top w:val="none" w:sz="0" w:space="0" w:color="auto"/>
        <w:left w:val="none" w:sz="0" w:space="0" w:color="auto"/>
        <w:bottom w:val="none" w:sz="0" w:space="0" w:color="auto"/>
        <w:right w:val="none" w:sz="0" w:space="0" w:color="auto"/>
      </w:divBdr>
    </w:div>
    <w:div w:id="1204371053">
      <w:bodyDiv w:val="1"/>
      <w:marLeft w:val="0"/>
      <w:marRight w:val="0"/>
      <w:marTop w:val="0"/>
      <w:marBottom w:val="0"/>
      <w:divBdr>
        <w:top w:val="none" w:sz="0" w:space="0" w:color="auto"/>
        <w:left w:val="none" w:sz="0" w:space="0" w:color="auto"/>
        <w:bottom w:val="none" w:sz="0" w:space="0" w:color="auto"/>
        <w:right w:val="none" w:sz="0" w:space="0" w:color="auto"/>
      </w:divBdr>
    </w:div>
    <w:div w:id="1564759155">
      <w:bodyDiv w:val="1"/>
      <w:marLeft w:val="0"/>
      <w:marRight w:val="0"/>
      <w:marTop w:val="0"/>
      <w:marBottom w:val="0"/>
      <w:divBdr>
        <w:top w:val="none" w:sz="0" w:space="0" w:color="auto"/>
        <w:left w:val="none" w:sz="0" w:space="0" w:color="auto"/>
        <w:bottom w:val="none" w:sz="0" w:space="0" w:color="auto"/>
        <w:right w:val="none" w:sz="0" w:space="0" w:color="auto"/>
      </w:divBdr>
    </w:div>
    <w:div w:id="1758593160">
      <w:bodyDiv w:val="1"/>
      <w:marLeft w:val="0"/>
      <w:marRight w:val="0"/>
      <w:marTop w:val="0"/>
      <w:marBottom w:val="0"/>
      <w:divBdr>
        <w:top w:val="none" w:sz="0" w:space="0" w:color="auto"/>
        <w:left w:val="none" w:sz="0" w:space="0" w:color="auto"/>
        <w:bottom w:val="none" w:sz="0" w:space="0" w:color="auto"/>
        <w:right w:val="none" w:sz="0" w:space="0" w:color="auto"/>
      </w:divBdr>
    </w:div>
    <w:div w:id="210449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noddH&#229;pnes\OneDrive%20-%20Naturvernforbundet\Skrivebord\Brevmal_Naturvernforbundet%20Bruk%20denn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B561541EEF467B81F3895B26288458"/>
        <w:category>
          <w:name w:val="Generelt"/>
          <w:gallery w:val="placeholder"/>
        </w:category>
        <w:types>
          <w:type w:val="bbPlcHdr"/>
        </w:types>
        <w:behaviors>
          <w:behavior w:val="content"/>
        </w:behaviors>
        <w:guid w:val="{C871F528-3048-4641-A232-FE4DAF976777}"/>
      </w:docPartPr>
      <w:docPartBody>
        <w:p w:rsidR="00356767" w:rsidRDefault="00000000">
          <w:pPr>
            <w:pStyle w:val="11B561541EEF467B81F3895B26288458"/>
          </w:pPr>
          <w:r w:rsidRPr="00AF7B4C">
            <w:rPr>
              <w:rStyle w:val="Plassholdertekst"/>
            </w:rPr>
            <w:t>[Mottaker]</w:t>
          </w:r>
        </w:p>
      </w:docPartBody>
    </w:docPart>
    <w:docPart>
      <w:docPartPr>
        <w:name w:val="98A1E6E58E244F7EB9DE9B98519B682C"/>
        <w:category>
          <w:name w:val="Generelt"/>
          <w:gallery w:val="placeholder"/>
        </w:category>
        <w:types>
          <w:type w:val="bbPlcHdr"/>
        </w:types>
        <w:behaviors>
          <w:behavior w:val="content"/>
        </w:behaviors>
        <w:guid w:val="{BCDC5272-B59E-4396-9D82-994B86AD025E}"/>
      </w:docPartPr>
      <w:docPartBody>
        <w:p w:rsidR="00356767" w:rsidRDefault="00000000">
          <w:pPr>
            <w:pStyle w:val="98A1E6E58E244F7EB9DE9B98519B682C"/>
          </w:pPr>
          <w:r w:rsidRPr="00AF7B4C">
            <w:rPr>
              <w:rStyle w:val="Plassholdertekst"/>
            </w:rPr>
            <w:t>[Sted]</w:t>
          </w:r>
        </w:p>
      </w:docPartBody>
    </w:docPart>
    <w:docPart>
      <w:docPartPr>
        <w:name w:val="E35F6F6AF9B141678A9A952EC646468A"/>
        <w:category>
          <w:name w:val="Generelt"/>
          <w:gallery w:val="placeholder"/>
        </w:category>
        <w:types>
          <w:type w:val="bbPlcHdr"/>
        </w:types>
        <w:behaviors>
          <w:behavior w:val="content"/>
        </w:behaviors>
        <w:guid w:val="{24B56189-86F4-46C3-BBDA-0A7A6849468D}"/>
      </w:docPartPr>
      <w:docPartBody>
        <w:p w:rsidR="00356767" w:rsidRDefault="00000000">
          <w:pPr>
            <w:pStyle w:val="E35F6F6AF9B141678A9A952EC646468A"/>
          </w:pPr>
          <w:r w:rsidRPr="00AF7B4C">
            <w:rPr>
              <w:rStyle w:val="Plassholdertekst"/>
            </w:rPr>
            <w:t>[Overskrift]</w:t>
          </w:r>
        </w:p>
      </w:docPartBody>
    </w:docPart>
    <w:docPart>
      <w:docPartPr>
        <w:name w:val="8842631C0D5545F1BAE9064993845714"/>
        <w:category>
          <w:name w:val="Generelt"/>
          <w:gallery w:val="placeholder"/>
        </w:category>
        <w:types>
          <w:type w:val="bbPlcHdr"/>
        </w:types>
        <w:behaviors>
          <w:behavior w:val="content"/>
        </w:behaviors>
        <w:guid w:val="{842E6DE4-B58D-4C14-839A-8566FBE748A2}"/>
      </w:docPartPr>
      <w:docPartBody>
        <w:p w:rsidR="00356767" w:rsidRDefault="00000000">
          <w:pPr>
            <w:pStyle w:val="8842631C0D5545F1BAE9064993845714"/>
          </w:pPr>
          <w:r w:rsidRPr="000879D2">
            <w:rPr>
              <w:rStyle w:val="Plassholdertekst"/>
            </w:rPr>
            <w:t>[Navn Etternavn]</w:t>
          </w:r>
        </w:p>
      </w:docPartBody>
    </w:docPart>
    <w:docPart>
      <w:docPartPr>
        <w:name w:val="50DDF69426D144B3B2FA736EEFBA24FB"/>
        <w:category>
          <w:name w:val="Generelt"/>
          <w:gallery w:val="placeholder"/>
        </w:category>
        <w:types>
          <w:type w:val="bbPlcHdr"/>
        </w:types>
        <w:behaviors>
          <w:behavior w:val="content"/>
        </w:behaviors>
        <w:guid w:val="{D3308EFE-171C-4652-B693-C699965D599A}"/>
      </w:docPartPr>
      <w:docPartBody>
        <w:p w:rsidR="00356767" w:rsidRDefault="00000000">
          <w:pPr>
            <w:pStyle w:val="50DDF69426D144B3B2FA736EEFBA24FB"/>
          </w:pPr>
          <w:r w:rsidRPr="000879D2">
            <w:rPr>
              <w:rStyle w:val="Plassholdertekst"/>
            </w:rPr>
            <w:t>[Tittel]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17"/>
    <w:rsid w:val="00356767"/>
    <w:rsid w:val="004A6893"/>
    <w:rsid w:val="00595017"/>
    <w:rsid w:val="00880052"/>
    <w:rsid w:val="008F53CF"/>
    <w:rsid w:val="00A62BB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unhideWhenUsed/>
    <w:rPr>
      <w:color w:val="808080"/>
    </w:rPr>
  </w:style>
  <w:style w:type="paragraph" w:customStyle="1" w:styleId="11B561541EEF467B81F3895B26288458">
    <w:name w:val="11B561541EEF467B81F3895B26288458"/>
  </w:style>
  <w:style w:type="paragraph" w:customStyle="1" w:styleId="98A1E6E58E244F7EB9DE9B98519B682C">
    <w:name w:val="98A1E6E58E244F7EB9DE9B98519B682C"/>
  </w:style>
  <w:style w:type="paragraph" w:customStyle="1" w:styleId="E35F6F6AF9B141678A9A952EC646468A">
    <w:name w:val="E35F6F6AF9B141678A9A952EC646468A"/>
  </w:style>
  <w:style w:type="paragraph" w:customStyle="1" w:styleId="8842631C0D5545F1BAE9064993845714">
    <w:name w:val="8842631C0D5545F1BAE9064993845714"/>
  </w:style>
  <w:style w:type="paragraph" w:customStyle="1" w:styleId="50DDF69426D144B3B2FA736EEFBA24FB">
    <w:name w:val="50DDF69426D144B3B2FA736EEFBA2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ct:contentTypeSchema xmlns:ct="http://schemas.microsoft.com/office/2006/metadata/contentType" xmlns:ma="http://schemas.microsoft.com/office/2006/metadata/properties/metaAttributes" ct:_="" ma:_="" ma:contentTypeName="Dokument" ma:contentTypeID="0x010100B0E21731E692A44892C6E3B4971EE833" ma:contentTypeVersion="12" ma:contentTypeDescription="Opprett et nytt dokument." ma:contentTypeScope="" ma:versionID="ef616a07eca89f397709c27400b32c5c">
  <xsd:schema xmlns:xsd="http://www.w3.org/2001/XMLSchema" xmlns:xs="http://www.w3.org/2001/XMLSchema" xmlns:p="http://schemas.microsoft.com/office/2006/metadata/properties" xmlns:ns2="880803f4-3fe5-4ac7-be09-b2260e1846ed" xmlns:ns3="2eb87a13-81d7-4b0c-955f-74d2439deeae" targetNamespace="http://schemas.microsoft.com/office/2006/metadata/properties" ma:root="true" ma:fieldsID="b68381a237b5df92afdf7f0da3d0fd16" ns2:_="" ns3:_="">
    <xsd:import namespace="880803f4-3fe5-4ac7-be09-b2260e1846ed"/>
    <xsd:import namespace="2eb87a13-81d7-4b0c-955f-74d2439dee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0803f4-3fe5-4ac7-be09-b2260e184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647a5b78-5ca9-4760-8579-a6439bb4b90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b87a13-81d7-4b0c-955f-74d2439deea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758497-0ecb-49bd-992f-2a7dbcd7b3ba}" ma:internalName="TaxCatchAll" ma:showField="CatchAllData" ma:web="2eb87a13-81d7-4b0c-955f-74d2439dee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b87a13-81d7-4b0c-955f-74d2439deeae" xsi:nil="true"/>
    <lcf76f155ced4ddcb4097134ff3c332f xmlns="880803f4-3fe5-4ac7-be09-b2260e184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7233E53-9DFD-4CE8-A3E9-93416002B568}">
  <ds:schemaRefs/>
</ds:datastoreItem>
</file>

<file path=customXml/itemProps2.xml><?xml version="1.0" encoding="utf-8"?>
<ds:datastoreItem xmlns:ds="http://schemas.openxmlformats.org/officeDocument/2006/customXml" ds:itemID="{7321B076-CC84-43A3-BAD3-8950082D5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0803f4-3fe5-4ac7-be09-b2260e1846ed"/>
    <ds:schemaRef ds:uri="2eb87a13-81d7-4b0c-955f-74d2439dee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87D03E-523F-4B50-A38B-33B15F086B0A}">
  <ds:schemaRefs>
    <ds:schemaRef ds:uri="http://schemas.microsoft.com/sharepoint/v3/contenttype/forms"/>
  </ds:schemaRefs>
</ds:datastoreItem>
</file>

<file path=customXml/itemProps4.xml><?xml version="1.0" encoding="utf-8"?>
<ds:datastoreItem xmlns:ds="http://schemas.openxmlformats.org/officeDocument/2006/customXml" ds:itemID="{76F600D6-B164-4A8C-8046-105C33FAD9CE}">
  <ds:schemaRefs>
    <ds:schemaRef ds:uri="http://schemas.microsoft.com/office/2006/metadata/properties"/>
    <ds:schemaRef ds:uri="http://schemas.microsoft.com/office/infopath/2007/PartnerControls"/>
    <ds:schemaRef ds:uri="2eb87a13-81d7-4b0c-955f-74d2439deeae"/>
    <ds:schemaRef ds:uri="880803f4-3fe5-4ac7-be09-b2260e1846ed"/>
  </ds:schemaRefs>
</ds:datastoreItem>
</file>

<file path=docProps/app.xml><?xml version="1.0" encoding="utf-8"?>
<Properties xmlns="http://schemas.openxmlformats.org/officeDocument/2006/extended-properties" xmlns:vt="http://schemas.openxmlformats.org/officeDocument/2006/docPropsVTypes">
  <Template>Brevmal_Naturvernforbundet Bruk denne</Template>
  <TotalTime>104</TotalTime>
  <Pages>3</Pages>
  <Words>813</Words>
  <Characters>4312</Characters>
  <Application>Microsoft Office Word</Application>
  <DocSecurity>0</DocSecurity>
  <Lines>35</Lines>
  <Paragraphs>10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Arnodd Håpnes</dc:creator>
  <cp:keywords/>
  <dc:description/>
  <cp:lastModifiedBy>Arnodd Håpnes</cp:lastModifiedBy>
  <cp:revision>43</cp:revision>
  <dcterms:created xsi:type="dcterms:W3CDTF">2025-02-25T11:52:00Z</dcterms:created>
  <dcterms:modified xsi:type="dcterms:W3CDTF">2025-02-25T14:20:00Z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0x010100B0E21731E692A44892C6E3B4971EE833</vt:lpwstr>
  </property>
  <property fmtid="{D5CDD505-2E9C-101B-9397-08002B2CF9AE}" pid="3" name="Order">
    <vt:r8>83800</vt:r8>
  </property>
</Properties>
</file>