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2670" w14:textId="207A03EE" w:rsidR="009F077A" w:rsidRDefault="009F077A"/>
    <w:p w14:paraId="4176184E" w14:textId="77777777" w:rsidR="00CD3BAB" w:rsidRDefault="00CD3BAB" w:rsidP="009B4461">
      <w:pPr>
        <w:rPr>
          <w:rFonts w:cs="Arial"/>
          <w:sz w:val="20"/>
          <w:szCs w:val="20"/>
        </w:rPr>
      </w:pPr>
    </w:p>
    <w:p w14:paraId="134911F7" w14:textId="77777777" w:rsidR="005F3E72" w:rsidRPr="005F3E72" w:rsidRDefault="005F3E72" w:rsidP="005F3E72">
      <w:pPr>
        <w:keepNext/>
        <w:keepLines/>
        <w:spacing w:before="240" w:line="240" w:lineRule="auto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 w:rsidRPr="005F3E72">
        <w:rPr>
          <w:rFonts w:ascii="Calibri Light" w:eastAsia="Times New Roman" w:hAnsi="Calibri Light" w:cs="Times New Roman"/>
          <w:color w:val="2E74B5"/>
          <w:sz w:val="32"/>
          <w:szCs w:val="32"/>
        </w:rPr>
        <w:t>Oversikt høringer, uttalelser mv-kronologisk</w:t>
      </w:r>
    </w:p>
    <w:p w14:paraId="7542D96A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Pr 12.6.2025</w:t>
      </w:r>
    </w:p>
    <w:p w14:paraId="209BA98D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</w:p>
    <w:p w14:paraId="0EC44B63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02.06.2025 Tillegg til «Høringsinnspill til Kommuneplanens arealdel (KPA)-endringsforslag»</w:t>
      </w:r>
    </w:p>
    <w:p w14:paraId="1B8CBB2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19.05.2025 Høringsinnspill til Kommunens arealdel (KPA)-endringsforslag</w:t>
      </w:r>
    </w:p>
    <w:p w14:paraId="00F59F9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14.03.2025 Mobilitetsplan for Lade-</w:t>
      </w:r>
      <w:proofErr w:type="spellStart"/>
      <w:r w:rsidRPr="005F3E72">
        <w:rPr>
          <w:rFonts w:ascii="Calibri" w:eastAsia="Calibri" w:hAnsi="Calibri" w:cs="Times New Roman"/>
        </w:rPr>
        <w:t>Nyhavna</w:t>
      </w:r>
      <w:proofErr w:type="spellEnd"/>
      <w:r w:rsidRPr="005F3E72">
        <w:rPr>
          <w:rFonts w:ascii="Calibri" w:eastAsia="Calibri" w:hAnsi="Calibri" w:cs="Times New Roman"/>
        </w:rPr>
        <w:t xml:space="preserve"> (høringsinnspill)</w:t>
      </w:r>
    </w:p>
    <w:p w14:paraId="69F923F2" w14:textId="54F3F233" w:rsid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10.03.2025 Høringsinn</w:t>
      </w:r>
      <w:r w:rsidR="007F5999">
        <w:rPr>
          <w:rFonts w:ascii="Calibri" w:eastAsia="Calibri" w:hAnsi="Calibri" w:cs="Times New Roman"/>
        </w:rPr>
        <w:t xml:space="preserve">spill detaljreguleringsplan </w:t>
      </w:r>
      <w:proofErr w:type="spellStart"/>
      <w:r w:rsidR="007F5999">
        <w:rPr>
          <w:rFonts w:ascii="Calibri" w:eastAsia="Calibri" w:hAnsi="Calibri" w:cs="Times New Roman"/>
        </w:rPr>
        <w:t>Brø</w:t>
      </w:r>
      <w:r w:rsidRPr="005F3E72">
        <w:rPr>
          <w:rFonts w:ascii="Calibri" w:eastAsia="Calibri" w:hAnsi="Calibri" w:cs="Times New Roman"/>
        </w:rPr>
        <w:t>set</w:t>
      </w:r>
      <w:proofErr w:type="spellEnd"/>
      <w:r w:rsidRPr="005F3E72">
        <w:rPr>
          <w:rFonts w:ascii="Calibri" w:eastAsia="Calibri" w:hAnsi="Calibri" w:cs="Times New Roman"/>
        </w:rPr>
        <w:t xml:space="preserve"> sør</w:t>
      </w:r>
    </w:p>
    <w:p w14:paraId="1F071F57" w14:textId="5981AE1D" w:rsidR="007F5999" w:rsidRDefault="007F5999" w:rsidP="005F3E72">
      <w:pPr>
        <w:spacing w:after="8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03.03.2025 </w:t>
      </w:r>
      <w:r w:rsidRPr="007F5999">
        <w:rPr>
          <w:rFonts w:ascii="Calibri" w:eastAsia="Calibri" w:hAnsi="Calibri" w:cs="Times New Roman"/>
        </w:rPr>
        <w:t>Årsmøteuttalelse om Statnetts høyspentanlegg i Strindamarka og i byer generelt-Naturvernforbundet i Trondheim</w:t>
      </w:r>
    </w:p>
    <w:p w14:paraId="575D0316" w14:textId="7B77997C" w:rsidR="007F5999" w:rsidRPr="005F3E72" w:rsidRDefault="007F5999" w:rsidP="005F3E72">
      <w:pPr>
        <w:spacing w:after="8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03.03.2025 </w:t>
      </w:r>
      <w:r w:rsidR="009903AA" w:rsidRPr="009903AA">
        <w:rPr>
          <w:rFonts w:ascii="Calibri" w:eastAsia="Calibri" w:hAnsi="Calibri" w:cs="Times New Roman"/>
        </w:rPr>
        <w:t>Årsmøteuttalelse om strandsonen</w:t>
      </w:r>
      <w:r w:rsidR="009903AA">
        <w:rPr>
          <w:rFonts w:ascii="Calibri" w:eastAsia="Calibri" w:hAnsi="Calibri" w:cs="Times New Roman"/>
        </w:rPr>
        <w:t xml:space="preserve">- </w:t>
      </w:r>
      <w:r w:rsidR="009903AA" w:rsidRPr="009903AA">
        <w:rPr>
          <w:rFonts w:ascii="Calibri" w:eastAsia="Calibri" w:hAnsi="Calibri" w:cs="Times New Roman"/>
        </w:rPr>
        <w:t>Naturvernforbundet i Trondheim-03032025</w:t>
      </w:r>
    </w:p>
    <w:p w14:paraId="15E4F9EC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28.02.2025 Høringssvar – Samferdselsplan for Trondheim</w:t>
      </w:r>
    </w:p>
    <w:p w14:paraId="3BD5727B" w14:textId="5F87082C" w:rsidR="002E3AB9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28.04.2025 Høringsuttalelse til detaljregulering av </w:t>
      </w:r>
      <w:proofErr w:type="spellStart"/>
      <w:r w:rsidRPr="005F3E72">
        <w:rPr>
          <w:rFonts w:ascii="Calibri" w:eastAsia="Calibri" w:hAnsi="Calibri" w:cs="Times New Roman"/>
        </w:rPr>
        <w:t>Leirbruvegen</w:t>
      </w:r>
      <w:proofErr w:type="spellEnd"/>
      <w:r w:rsidRPr="005F3E72">
        <w:rPr>
          <w:rFonts w:ascii="Calibri" w:eastAsia="Calibri" w:hAnsi="Calibri" w:cs="Times New Roman"/>
        </w:rPr>
        <w:t xml:space="preserve"> 2</w:t>
      </w:r>
      <w:r w:rsidRPr="002E3AB9">
        <w:rPr>
          <w:rFonts w:ascii="Calibri" w:eastAsia="Calibri" w:hAnsi="Calibri" w:cs="Times New Roman"/>
        </w:rPr>
        <w:t xml:space="preserve"> </w:t>
      </w:r>
    </w:p>
    <w:p w14:paraId="5A5160B7" w14:textId="6DF0104A" w:rsidR="002E3AB9" w:rsidRPr="002E3AB9" w:rsidRDefault="002E3AB9" w:rsidP="005F3E72">
      <w:pPr>
        <w:spacing w:after="8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22.04.2025 I</w:t>
      </w:r>
      <w:r w:rsidRPr="002E3AB9">
        <w:rPr>
          <w:rFonts w:ascii="Calibri" w:eastAsia="Calibri" w:hAnsi="Calibri" w:cs="Times New Roman"/>
        </w:rPr>
        <w:t>nnspill til detaljregul</w:t>
      </w:r>
      <w:r>
        <w:rPr>
          <w:rFonts w:ascii="Calibri" w:eastAsia="Calibri" w:hAnsi="Calibri" w:cs="Times New Roman"/>
        </w:rPr>
        <w:t>eringsplan Overvik</w:t>
      </w:r>
    </w:p>
    <w:p w14:paraId="22B60B65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24.01.2025 Foreløpig høringsinnspill KPA med frist 24 januar</w:t>
      </w:r>
    </w:p>
    <w:p w14:paraId="3CDFD937" w14:textId="229C5F0B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13.01.2025 Veileder for </w:t>
      </w:r>
      <w:r w:rsidR="00BC4B84">
        <w:rPr>
          <w:rFonts w:ascii="Calibri" w:eastAsia="Calibri" w:hAnsi="Calibri" w:cs="Times New Roman"/>
        </w:rPr>
        <w:t xml:space="preserve">reetablering </w:t>
      </w:r>
      <w:r w:rsidRPr="005F3E72">
        <w:rPr>
          <w:rFonts w:ascii="Calibri" w:eastAsia="Calibri" w:hAnsi="Calibri" w:cs="Times New Roman"/>
        </w:rPr>
        <w:t xml:space="preserve">av </w:t>
      </w:r>
      <w:proofErr w:type="spellStart"/>
      <w:r w:rsidRPr="005F3E72">
        <w:rPr>
          <w:rFonts w:ascii="Calibri" w:eastAsia="Calibri" w:hAnsi="Calibri" w:cs="Times New Roman"/>
        </w:rPr>
        <w:t>store_gamle</w:t>
      </w:r>
      <w:proofErr w:type="spellEnd"/>
      <w:r w:rsidRPr="005F3E72">
        <w:rPr>
          <w:rFonts w:ascii="Calibri" w:eastAsia="Calibri" w:hAnsi="Calibri" w:cs="Times New Roman"/>
        </w:rPr>
        <w:t xml:space="preserve"> trær, inkludert alléer</w:t>
      </w:r>
    </w:p>
    <w:p w14:paraId="729CDD4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17.12.2024 Innspill til reguleringsplan i Hanskemakerbakken og Roald Amundsens veg</w:t>
      </w:r>
    </w:p>
    <w:p w14:paraId="06E300BC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15.12.2024 Høringsinnspill detaljregulering </w:t>
      </w:r>
      <w:proofErr w:type="spellStart"/>
      <w:r w:rsidRPr="005F3E72">
        <w:rPr>
          <w:rFonts w:ascii="Calibri" w:eastAsia="Calibri" w:hAnsi="Calibri" w:cs="Times New Roman"/>
        </w:rPr>
        <w:t>Kuhaugen</w:t>
      </w:r>
      <w:proofErr w:type="spellEnd"/>
      <w:r w:rsidRPr="005F3E72">
        <w:rPr>
          <w:rFonts w:ascii="Calibri" w:eastAsia="Calibri" w:hAnsi="Calibri" w:cs="Times New Roman"/>
        </w:rPr>
        <w:t xml:space="preserve"> leir</w:t>
      </w:r>
    </w:p>
    <w:p w14:paraId="4D9FE877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02.12.2024 Innspill til reguleringsplaner Øvre Rotvoll – Yrkesskoleveien</w:t>
      </w:r>
    </w:p>
    <w:p w14:paraId="0AA5F19A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22.11.2024 Foreløpig innspill planinitiativ Johan Bojers vei 14-16</w:t>
      </w:r>
    </w:p>
    <w:p w14:paraId="1B3268A7" w14:textId="7D8528A1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17.11.2024</w:t>
      </w:r>
      <w:r w:rsidR="00A453D6">
        <w:rPr>
          <w:rFonts w:ascii="Calibri" w:eastAsia="Calibri" w:hAnsi="Calibri" w:cs="Times New Roman"/>
        </w:rPr>
        <w:t xml:space="preserve"> </w:t>
      </w:r>
      <w:r w:rsidRPr="005F3E72">
        <w:rPr>
          <w:rFonts w:ascii="Calibri" w:eastAsia="Calibri" w:hAnsi="Calibri" w:cs="Times New Roman"/>
        </w:rPr>
        <w:t>Karisvingen 2-4 i Bynaturparken på Lade_ Anmodning om avvisning av planforslag, krav om høring og begjæring om innsyn (til Byrådsledere mfl)</w:t>
      </w:r>
    </w:p>
    <w:p w14:paraId="77E5A1FC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03.10.2024 Foreløpige innspill til oppstart av reguleringsplanarbeid for </w:t>
      </w:r>
      <w:proofErr w:type="spellStart"/>
      <w:r w:rsidRPr="005F3E72">
        <w:rPr>
          <w:rFonts w:ascii="Calibri" w:eastAsia="Calibri" w:hAnsi="Calibri" w:cs="Times New Roman"/>
        </w:rPr>
        <w:t>NyeLadehammeren</w:t>
      </w:r>
      <w:proofErr w:type="spellEnd"/>
    </w:p>
    <w:p w14:paraId="3F844026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31.08.2024 Bekymringsmelding vedrørende klage- og saksbehandling for Østmarkveien 28M-U</w:t>
      </w:r>
    </w:p>
    <w:p w14:paraId="4F9DD888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23.08.2024 Foreløpig innspill til områdeplan for Tempe og Sorgenfri</w:t>
      </w:r>
    </w:p>
    <w:p w14:paraId="7588B45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16.08.2024 Foreløpig innspill til planinitiativ </w:t>
      </w:r>
      <w:proofErr w:type="spellStart"/>
      <w:r w:rsidRPr="005F3E72">
        <w:rPr>
          <w:rFonts w:ascii="Calibri" w:eastAsia="Calibri" w:hAnsi="Calibri" w:cs="Times New Roman"/>
        </w:rPr>
        <w:t>Brøset</w:t>
      </w:r>
      <w:proofErr w:type="spellEnd"/>
      <w:r w:rsidRPr="005F3E72">
        <w:rPr>
          <w:rFonts w:ascii="Calibri" w:eastAsia="Calibri" w:hAnsi="Calibri" w:cs="Times New Roman"/>
        </w:rPr>
        <w:t xml:space="preserve"> sør</w:t>
      </w:r>
    </w:p>
    <w:p w14:paraId="187C679F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29.04.2024 Forvaltningspraksis for strandsonen og kommentarer til sak om «Mulig ulovlig byggetillatelse og brudd på byggetillatelse for naust/hytte med hage på </w:t>
      </w:r>
      <w:proofErr w:type="spellStart"/>
      <w:r w:rsidRPr="005F3E72">
        <w:rPr>
          <w:rFonts w:ascii="Calibri" w:eastAsia="Calibri" w:hAnsi="Calibri" w:cs="Times New Roman"/>
        </w:rPr>
        <w:t>Kariodden</w:t>
      </w:r>
      <w:proofErr w:type="spellEnd"/>
      <w:r w:rsidRPr="005F3E72">
        <w:rPr>
          <w:rFonts w:ascii="Calibri" w:eastAsia="Calibri" w:hAnsi="Calibri" w:cs="Times New Roman"/>
        </w:rPr>
        <w:t xml:space="preserve"> (Lade)»  </w:t>
      </w:r>
    </w:p>
    <w:p w14:paraId="77A000C5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31.01.2024 Klage på vedtak om dispensasjon fra areal- og reguleringsplan, med krav om oppsettende virkning og spørsmål om dokumentasjon om Østmarkveien 28M-U</w:t>
      </w:r>
    </w:p>
    <w:p w14:paraId="504A86B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13.11.2023 Klage på rammetillatelse Østmarkveien 26C, BYGG-22-82555-20 Naturvernforbundet </w:t>
      </w:r>
    </w:p>
    <w:p w14:paraId="5620068E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 xml:space="preserve">06.09.2023 Mulig ulovlig byggetillatelse og brudd på byggetillatelse for naust/hytte med hage på </w:t>
      </w:r>
      <w:proofErr w:type="spellStart"/>
      <w:r w:rsidRPr="005F3E72">
        <w:rPr>
          <w:rFonts w:ascii="Calibri" w:eastAsia="Calibri" w:hAnsi="Calibri" w:cs="Times New Roman"/>
        </w:rPr>
        <w:t>Kariodden</w:t>
      </w:r>
      <w:proofErr w:type="spellEnd"/>
      <w:r w:rsidRPr="005F3E72">
        <w:rPr>
          <w:rFonts w:ascii="Calibri" w:eastAsia="Calibri" w:hAnsi="Calibri" w:cs="Times New Roman"/>
        </w:rPr>
        <w:t xml:space="preserve"> (Lade)</w:t>
      </w:r>
    </w:p>
    <w:p w14:paraId="25A86621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  <w:r w:rsidRPr="005F3E72">
        <w:rPr>
          <w:rFonts w:ascii="Calibri" w:eastAsia="Calibri" w:hAnsi="Calibri" w:cs="Times New Roman"/>
        </w:rPr>
        <w:t>16.10.2023 Nei til total nedbygging av Lade alle 84 (anmodning til Bystyret)</w:t>
      </w:r>
    </w:p>
    <w:p w14:paraId="4862D315" w14:textId="77777777" w:rsidR="005F3E72" w:rsidRPr="005F3E72" w:rsidRDefault="005F3E72" w:rsidP="005F3E72">
      <w:pPr>
        <w:spacing w:after="80" w:line="240" w:lineRule="auto"/>
        <w:rPr>
          <w:rFonts w:ascii="Calibri" w:eastAsia="Calibri" w:hAnsi="Calibri" w:cs="Times New Roman"/>
        </w:rPr>
      </w:pPr>
    </w:p>
    <w:p w14:paraId="46EBD5B3" w14:textId="77777777" w:rsidR="005F3E72" w:rsidRDefault="005F3E72" w:rsidP="00D8675C">
      <w:pPr>
        <w:spacing w:before="100" w:beforeAutospacing="1" w:after="100" w:afterAutospacing="1"/>
        <w:rPr>
          <w:rFonts w:cs="Arial"/>
          <w:sz w:val="16"/>
          <w:szCs w:val="16"/>
        </w:rPr>
      </w:pPr>
    </w:p>
    <w:p w14:paraId="14A17745" w14:textId="77777777" w:rsidR="005F3E72" w:rsidRDefault="005F3E72" w:rsidP="00D8675C">
      <w:pPr>
        <w:spacing w:before="100" w:beforeAutospacing="1" w:after="100" w:afterAutospacing="1"/>
        <w:rPr>
          <w:rFonts w:cs="Arial"/>
          <w:sz w:val="16"/>
          <w:szCs w:val="16"/>
        </w:rPr>
      </w:pPr>
    </w:p>
    <w:p w14:paraId="4E527020" w14:textId="77777777" w:rsidR="005F3E72" w:rsidRDefault="005F3E72" w:rsidP="00D8675C">
      <w:pPr>
        <w:spacing w:before="100" w:beforeAutospacing="1" w:after="100" w:afterAutospacing="1"/>
        <w:rPr>
          <w:rFonts w:cs="Arial"/>
          <w:sz w:val="16"/>
          <w:szCs w:val="16"/>
        </w:rPr>
      </w:pPr>
    </w:p>
    <w:p w14:paraId="78C77A93" w14:textId="77777777" w:rsidR="005F3E72" w:rsidRDefault="005F3E72" w:rsidP="00D8675C">
      <w:pPr>
        <w:spacing w:before="100" w:beforeAutospacing="1" w:after="100" w:afterAutospacing="1"/>
        <w:rPr>
          <w:rFonts w:cs="Arial"/>
          <w:sz w:val="16"/>
          <w:szCs w:val="16"/>
        </w:rPr>
      </w:pPr>
    </w:p>
    <w:sectPr w:rsidR="005F3E72" w:rsidSect="00230BE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5262" w14:textId="77777777" w:rsidR="005B160B" w:rsidRDefault="005B160B" w:rsidP="00230BE9">
      <w:pPr>
        <w:spacing w:line="240" w:lineRule="auto"/>
      </w:pPr>
      <w:r>
        <w:separator/>
      </w:r>
    </w:p>
  </w:endnote>
  <w:endnote w:type="continuationSeparator" w:id="0">
    <w:p w14:paraId="6348748A" w14:textId="77777777" w:rsidR="005B160B" w:rsidRDefault="005B160B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521E247D" w14:textId="13BFE87C" w:rsidR="009903AA" w:rsidRDefault="009903AA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AB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669C" w14:textId="7992E224" w:rsidR="009903AA" w:rsidRPr="00442DA7" w:rsidRDefault="009903AA" w:rsidP="009F077A">
    <w:pPr>
      <w:pStyle w:val="Bunntekst"/>
      <w:jc w:val="center"/>
      <w:rPr>
        <w:rFonts w:ascii="Verdana" w:hAnsi="Verdana"/>
        <w:color w:val="008000"/>
        <w:sz w:val="14"/>
        <w:lang w:val="nn-NO"/>
      </w:rPr>
    </w:pPr>
    <w:r w:rsidRPr="00442DA7">
      <w:rPr>
        <w:rFonts w:ascii="Verdana" w:hAnsi="Verdana"/>
        <w:color w:val="008000"/>
        <w:sz w:val="14"/>
        <w:lang w:val="nn-NO"/>
      </w:rPr>
      <w:t xml:space="preserve">Adresse: Sandgata </w:t>
    </w:r>
    <w:r>
      <w:rPr>
        <w:rFonts w:ascii="Verdana" w:hAnsi="Verdana"/>
        <w:color w:val="008000"/>
        <w:sz w:val="14"/>
        <w:lang w:val="nn-NO"/>
      </w:rPr>
      <w:t xml:space="preserve">30, 7012 Trondheim </w:t>
    </w:r>
  </w:p>
  <w:p w14:paraId="443358EA" w14:textId="70DD64C7" w:rsidR="009903AA" w:rsidRPr="009F077A" w:rsidRDefault="009903AA" w:rsidP="009F077A">
    <w:pPr>
      <w:pStyle w:val="Bunntekst"/>
    </w:pPr>
    <w:r>
      <w:rPr>
        <w:rFonts w:ascii="Verdana" w:hAnsi="Verdana"/>
        <w:color w:val="008000"/>
        <w:sz w:val="14"/>
        <w:lang w:val="nn-NO"/>
      </w:rPr>
      <w:tab/>
    </w:r>
    <w:r w:rsidRPr="00CA5606">
      <w:rPr>
        <w:rFonts w:ascii="Verdana" w:hAnsi="Verdana"/>
        <w:color w:val="008000"/>
        <w:sz w:val="14"/>
        <w:lang w:val="nn-NO"/>
      </w:rPr>
      <w:t>E-post: tro</w:t>
    </w:r>
    <w:r>
      <w:rPr>
        <w:rFonts w:ascii="Verdana" w:hAnsi="Verdana"/>
        <w:color w:val="008000"/>
        <w:sz w:val="14"/>
        <w:lang w:val="nn-NO"/>
      </w:rPr>
      <w:t>ndeheim</w:t>
    </w:r>
    <w:r w:rsidRPr="00CA5606">
      <w:rPr>
        <w:rFonts w:ascii="Verdana" w:hAnsi="Verdana"/>
        <w:color w:val="008000"/>
        <w:sz w:val="14"/>
        <w:lang w:val="nn-NO"/>
      </w:rPr>
      <w:t>@naturvernfo</w:t>
    </w:r>
    <w:r>
      <w:rPr>
        <w:rFonts w:ascii="Verdana" w:hAnsi="Verdana"/>
        <w:color w:val="008000"/>
        <w:sz w:val="14"/>
        <w:lang w:val="nn-NO"/>
      </w:rPr>
      <w:t>rbundet.no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ED23" w14:textId="77777777" w:rsidR="005B160B" w:rsidRDefault="005B160B" w:rsidP="00230BE9">
      <w:pPr>
        <w:spacing w:line="240" w:lineRule="auto"/>
      </w:pPr>
      <w:r>
        <w:separator/>
      </w:r>
    </w:p>
  </w:footnote>
  <w:footnote w:type="continuationSeparator" w:id="0">
    <w:p w14:paraId="2EE59CB0" w14:textId="77777777" w:rsidR="005B160B" w:rsidRDefault="005B160B" w:rsidP="0023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4F5F86AE" w:rsidR="009903AA" w:rsidRDefault="009903AA">
    <w:pPr>
      <w:pStyle w:val="Topptekst"/>
    </w:pPr>
    <w:r>
      <w:rPr>
        <w:noProof/>
        <w:lang w:eastAsia="nb-NO"/>
      </w:rPr>
      <w:drawing>
        <wp:inline distT="0" distB="0" distL="0" distR="0" wp14:anchorId="1EBE938F" wp14:editId="268ED108">
          <wp:extent cx="2946400" cy="544033"/>
          <wp:effectExtent l="0" t="0" r="6350" b="8890"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9865" cy="54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512"/>
    <w:multiLevelType w:val="multilevel"/>
    <w:tmpl w:val="58B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1120"/>
    <w:multiLevelType w:val="multilevel"/>
    <w:tmpl w:val="774E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56A6"/>
    <w:multiLevelType w:val="multilevel"/>
    <w:tmpl w:val="C7F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AA6"/>
    <w:multiLevelType w:val="multilevel"/>
    <w:tmpl w:val="22F6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42673"/>
    <w:multiLevelType w:val="multilevel"/>
    <w:tmpl w:val="9DD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C4B3A"/>
    <w:multiLevelType w:val="multilevel"/>
    <w:tmpl w:val="50F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01B65"/>
    <w:multiLevelType w:val="hybridMultilevel"/>
    <w:tmpl w:val="529CC5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22B09"/>
    <w:multiLevelType w:val="multilevel"/>
    <w:tmpl w:val="C7F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81A23"/>
    <w:multiLevelType w:val="multilevel"/>
    <w:tmpl w:val="B5A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94A7C"/>
    <w:multiLevelType w:val="multilevel"/>
    <w:tmpl w:val="6C4A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00D46"/>
    <w:multiLevelType w:val="multilevel"/>
    <w:tmpl w:val="BFF6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34C90"/>
    <w:multiLevelType w:val="multilevel"/>
    <w:tmpl w:val="051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63F2E"/>
    <w:multiLevelType w:val="multilevel"/>
    <w:tmpl w:val="02A2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25155"/>
    <w:multiLevelType w:val="multilevel"/>
    <w:tmpl w:val="C2F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0C33A0"/>
    <w:multiLevelType w:val="multilevel"/>
    <w:tmpl w:val="7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C4029"/>
    <w:multiLevelType w:val="multilevel"/>
    <w:tmpl w:val="2B2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73B10"/>
    <w:multiLevelType w:val="hybridMultilevel"/>
    <w:tmpl w:val="3DBCCC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B6592"/>
    <w:multiLevelType w:val="multilevel"/>
    <w:tmpl w:val="D2FA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9358A"/>
    <w:multiLevelType w:val="hybridMultilevel"/>
    <w:tmpl w:val="52AACC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02125"/>
    <w:multiLevelType w:val="multilevel"/>
    <w:tmpl w:val="9562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D7FCF"/>
    <w:multiLevelType w:val="multilevel"/>
    <w:tmpl w:val="E8DC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77AA7"/>
    <w:multiLevelType w:val="multilevel"/>
    <w:tmpl w:val="C7F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5A53CE"/>
    <w:multiLevelType w:val="hybridMultilevel"/>
    <w:tmpl w:val="7E98FB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4E97"/>
    <w:multiLevelType w:val="multilevel"/>
    <w:tmpl w:val="742A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D7355"/>
    <w:multiLevelType w:val="multilevel"/>
    <w:tmpl w:val="B87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343B8"/>
    <w:multiLevelType w:val="hybridMultilevel"/>
    <w:tmpl w:val="7B027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E6BFE"/>
    <w:multiLevelType w:val="multilevel"/>
    <w:tmpl w:val="68A2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174613"/>
    <w:multiLevelType w:val="multilevel"/>
    <w:tmpl w:val="16D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9836A9"/>
    <w:multiLevelType w:val="multilevel"/>
    <w:tmpl w:val="843A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CC7FDC"/>
    <w:multiLevelType w:val="multilevel"/>
    <w:tmpl w:val="C13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2E4C6B"/>
    <w:multiLevelType w:val="multilevel"/>
    <w:tmpl w:val="37B4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85FF1"/>
    <w:multiLevelType w:val="multilevel"/>
    <w:tmpl w:val="E18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A3B17"/>
    <w:multiLevelType w:val="hybridMultilevel"/>
    <w:tmpl w:val="29A29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C4067"/>
    <w:multiLevelType w:val="multilevel"/>
    <w:tmpl w:val="DF7A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A40BD5"/>
    <w:multiLevelType w:val="multilevel"/>
    <w:tmpl w:val="59F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786391"/>
    <w:multiLevelType w:val="hybridMultilevel"/>
    <w:tmpl w:val="E24AECF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06E3B"/>
    <w:multiLevelType w:val="multilevel"/>
    <w:tmpl w:val="4F2A7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A0AC0"/>
    <w:multiLevelType w:val="multilevel"/>
    <w:tmpl w:val="29C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CD1BB7"/>
    <w:multiLevelType w:val="multilevel"/>
    <w:tmpl w:val="DD1C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B58AA"/>
    <w:multiLevelType w:val="hybridMultilevel"/>
    <w:tmpl w:val="95FA38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62385"/>
    <w:multiLevelType w:val="multilevel"/>
    <w:tmpl w:val="A900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23BC2"/>
    <w:multiLevelType w:val="multilevel"/>
    <w:tmpl w:val="746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110179"/>
    <w:multiLevelType w:val="multilevel"/>
    <w:tmpl w:val="3D2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9D6B07"/>
    <w:multiLevelType w:val="multilevel"/>
    <w:tmpl w:val="7BBA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0346E"/>
    <w:multiLevelType w:val="hybridMultilevel"/>
    <w:tmpl w:val="6090D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46E2E"/>
    <w:multiLevelType w:val="multilevel"/>
    <w:tmpl w:val="5234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88519">
    <w:abstractNumId w:val="18"/>
  </w:num>
  <w:num w:numId="2" w16cid:durableId="432751779">
    <w:abstractNumId w:val="22"/>
  </w:num>
  <w:num w:numId="3" w16cid:durableId="2114353778">
    <w:abstractNumId w:val="32"/>
  </w:num>
  <w:num w:numId="4" w16cid:durableId="334965990">
    <w:abstractNumId w:val="30"/>
  </w:num>
  <w:num w:numId="5" w16cid:durableId="863322548">
    <w:abstractNumId w:val="0"/>
  </w:num>
  <w:num w:numId="6" w16cid:durableId="835220986">
    <w:abstractNumId w:val="19"/>
  </w:num>
  <w:num w:numId="7" w16cid:durableId="1446923262">
    <w:abstractNumId w:val="11"/>
  </w:num>
  <w:num w:numId="8" w16cid:durableId="1474634228">
    <w:abstractNumId w:val="1"/>
  </w:num>
  <w:num w:numId="9" w16cid:durableId="1222595868">
    <w:abstractNumId w:val="14"/>
  </w:num>
  <w:num w:numId="10" w16cid:durableId="654066196">
    <w:abstractNumId w:val="37"/>
  </w:num>
  <w:num w:numId="11" w16cid:durableId="383871739">
    <w:abstractNumId w:val="40"/>
  </w:num>
  <w:num w:numId="12" w16cid:durableId="1287544950">
    <w:abstractNumId w:val="25"/>
  </w:num>
  <w:num w:numId="13" w16cid:durableId="1251963193">
    <w:abstractNumId w:val="23"/>
  </w:num>
  <w:num w:numId="14" w16cid:durableId="2140412102">
    <w:abstractNumId w:val="13"/>
  </w:num>
  <w:num w:numId="15" w16cid:durableId="1279992770">
    <w:abstractNumId w:val="9"/>
  </w:num>
  <w:num w:numId="16" w16cid:durableId="1155799473">
    <w:abstractNumId w:val="44"/>
  </w:num>
  <w:num w:numId="17" w16cid:durableId="556093536">
    <w:abstractNumId w:val="27"/>
  </w:num>
  <w:num w:numId="18" w16cid:durableId="1476486512">
    <w:abstractNumId w:val="28"/>
  </w:num>
  <w:num w:numId="19" w16cid:durableId="342637103">
    <w:abstractNumId w:val="16"/>
  </w:num>
  <w:num w:numId="20" w16cid:durableId="1233275893">
    <w:abstractNumId w:val="43"/>
  </w:num>
  <w:num w:numId="21" w16cid:durableId="582103893">
    <w:abstractNumId w:val="34"/>
  </w:num>
  <w:num w:numId="22" w16cid:durableId="1183781418">
    <w:abstractNumId w:val="39"/>
  </w:num>
  <w:num w:numId="23" w16cid:durableId="1900049812">
    <w:abstractNumId w:val="35"/>
  </w:num>
  <w:num w:numId="24" w16cid:durableId="1813448045">
    <w:abstractNumId w:val="41"/>
  </w:num>
  <w:num w:numId="25" w16cid:durableId="241842622">
    <w:abstractNumId w:val="38"/>
  </w:num>
  <w:num w:numId="26" w16cid:durableId="1379746576">
    <w:abstractNumId w:val="29"/>
  </w:num>
  <w:num w:numId="27" w16cid:durableId="1866745320">
    <w:abstractNumId w:val="33"/>
  </w:num>
  <w:num w:numId="28" w16cid:durableId="1894196010">
    <w:abstractNumId w:val="17"/>
  </w:num>
  <w:num w:numId="29" w16cid:durableId="2141265909">
    <w:abstractNumId w:val="45"/>
  </w:num>
  <w:num w:numId="30" w16cid:durableId="1016540309">
    <w:abstractNumId w:val="3"/>
  </w:num>
  <w:num w:numId="31" w16cid:durableId="981885887">
    <w:abstractNumId w:val="8"/>
  </w:num>
  <w:num w:numId="32" w16cid:durableId="954870709">
    <w:abstractNumId w:val="5"/>
  </w:num>
  <w:num w:numId="33" w16cid:durableId="1947468300">
    <w:abstractNumId w:val="12"/>
  </w:num>
  <w:num w:numId="34" w16cid:durableId="964236628">
    <w:abstractNumId w:val="24"/>
  </w:num>
  <w:num w:numId="35" w16cid:durableId="797140143">
    <w:abstractNumId w:val="36"/>
  </w:num>
  <w:num w:numId="36" w16cid:durableId="1875803870">
    <w:abstractNumId w:val="42"/>
  </w:num>
  <w:num w:numId="37" w16cid:durableId="1462187208">
    <w:abstractNumId w:val="2"/>
  </w:num>
  <w:num w:numId="38" w16cid:durableId="1169709194">
    <w:abstractNumId w:val="20"/>
  </w:num>
  <w:num w:numId="39" w16cid:durableId="2093163928">
    <w:abstractNumId w:val="26"/>
  </w:num>
  <w:num w:numId="40" w16cid:durableId="742720184">
    <w:abstractNumId w:val="7"/>
  </w:num>
  <w:num w:numId="41" w16cid:durableId="304087471">
    <w:abstractNumId w:val="6"/>
  </w:num>
  <w:num w:numId="42" w16cid:durableId="1519805664">
    <w:abstractNumId w:val="4"/>
  </w:num>
  <w:num w:numId="43" w16cid:durableId="352465067">
    <w:abstractNumId w:val="21"/>
  </w:num>
  <w:num w:numId="44" w16cid:durableId="432168152">
    <w:abstractNumId w:val="15"/>
  </w:num>
  <w:num w:numId="45" w16cid:durableId="2039160289">
    <w:abstractNumId w:val="31"/>
  </w:num>
  <w:num w:numId="46" w16cid:durableId="51396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3"/>
    <w:rsid w:val="00015459"/>
    <w:rsid w:val="00021607"/>
    <w:rsid w:val="00021D07"/>
    <w:rsid w:val="0003630D"/>
    <w:rsid w:val="00036B9D"/>
    <w:rsid w:val="0004597E"/>
    <w:rsid w:val="000516C3"/>
    <w:rsid w:val="00052DB5"/>
    <w:rsid w:val="00054A9B"/>
    <w:rsid w:val="00062598"/>
    <w:rsid w:val="000666DC"/>
    <w:rsid w:val="000826F6"/>
    <w:rsid w:val="00083E18"/>
    <w:rsid w:val="00085A84"/>
    <w:rsid w:val="00085BAB"/>
    <w:rsid w:val="000864FC"/>
    <w:rsid w:val="00087C52"/>
    <w:rsid w:val="000926F1"/>
    <w:rsid w:val="0009358E"/>
    <w:rsid w:val="00097091"/>
    <w:rsid w:val="000A08D8"/>
    <w:rsid w:val="000B1927"/>
    <w:rsid w:val="000B3C5A"/>
    <w:rsid w:val="000B405D"/>
    <w:rsid w:val="000B49B6"/>
    <w:rsid w:val="000C1C1B"/>
    <w:rsid w:val="000C67FB"/>
    <w:rsid w:val="000E51E9"/>
    <w:rsid w:val="000F708F"/>
    <w:rsid w:val="000F7592"/>
    <w:rsid w:val="001051A3"/>
    <w:rsid w:val="00112B7A"/>
    <w:rsid w:val="001130B4"/>
    <w:rsid w:val="00113CFF"/>
    <w:rsid w:val="001341A0"/>
    <w:rsid w:val="00141071"/>
    <w:rsid w:val="001449A5"/>
    <w:rsid w:val="00155ACF"/>
    <w:rsid w:val="00164FB1"/>
    <w:rsid w:val="0017069C"/>
    <w:rsid w:val="00176358"/>
    <w:rsid w:val="0018039C"/>
    <w:rsid w:val="0018774E"/>
    <w:rsid w:val="00187845"/>
    <w:rsid w:val="00191775"/>
    <w:rsid w:val="00195E27"/>
    <w:rsid w:val="001A391E"/>
    <w:rsid w:val="001A47D8"/>
    <w:rsid w:val="001C576E"/>
    <w:rsid w:val="001C5B65"/>
    <w:rsid w:val="001C746E"/>
    <w:rsid w:val="001E0EE9"/>
    <w:rsid w:val="001E701E"/>
    <w:rsid w:val="001E78B5"/>
    <w:rsid w:val="001F4019"/>
    <w:rsid w:val="001F58E5"/>
    <w:rsid w:val="001F7602"/>
    <w:rsid w:val="00201A6C"/>
    <w:rsid w:val="00201C0A"/>
    <w:rsid w:val="002026A7"/>
    <w:rsid w:val="00204DFF"/>
    <w:rsid w:val="002065C4"/>
    <w:rsid w:val="002135F2"/>
    <w:rsid w:val="002179E0"/>
    <w:rsid w:val="00220209"/>
    <w:rsid w:val="00220FC5"/>
    <w:rsid w:val="00230BE9"/>
    <w:rsid w:val="0023735A"/>
    <w:rsid w:val="00240259"/>
    <w:rsid w:val="0024129B"/>
    <w:rsid w:val="00241BB0"/>
    <w:rsid w:val="002437DD"/>
    <w:rsid w:val="002549EA"/>
    <w:rsid w:val="00256F79"/>
    <w:rsid w:val="00260439"/>
    <w:rsid w:val="00264446"/>
    <w:rsid w:val="00265583"/>
    <w:rsid w:val="00274174"/>
    <w:rsid w:val="00290206"/>
    <w:rsid w:val="00293962"/>
    <w:rsid w:val="00294666"/>
    <w:rsid w:val="002B1A16"/>
    <w:rsid w:val="002B4EB4"/>
    <w:rsid w:val="002C18A7"/>
    <w:rsid w:val="002C3C35"/>
    <w:rsid w:val="002C7003"/>
    <w:rsid w:val="002C7A05"/>
    <w:rsid w:val="002D0874"/>
    <w:rsid w:val="002D1698"/>
    <w:rsid w:val="002D71FE"/>
    <w:rsid w:val="002E19C5"/>
    <w:rsid w:val="002E3AB9"/>
    <w:rsid w:val="002F1E82"/>
    <w:rsid w:val="00300828"/>
    <w:rsid w:val="003014DE"/>
    <w:rsid w:val="0030181E"/>
    <w:rsid w:val="00304BAE"/>
    <w:rsid w:val="003101D5"/>
    <w:rsid w:val="0031264D"/>
    <w:rsid w:val="00313CC9"/>
    <w:rsid w:val="00315934"/>
    <w:rsid w:val="003324DA"/>
    <w:rsid w:val="003347C0"/>
    <w:rsid w:val="00343BFC"/>
    <w:rsid w:val="0034647B"/>
    <w:rsid w:val="00347250"/>
    <w:rsid w:val="00367B0D"/>
    <w:rsid w:val="00367D9B"/>
    <w:rsid w:val="00372BB4"/>
    <w:rsid w:val="0037384B"/>
    <w:rsid w:val="00380474"/>
    <w:rsid w:val="00385C79"/>
    <w:rsid w:val="003919EA"/>
    <w:rsid w:val="003B6469"/>
    <w:rsid w:val="003C0E05"/>
    <w:rsid w:val="003C451C"/>
    <w:rsid w:val="003C5F07"/>
    <w:rsid w:val="003C6935"/>
    <w:rsid w:val="003D7D85"/>
    <w:rsid w:val="003F5E1E"/>
    <w:rsid w:val="0040035E"/>
    <w:rsid w:val="00401570"/>
    <w:rsid w:val="00416A78"/>
    <w:rsid w:val="00420098"/>
    <w:rsid w:val="0043225B"/>
    <w:rsid w:val="00435038"/>
    <w:rsid w:val="004405BD"/>
    <w:rsid w:val="00452E87"/>
    <w:rsid w:val="00456A89"/>
    <w:rsid w:val="00461823"/>
    <w:rsid w:val="00470297"/>
    <w:rsid w:val="00476078"/>
    <w:rsid w:val="00480408"/>
    <w:rsid w:val="0049051B"/>
    <w:rsid w:val="0049134B"/>
    <w:rsid w:val="00491EB8"/>
    <w:rsid w:val="0049457B"/>
    <w:rsid w:val="00495896"/>
    <w:rsid w:val="004A11FC"/>
    <w:rsid w:val="004A14EC"/>
    <w:rsid w:val="004A658E"/>
    <w:rsid w:val="004B51B5"/>
    <w:rsid w:val="004C1088"/>
    <w:rsid w:val="004C777D"/>
    <w:rsid w:val="004D7872"/>
    <w:rsid w:val="004E089E"/>
    <w:rsid w:val="004F56A2"/>
    <w:rsid w:val="004F7194"/>
    <w:rsid w:val="004F7424"/>
    <w:rsid w:val="0050276C"/>
    <w:rsid w:val="00505DD6"/>
    <w:rsid w:val="005130E7"/>
    <w:rsid w:val="00532066"/>
    <w:rsid w:val="00534FE7"/>
    <w:rsid w:val="005374E1"/>
    <w:rsid w:val="00544621"/>
    <w:rsid w:val="00554618"/>
    <w:rsid w:val="00557E46"/>
    <w:rsid w:val="00564FED"/>
    <w:rsid w:val="00565713"/>
    <w:rsid w:val="005673F8"/>
    <w:rsid w:val="00572FA0"/>
    <w:rsid w:val="00580956"/>
    <w:rsid w:val="00582732"/>
    <w:rsid w:val="005940E4"/>
    <w:rsid w:val="00596FFC"/>
    <w:rsid w:val="00597C93"/>
    <w:rsid w:val="005B160B"/>
    <w:rsid w:val="005B5A74"/>
    <w:rsid w:val="005B6A77"/>
    <w:rsid w:val="005C17F1"/>
    <w:rsid w:val="005C36BD"/>
    <w:rsid w:val="005D4886"/>
    <w:rsid w:val="005D582C"/>
    <w:rsid w:val="005D5C12"/>
    <w:rsid w:val="005E121B"/>
    <w:rsid w:val="005E6BC4"/>
    <w:rsid w:val="005E7AA4"/>
    <w:rsid w:val="005F1492"/>
    <w:rsid w:val="005F31CE"/>
    <w:rsid w:val="005F37D7"/>
    <w:rsid w:val="005F3E72"/>
    <w:rsid w:val="005F78EE"/>
    <w:rsid w:val="006054C4"/>
    <w:rsid w:val="0061552C"/>
    <w:rsid w:val="0061752F"/>
    <w:rsid w:val="00626C48"/>
    <w:rsid w:val="00635668"/>
    <w:rsid w:val="00642ADB"/>
    <w:rsid w:val="00644DA3"/>
    <w:rsid w:val="00651BD8"/>
    <w:rsid w:val="00654251"/>
    <w:rsid w:val="00654308"/>
    <w:rsid w:val="00661631"/>
    <w:rsid w:val="0066575A"/>
    <w:rsid w:val="00667409"/>
    <w:rsid w:val="00672A2E"/>
    <w:rsid w:val="0068796D"/>
    <w:rsid w:val="00687CCA"/>
    <w:rsid w:val="006942B8"/>
    <w:rsid w:val="006A32B3"/>
    <w:rsid w:val="006B5D5E"/>
    <w:rsid w:val="006C1756"/>
    <w:rsid w:val="006D3D15"/>
    <w:rsid w:val="006E0B48"/>
    <w:rsid w:val="006E0ECF"/>
    <w:rsid w:val="006F01E7"/>
    <w:rsid w:val="006F122E"/>
    <w:rsid w:val="006F44DE"/>
    <w:rsid w:val="006F715F"/>
    <w:rsid w:val="006F7A49"/>
    <w:rsid w:val="007009F6"/>
    <w:rsid w:val="00700CB5"/>
    <w:rsid w:val="007019C9"/>
    <w:rsid w:val="007055D5"/>
    <w:rsid w:val="007117F5"/>
    <w:rsid w:val="007133B7"/>
    <w:rsid w:val="00715FA0"/>
    <w:rsid w:val="00730422"/>
    <w:rsid w:val="00735625"/>
    <w:rsid w:val="007406A6"/>
    <w:rsid w:val="007406DE"/>
    <w:rsid w:val="007465C9"/>
    <w:rsid w:val="00747F07"/>
    <w:rsid w:val="00752BED"/>
    <w:rsid w:val="00753A9E"/>
    <w:rsid w:val="00757726"/>
    <w:rsid w:val="007624CA"/>
    <w:rsid w:val="00762EE4"/>
    <w:rsid w:val="0077297E"/>
    <w:rsid w:val="0077393E"/>
    <w:rsid w:val="00775F69"/>
    <w:rsid w:val="00782101"/>
    <w:rsid w:val="007B4F6B"/>
    <w:rsid w:val="007B6408"/>
    <w:rsid w:val="007C0A4F"/>
    <w:rsid w:val="007F075F"/>
    <w:rsid w:val="007F2797"/>
    <w:rsid w:val="007F5999"/>
    <w:rsid w:val="00822F23"/>
    <w:rsid w:val="008320FA"/>
    <w:rsid w:val="00842C50"/>
    <w:rsid w:val="00847DC2"/>
    <w:rsid w:val="008525A1"/>
    <w:rsid w:val="0085381A"/>
    <w:rsid w:val="00856001"/>
    <w:rsid w:val="0086040A"/>
    <w:rsid w:val="008666D7"/>
    <w:rsid w:val="00877531"/>
    <w:rsid w:val="008923FA"/>
    <w:rsid w:val="008929D6"/>
    <w:rsid w:val="008A1959"/>
    <w:rsid w:val="008D0F69"/>
    <w:rsid w:val="009028FC"/>
    <w:rsid w:val="009147CA"/>
    <w:rsid w:val="009156E0"/>
    <w:rsid w:val="009250CF"/>
    <w:rsid w:val="00926BF7"/>
    <w:rsid w:val="00936400"/>
    <w:rsid w:val="0093785E"/>
    <w:rsid w:val="009446A8"/>
    <w:rsid w:val="009500A6"/>
    <w:rsid w:val="00951A30"/>
    <w:rsid w:val="009534E3"/>
    <w:rsid w:val="00960903"/>
    <w:rsid w:val="0096443E"/>
    <w:rsid w:val="00967D51"/>
    <w:rsid w:val="00971D8D"/>
    <w:rsid w:val="00980050"/>
    <w:rsid w:val="009857F2"/>
    <w:rsid w:val="009903AA"/>
    <w:rsid w:val="009A4F5F"/>
    <w:rsid w:val="009A6833"/>
    <w:rsid w:val="009B4461"/>
    <w:rsid w:val="009B7206"/>
    <w:rsid w:val="009C0AA5"/>
    <w:rsid w:val="009C122B"/>
    <w:rsid w:val="009D1325"/>
    <w:rsid w:val="009E1EBD"/>
    <w:rsid w:val="009E40DB"/>
    <w:rsid w:val="009E7DD7"/>
    <w:rsid w:val="009F077A"/>
    <w:rsid w:val="009F0CA6"/>
    <w:rsid w:val="00A0676B"/>
    <w:rsid w:val="00A06C10"/>
    <w:rsid w:val="00A134E1"/>
    <w:rsid w:val="00A1416E"/>
    <w:rsid w:val="00A14676"/>
    <w:rsid w:val="00A14E3F"/>
    <w:rsid w:val="00A17D9A"/>
    <w:rsid w:val="00A22496"/>
    <w:rsid w:val="00A309E5"/>
    <w:rsid w:val="00A333B0"/>
    <w:rsid w:val="00A372D0"/>
    <w:rsid w:val="00A42C1D"/>
    <w:rsid w:val="00A453D6"/>
    <w:rsid w:val="00A47BB2"/>
    <w:rsid w:val="00A51199"/>
    <w:rsid w:val="00A5591F"/>
    <w:rsid w:val="00A56406"/>
    <w:rsid w:val="00A642E4"/>
    <w:rsid w:val="00A862AB"/>
    <w:rsid w:val="00A879F5"/>
    <w:rsid w:val="00AA1454"/>
    <w:rsid w:val="00AA4398"/>
    <w:rsid w:val="00AA54B0"/>
    <w:rsid w:val="00AB0E95"/>
    <w:rsid w:val="00AB2DA1"/>
    <w:rsid w:val="00AC4950"/>
    <w:rsid w:val="00AC4D7F"/>
    <w:rsid w:val="00AC6F5E"/>
    <w:rsid w:val="00AE21FF"/>
    <w:rsid w:val="00AE3630"/>
    <w:rsid w:val="00AE70EA"/>
    <w:rsid w:val="00AF5329"/>
    <w:rsid w:val="00AF587C"/>
    <w:rsid w:val="00B078DF"/>
    <w:rsid w:val="00B20E62"/>
    <w:rsid w:val="00B252DB"/>
    <w:rsid w:val="00B257AA"/>
    <w:rsid w:val="00B27144"/>
    <w:rsid w:val="00B342E0"/>
    <w:rsid w:val="00B43A46"/>
    <w:rsid w:val="00B449A4"/>
    <w:rsid w:val="00B57F8E"/>
    <w:rsid w:val="00B60EC8"/>
    <w:rsid w:val="00B739F5"/>
    <w:rsid w:val="00B801C7"/>
    <w:rsid w:val="00BA1B55"/>
    <w:rsid w:val="00BA4D80"/>
    <w:rsid w:val="00BC4656"/>
    <w:rsid w:val="00BC4B84"/>
    <w:rsid w:val="00BD1471"/>
    <w:rsid w:val="00BD3679"/>
    <w:rsid w:val="00BD5F6A"/>
    <w:rsid w:val="00BD7B31"/>
    <w:rsid w:val="00BE1B6B"/>
    <w:rsid w:val="00BE4089"/>
    <w:rsid w:val="00BE64D5"/>
    <w:rsid w:val="00BE75DD"/>
    <w:rsid w:val="00BF6F00"/>
    <w:rsid w:val="00C06009"/>
    <w:rsid w:val="00C0748B"/>
    <w:rsid w:val="00C10741"/>
    <w:rsid w:val="00C13FBA"/>
    <w:rsid w:val="00C2208A"/>
    <w:rsid w:val="00C27331"/>
    <w:rsid w:val="00C307C3"/>
    <w:rsid w:val="00C33F38"/>
    <w:rsid w:val="00C36E50"/>
    <w:rsid w:val="00C5022C"/>
    <w:rsid w:val="00C50411"/>
    <w:rsid w:val="00C729B6"/>
    <w:rsid w:val="00C74268"/>
    <w:rsid w:val="00C83A8C"/>
    <w:rsid w:val="00C91A62"/>
    <w:rsid w:val="00C945B9"/>
    <w:rsid w:val="00CB0A2D"/>
    <w:rsid w:val="00CC0841"/>
    <w:rsid w:val="00CC298F"/>
    <w:rsid w:val="00CC6710"/>
    <w:rsid w:val="00CD3BAB"/>
    <w:rsid w:val="00CD77E3"/>
    <w:rsid w:val="00CE432A"/>
    <w:rsid w:val="00CE501D"/>
    <w:rsid w:val="00CE6D11"/>
    <w:rsid w:val="00CF32F1"/>
    <w:rsid w:val="00CF3330"/>
    <w:rsid w:val="00D06782"/>
    <w:rsid w:val="00D21331"/>
    <w:rsid w:val="00D21DBA"/>
    <w:rsid w:val="00D30077"/>
    <w:rsid w:val="00D33F08"/>
    <w:rsid w:val="00D3692C"/>
    <w:rsid w:val="00D42CB0"/>
    <w:rsid w:val="00D43E63"/>
    <w:rsid w:val="00D52D41"/>
    <w:rsid w:val="00D54DF0"/>
    <w:rsid w:val="00D553FC"/>
    <w:rsid w:val="00D6065C"/>
    <w:rsid w:val="00D62C1C"/>
    <w:rsid w:val="00D72C1E"/>
    <w:rsid w:val="00D8675C"/>
    <w:rsid w:val="00DA2DD4"/>
    <w:rsid w:val="00DA3983"/>
    <w:rsid w:val="00DA43F8"/>
    <w:rsid w:val="00DB0814"/>
    <w:rsid w:val="00DB108B"/>
    <w:rsid w:val="00DB3065"/>
    <w:rsid w:val="00DB3378"/>
    <w:rsid w:val="00DB6CE3"/>
    <w:rsid w:val="00DC17CD"/>
    <w:rsid w:val="00DC62AF"/>
    <w:rsid w:val="00DD01CB"/>
    <w:rsid w:val="00DD02C8"/>
    <w:rsid w:val="00DD32C6"/>
    <w:rsid w:val="00DD4F44"/>
    <w:rsid w:val="00DE2D75"/>
    <w:rsid w:val="00DE4456"/>
    <w:rsid w:val="00DE55F1"/>
    <w:rsid w:val="00DE5B14"/>
    <w:rsid w:val="00DE6AD8"/>
    <w:rsid w:val="00DF2CC9"/>
    <w:rsid w:val="00DF418F"/>
    <w:rsid w:val="00E00355"/>
    <w:rsid w:val="00E03955"/>
    <w:rsid w:val="00E1073F"/>
    <w:rsid w:val="00E11BFD"/>
    <w:rsid w:val="00E1352D"/>
    <w:rsid w:val="00E2023A"/>
    <w:rsid w:val="00E2315F"/>
    <w:rsid w:val="00E24107"/>
    <w:rsid w:val="00E30A4A"/>
    <w:rsid w:val="00E30AB1"/>
    <w:rsid w:val="00E3122E"/>
    <w:rsid w:val="00E31778"/>
    <w:rsid w:val="00E4040E"/>
    <w:rsid w:val="00E50F64"/>
    <w:rsid w:val="00E52199"/>
    <w:rsid w:val="00E5233E"/>
    <w:rsid w:val="00E57913"/>
    <w:rsid w:val="00E601D7"/>
    <w:rsid w:val="00E66CFE"/>
    <w:rsid w:val="00E72234"/>
    <w:rsid w:val="00E85F92"/>
    <w:rsid w:val="00E86C2D"/>
    <w:rsid w:val="00E951ED"/>
    <w:rsid w:val="00E95B9F"/>
    <w:rsid w:val="00E97436"/>
    <w:rsid w:val="00E97E71"/>
    <w:rsid w:val="00EA7871"/>
    <w:rsid w:val="00EA7A13"/>
    <w:rsid w:val="00EB0B2B"/>
    <w:rsid w:val="00ED0DEE"/>
    <w:rsid w:val="00ED6652"/>
    <w:rsid w:val="00EE1B82"/>
    <w:rsid w:val="00EF2799"/>
    <w:rsid w:val="00EF5496"/>
    <w:rsid w:val="00F107F3"/>
    <w:rsid w:val="00F153B7"/>
    <w:rsid w:val="00F1610D"/>
    <w:rsid w:val="00F272A8"/>
    <w:rsid w:val="00F4024E"/>
    <w:rsid w:val="00F46D8E"/>
    <w:rsid w:val="00F475A6"/>
    <w:rsid w:val="00F518D7"/>
    <w:rsid w:val="00F539D8"/>
    <w:rsid w:val="00F579C0"/>
    <w:rsid w:val="00F6493A"/>
    <w:rsid w:val="00F73FC1"/>
    <w:rsid w:val="00F74704"/>
    <w:rsid w:val="00F76864"/>
    <w:rsid w:val="00F913E1"/>
    <w:rsid w:val="00F936D4"/>
    <w:rsid w:val="00F95164"/>
    <w:rsid w:val="00FA0AFE"/>
    <w:rsid w:val="00FA0BBA"/>
    <w:rsid w:val="00FB6F6B"/>
    <w:rsid w:val="00FB6FE7"/>
    <w:rsid w:val="00FC1FE4"/>
    <w:rsid w:val="00FD088C"/>
    <w:rsid w:val="00FD3887"/>
    <w:rsid w:val="00FE3B89"/>
    <w:rsid w:val="00FE5B2F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564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054A9B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15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56E0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372D0"/>
    <w:rPr>
      <w:b/>
      <w:bCs/>
    </w:rPr>
  </w:style>
  <w:style w:type="paragraph" w:styleId="NormalWeb">
    <w:name w:val="Normal (Web)"/>
    <w:basedOn w:val="Normal"/>
    <w:uiPriority w:val="99"/>
    <w:unhideWhenUsed/>
    <w:rsid w:val="0076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5F78EE"/>
    <w:rPr>
      <w:i/>
      <w:iCs/>
    </w:rPr>
  </w:style>
  <w:style w:type="paragraph" w:customStyle="1" w:styleId="wp-block-post-excerptexcerpt">
    <w:name w:val="wp-block-post-excerpt__excerpt"/>
    <w:basedOn w:val="Normal"/>
    <w:rsid w:val="0070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6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180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0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%20FELLES\4%20MALER%20og%20SIGNATURER\1.%20Brevmaler\Brevmal%20fylkes-%20og%20lokallag%20(sett%20inn%20logo%20og%20tekst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fylkes- og lokallag (sett inn logo og tekst)</Template>
  <TotalTime>2</TotalTime>
  <Pages>2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Magne Pedersen Tangen</dc:creator>
  <cp:keywords/>
  <dc:description/>
  <cp:lastModifiedBy>Cathrine Aasen</cp:lastModifiedBy>
  <cp:revision>2</cp:revision>
  <cp:lastPrinted>2025-06-16T21:49:00Z</cp:lastPrinted>
  <dcterms:created xsi:type="dcterms:W3CDTF">2025-06-16T21:50:00Z</dcterms:created>
  <dcterms:modified xsi:type="dcterms:W3CDTF">2025-06-16T21:50:00Z</dcterms:modified>
</cp:coreProperties>
</file>