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726A" w14:textId="796BD4F7" w:rsidR="004D3F89" w:rsidRDefault="00E4059A" w:rsidP="00683304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04BC3F27" wp14:editId="44CF6B32">
            <wp:extent cx="2762250" cy="6096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D60ADB" w14:textId="066B489B" w:rsidR="00683304" w:rsidRDefault="00683304" w:rsidP="00683304"/>
    <w:p w14:paraId="5CCD1C00" w14:textId="30AF4A1A" w:rsidR="00683304" w:rsidRDefault="00683304" w:rsidP="006833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ÅRSMELDING 20</w:t>
      </w:r>
      <w:r w:rsidR="004D1C2C">
        <w:rPr>
          <w:b/>
          <w:bCs/>
          <w:sz w:val="28"/>
          <w:szCs w:val="28"/>
        </w:rPr>
        <w:t>2</w:t>
      </w:r>
      <w:r w:rsidR="00B00DF4">
        <w:rPr>
          <w:b/>
          <w:bCs/>
          <w:sz w:val="28"/>
          <w:szCs w:val="28"/>
        </w:rPr>
        <w:t>5</w:t>
      </w:r>
    </w:p>
    <w:p w14:paraId="54F0010C" w14:textId="08714218" w:rsidR="0002736A" w:rsidRDefault="00567677" w:rsidP="006833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STYRET: </w:t>
      </w:r>
      <w:r w:rsidR="009518BD">
        <w:rPr>
          <w:sz w:val="24"/>
          <w:szCs w:val="24"/>
        </w:rPr>
        <w:t>Martin H. Skjulestad</w:t>
      </w:r>
      <w:r w:rsidR="008B2A71">
        <w:rPr>
          <w:sz w:val="24"/>
          <w:szCs w:val="24"/>
        </w:rPr>
        <w:t>,</w:t>
      </w:r>
      <w:r w:rsidR="00105E36">
        <w:rPr>
          <w:sz w:val="24"/>
          <w:szCs w:val="24"/>
        </w:rPr>
        <w:t xml:space="preserve"> leder</w:t>
      </w:r>
      <w:r w:rsidR="00B00DF4">
        <w:rPr>
          <w:sz w:val="24"/>
          <w:szCs w:val="24"/>
        </w:rPr>
        <w:t>, kasserer</w:t>
      </w:r>
      <w:r w:rsidR="00FB4FDF">
        <w:rPr>
          <w:sz w:val="24"/>
          <w:szCs w:val="24"/>
        </w:rPr>
        <w:t xml:space="preserve"> og sekretær</w:t>
      </w:r>
      <w:r w:rsidR="00A05742">
        <w:rPr>
          <w:sz w:val="24"/>
          <w:szCs w:val="24"/>
        </w:rPr>
        <w:t>.</w:t>
      </w:r>
    </w:p>
    <w:p w14:paraId="2B555791" w14:textId="35B1E473" w:rsidR="00105E36" w:rsidRDefault="007C091A" w:rsidP="0068330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2E56A9">
        <w:rPr>
          <w:sz w:val="24"/>
          <w:szCs w:val="24"/>
        </w:rPr>
        <w:t>Åsmund Haga</w:t>
      </w:r>
      <w:r w:rsidR="008B2A71">
        <w:rPr>
          <w:sz w:val="24"/>
          <w:szCs w:val="24"/>
        </w:rPr>
        <w:t>,</w:t>
      </w:r>
      <w:r w:rsidR="00105E36">
        <w:rPr>
          <w:sz w:val="24"/>
          <w:szCs w:val="24"/>
        </w:rPr>
        <w:t xml:space="preserve"> nestleder</w:t>
      </w:r>
      <w:r w:rsidR="001776E7">
        <w:rPr>
          <w:sz w:val="24"/>
          <w:szCs w:val="24"/>
        </w:rPr>
        <w:t xml:space="preserve">.    </w:t>
      </w:r>
    </w:p>
    <w:p w14:paraId="5EEF1164" w14:textId="22EA6BE1" w:rsidR="004D1C2C" w:rsidRDefault="00105E36" w:rsidP="00683304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82359">
        <w:rPr>
          <w:sz w:val="24"/>
          <w:szCs w:val="24"/>
        </w:rPr>
        <w:t xml:space="preserve">         </w:t>
      </w:r>
      <w:r w:rsidR="00EF0E9A">
        <w:rPr>
          <w:sz w:val="24"/>
          <w:szCs w:val="24"/>
        </w:rPr>
        <w:t>Hilde</w:t>
      </w:r>
      <w:r w:rsidR="001C0D59">
        <w:rPr>
          <w:sz w:val="24"/>
          <w:szCs w:val="24"/>
        </w:rPr>
        <w:t xml:space="preserve"> L</w:t>
      </w:r>
      <w:r w:rsidR="00D7653D">
        <w:rPr>
          <w:sz w:val="24"/>
          <w:szCs w:val="24"/>
        </w:rPr>
        <w:t>. Haugenæs</w:t>
      </w:r>
      <w:r w:rsidR="00F96C8C">
        <w:rPr>
          <w:sz w:val="24"/>
          <w:szCs w:val="24"/>
        </w:rPr>
        <w:t xml:space="preserve">, </w:t>
      </w:r>
      <w:r w:rsidR="007B077A">
        <w:rPr>
          <w:sz w:val="24"/>
          <w:szCs w:val="24"/>
        </w:rPr>
        <w:t>Astrid</w:t>
      </w:r>
      <w:r w:rsidR="004D1C2C">
        <w:rPr>
          <w:sz w:val="24"/>
          <w:szCs w:val="24"/>
        </w:rPr>
        <w:t xml:space="preserve"> </w:t>
      </w:r>
      <w:r w:rsidR="003F0D54">
        <w:rPr>
          <w:sz w:val="24"/>
          <w:szCs w:val="24"/>
        </w:rPr>
        <w:t>Liavaag</w:t>
      </w:r>
      <w:r w:rsidR="00C82359">
        <w:rPr>
          <w:sz w:val="24"/>
          <w:szCs w:val="24"/>
        </w:rPr>
        <w:t>, Jenny</w:t>
      </w:r>
      <w:r w:rsidR="005C61DF">
        <w:rPr>
          <w:sz w:val="24"/>
          <w:szCs w:val="24"/>
        </w:rPr>
        <w:t xml:space="preserve"> G</w:t>
      </w:r>
      <w:r w:rsidR="00400412">
        <w:rPr>
          <w:sz w:val="24"/>
          <w:szCs w:val="24"/>
        </w:rPr>
        <w:t>. Sørlie</w:t>
      </w:r>
      <w:r w:rsidR="00895BDA">
        <w:rPr>
          <w:sz w:val="24"/>
          <w:szCs w:val="24"/>
        </w:rPr>
        <w:t>,</w:t>
      </w:r>
      <w:r w:rsidR="00F96C8C">
        <w:rPr>
          <w:sz w:val="24"/>
          <w:szCs w:val="24"/>
        </w:rPr>
        <w:t xml:space="preserve"> Knut Brørvik</w:t>
      </w:r>
      <w:r w:rsidR="003F0D54">
        <w:rPr>
          <w:sz w:val="24"/>
          <w:szCs w:val="24"/>
        </w:rPr>
        <w:t xml:space="preserve"> </w:t>
      </w:r>
      <w:r w:rsidR="004D1C2C">
        <w:rPr>
          <w:sz w:val="24"/>
          <w:szCs w:val="24"/>
        </w:rPr>
        <w:t>styremedlemmer.</w:t>
      </w:r>
    </w:p>
    <w:p w14:paraId="3F42B90E" w14:textId="0010262F" w:rsidR="004D1C2C" w:rsidRPr="00840454" w:rsidRDefault="004D1C2C" w:rsidP="00683304">
      <w:pPr>
        <w:rPr>
          <w:sz w:val="24"/>
          <w:szCs w:val="24"/>
        </w:rPr>
      </w:pPr>
      <w:r w:rsidRPr="00840454">
        <w:rPr>
          <w:sz w:val="24"/>
          <w:szCs w:val="24"/>
        </w:rPr>
        <w:t xml:space="preserve">                </w:t>
      </w:r>
      <w:r w:rsidR="003F0D54" w:rsidRPr="00840454">
        <w:rPr>
          <w:sz w:val="24"/>
          <w:szCs w:val="24"/>
        </w:rPr>
        <w:t>Sigurd Liavaag</w:t>
      </w:r>
      <w:r w:rsidR="009962FC" w:rsidRPr="00840454">
        <w:rPr>
          <w:sz w:val="24"/>
          <w:szCs w:val="24"/>
        </w:rPr>
        <w:t xml:space="preserve">, </w:t>
      </w:r>
      <w:r w:rsidR="00840454" w:rsidRPr="00840454">
        <w:rPr>
          <w:sz w:val="24"/>
          <w:szCs w:val="24"/>
        </w:rPr>
        <w:t xml:space="preserve">Åsmund </w:t>
      </w:r>
      <w:r w:rsidR="00840454">
        <w:rPr>
          <w:sz w:val="24"/>
          <w:szCs w:val="24"/>
        </w:rPr>
        <w:t>Aarvik, Arne Olav</w:t>
      </w:r>
      <w:r w:rsidR="00126EC1">
        <w:rPr>
          <w:sz w:val="24"/>
          <w:szCs w:val="24"/>
        </w:rPr>
        <w:t xml:space="preserve"> Øyhus</w:t>
      </w:r>
      <w:r w:rsidR="00840454">
        <w:rPr>
          <w:sz w:val="24"/>
          <w:szCs w:val="24"/>
        </w:rPr>
        <w:t>, Thor Rabben</w:t>
      </w:r>
      <w:r w:rsidR="004E7754" w:rsidRPr="00840454">
        <w:rPr>
          <w:sz w:val="24"/>
          <w:szCs w:val="24"/>
        </w:rPr>
        <w:t>, varamedlemmer.</w:t>
      </w:r>
      <w:r w:rsidRPr="00840454">
        <w:rPr>
          <w:sz w:val="24"/>
          <w:szCs w:val="24"/>
        </w:rPr>
        <w:t xml:space="preserve">                                      </w:t>
      </w:r>
    </w:p>
    <w:p w14:paraId="5A9E7572" w14:textId="6E4ED5F6" w:rsidR="00C2652A" w:rsidRDefault="00C2652A" w:rsidP="00683304">
      <w:pPr>
        <w:rPr>
          <w:sz w:val="24"/>
          <w:szCs w:val="24"/>
        </w:rPr>
      </w:pPr>
      <w:r w:rsidRPr="00567677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Valgkomite: </w:t>
      </w:r>
      <w:r w:rsidR="00102C6D">
        <w:rPr>
          <w:sz w:val="24"/>
          <w:szCs w:val="24"/>
        </w:rPr>
        <w:t>Stian</w:t>
      </w:r>
      <w:r w:rsidR="00954057">
        <w:rPr>
          <w:sz w:val="24"/>
          <w:szCs w:val="24"/>
        </w:rPr>
        <w:t xml:space="preserve"> S</w:t>
      </w:r>
      <w:r w:rsidR="0016690B">
        <w:rPr>
          <w:sz w:val="24"/>
          <w:szCs w:val="24"/>
        </w:rPr>
        <w:t xml:space="preserve">. </w:t>
      </w:r>
      <w:r w:rsidR="007F7B58">
        <w:rPr>
          <w:sz w:val="24"/>
          <w:szCs w:val="24"/>
        </w:rPr>
        <w:t xml:space="preserve">Iversen </w:t>
      </w:r>
      <w:r w:rsidR="00102C6D">
        <w:rPr>
          <w:sz w:val="24"/>
          <w:szCs w:val="24"/>
        </w:rPr>
        <w:t>og Martin H</w:t>
      </w:r>
      <w:r w:rsidR="007F7B58">
        <w:rPr>
          <w:sz w:val="24"/>
          <w:szCs w:val="24"/>
        </w:rPr>
        <w:t>. Skjulestad</w:t>
      </w:r>
      <w:r w:rsidR="00574669">
        <w:rPr>
          <w:sz w:val="24"/>
          <w:szCs w:val="24"/>
        </w:rPr>
        <w:t>, Jørgen Ubisch søkte fritak</w:t>
      </w:r>
      <w:r>
        <w:rPr>
          <w:sz w:val="24"/>
          <w:szCs w:val="24"/>
        </w:rPr>
        <w:t>.</w:t>
      </w:r>
    </w:p>
    <w:p w14:paraId="670BBF6B" w14:textId="23977DF5" w:rsidR="008A2E78" w:rsidRDefault="00C2652A" w:rsidP="00683304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Revisor: Per </w:t>
      </w:r>
      <w:r w:rsidR="000640BE">
        <w:rPr>
          <w:sz w:val="24"/>
          <w:szCs w:val="24"/>
        </w:rPr>
        <w:t xml:space="preserve">B. </w:t>
      </w:r>
      <w:r>
        <w:rPr>
          <w:sz w:val="24"/>
          <w:szCs w:val="24"/>
        </w:rPr>
        <w:t>Damsgård.</w:t>
      </w:r>
      <w:r w:rsidR="00157750" w:rsidRPr="00157750">
        <w:rPr>
          <w:sz w:val="24"/>
          <w:szCs w:val="24"/>
          <w:u w:val="single"/>
        </w:rPr>
        <w:t xml:space="preserve"> </w:t>
      </w:r>
    </w:p>
    <w:p w14:paraId="1D082FC7" w14:textId="77777777" w:rsidR="003949B2" w:rsidRPr="003949B2" w:rsidRDefault="003949B2" w:rsidP="00683304">
      <w:pPr>
        <w:rPr>
          <w:sz w:val="24"/>
          <w:szCs w:val="24"/>
          <w:u w:val="single"/>
        </w:rPr>
      </w:pPr>
    </w:p>
    <w:p w14:paraId="4A181194" w14:textId="2705F3B6" w:rsidR="00C2652A" w:rsidRDefault="00157750" w:rsidP="00683304">
      <w:pPr>
        <w:rPr>
          <w:sz w:val="24"/>
          <w:szCs w:val="24"/>
        </w:rPr>
      </w:pPr>
      <w:r>
        <w:rPr>
          <w:sz w:val="24"/>
          <w:szCs w:val="24"/>
          <w:u w:val="single"/>
        </w:rPr>
        <w:t>Naturvernforbundet i Arendal hadde pr 31.12.20</w:t>
      </w:r>
      <w:r w:rsidR="004D1C2C">
        <w:rPr>
          <w:sz w:val="24"/>
          <w:szCs w:val="24"/>
          <w:u w:val="single"/>
        </w:rPr>
        <w:t>2</w:t>
      </w:r>
      <w:r w:rsidR="009962FC">
        <w:rPr>
          <w:sz w:val="24"/>
          <w:szCs w:val="24"/>
          <w:u w:val="single"/>
        </w:rPr>
        <w:t>5</w:t>
      </w:r>
      <w:r w:rsidR="0013094D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 xml:space="preserve"> </w:t>
      </w:r>
      <w:r w:rsidR="004D1C2C">
        <w:rPr>
          <w:sz w:val="24"/>
          <w:szCs w:val="24"/>
          <w:u w:val="single"/>
        </w:rPr>
        <w:t>3</w:t>
      </w:r>
      <w:r w:rsidR="009C2AC6">
        <w:rPr>
          <w:sz w:val="24"/>
          <w:szCs w:val="24"/>
          <w:u w:val="single"/>
        </w:rPr>
        <w:t>27</w:t>
      </w:r>
      <w:r w:rsidR="009962FC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medlemmer</w:t>
      </w:r>
    </w:p>
    <w:p w14:paraId="4BEA6BED" w14:textId="77777777" w:rsidR="00157750" w:rsidRDefault="00157750" w:rsidP="00157750">
      <w:pPr>
        <w:rPr>
          <w:b/>
          <w:bCs/>
          <w:sz w:val="28"/>
          <w:szCs w:val="28"/>
        </w:rPr>
      </w:pPr>
    </w:p>
    <w:p w14:paraId="49F12CE1" w14:textId="306FC982" w:rsidR="003511D5" w:rsidRPr="005F2062" w:rsidRDefault="00157750" w:rsidP="00157750">
      <w:pPr>
        <w:rPr>
          <w:b/>
          <w:bCs/>
          <w:sz w:val="24"/>
          <w:szCs w:val="24"/>
        </w:rPr>
      </w:pPr>
      <w:r w:rsidRPr="005F2062">
        <w:rPr>
          <w:b/>
          <w:bCs/>
          <w:sz w:val="24"/>
          <w:szCs w:val="24"/>
        </w:rPr>
        <w:t xml:space="preserve">ORGANISATORISK: </w:t>
      </w:r>
    </w:p>
    <w:p w14:paraId="5791415B" w14:textId="68616071" w:rsidR="008A2E78" w:rsidRPr="006B34F5" w:rsidRDefault="006B34F5" w:rsidP="0015775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Årsmøtet: </w:t>
      </w:r>
      <w:r>
        <w:rPr>
          <w:sz w:val="24"/>
          <w:szCs w:val="24"/>
        </w:rPr>
        <w:t xml:space="preserve">Ble holdt på </w:t>
      </w:r>
      <w:r w:rsidR="00D377F3">
        <w:rPr>
          <w:sz w:val="24"/>
          <w:szCs w:val="24"/>
        </w:rPr>
        <w:t>Arendal bibliotek</w:t>
      </w:r>
      <w:r>
        <w:rPr>
          <w:sz w:val="24"/>
          <w:szCs w:val="24"/>
        </w:rPr>
        <w:t xml:space="preserve"> </w:t>
      </w:r>
      <w:r w:rsidR="00844CE6">
        <w:rPr>
          <w:sz w:val="24"/>
          <w:szCs w:val="24"/>
        </w:rPr>
        <w:t xml:space="preserve">i Arendal </w:t>
      </w:r>
      <w:r w:rsidR="00977F5B">
        <w:rPr>
          <w:sz w:val="24"/>
          <w:szCs w:val="24"/>
        </w:rPr>
        <w:t>2</w:t>
      </w:r>
      <w:r w:rsidR="00D031ED">
        <w:rPr>
          <w:sz w:val="24"/>
          <w:szCs w:val="24"/>
        </w:rPr>
        <w:t>7</w:t>
      </w:r>
      <w:r>
        <w:rPr>
          <w:sz w:val="24"/>
          <w:szCs w:val="24"/>
        </w:rPr>
        <w:t>.</w:t>
      </w:r>
      <w:r w:rsidR="00977F5B">
        <w:rPr>
          <w:sz w:val="24"/>
          <w:szCs w:val="24"/>
        </w:rPr>
        <w:t>0</w:t>
      </w:r>
      <w:r>
        <w:rPr>
          <w:sz w:val="24"/>
          <w:szCs w:val="24"/>
        </w:rPr>
        <w:t>2.</w:t>
      </w:r>
      <w:r w:rsidR="00977F5B">
        <w:rPr>
          <w:sz w:val="24"/>
          <w:szCs w:val="24"/>
        </w:rPr>
        <w:t>202</w:t>
      </w:r>
      <w:r w:rsidR="00394E7C">
        <w:rPr>
          <w:sz w:val="24"/>
          <w:szCs w:val="24"/>
        </w:rPr>
        <w:t>5</w:t>
      </w:r>
      <w:r>
        <w:rPr>
          <w:sz w:val="24"/>
          <w:szCs w:val="24"/>
        </w:rPr>
        <w:t xml:space="preserve">. Det møtte </w:t>
      </w:r>
      <w:r w:rsidR="00AE616D">
        <w:rPr>
          <w:sz w:val="24"/>
          <w:szCs w:val="24"/>
        </w:rPr>
        <w:t>1</w:t>
      </w:r>
      <w:r w:rsidR="00016662">
        <w:rPr>
          <w:sz w:val="24"/>
          <w:szCs w:val="24"/>
        </w:rPr>
        <w:t>5</w:t>
      </w:r>
      <w:r>
        <w:rPr>
          <w:sz w:val="24"/>
          <w:szCs w:val="24"/>
        </w:rPr>
        <w:t xml:space="preserve"> medlemmer.</w:t>
      </w:r>
    </w:p>
    <w:p w14:paraId="6B918596" w14:textId="3D470248" w:rsidR="00157750" w:rsidRDefault="003511D5" w:rsidP="0015775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Styremøter: </w:t>
      </w:r>
      <w:r>
        <w:rPr>
          <w:sz w:val="24"/>
          <w:szCs w:val="24"/>
        </w:rPr>
        <w:t xml:space="preserve">Det er holdt </w:t>
      </w:r>
      <w:r w:rsidR="000F0FB9">
        <w:rPr>
          <w:sz w:val="24"/>
          <w:szCs w:val="24"/>
        </w:rPr>
        <w:t>7</w:t>
      </w:r>
      <w:r>
        <w:rPr>
          <w:sz w:val="24"/>
          <w:szCs w:val="24"/>
        </w:rPr>
        <w:t xml:space="preserve"> styremøter i årsmøteperioden</w:t>
      </w:r>
      <w:r w:rsidR="0057186F">
        <w:rPr>
          <w:sz w:val="24"/>
          <w:szCs w:val="24"/>
        </w:rPr>
        <w:t>. Korrespondanse innen styret har ellers foregått pr e-post</w:t>
      </w:r>
      <w:r w:rsidR="00106B35">
        <w:rPr>
          <w:sz w:val="24"/>
          <w:szCs w:val="24"/>
        </w:rPr>
        <w:t xml:space="preserve"> og et par befaringer av saker vi har jobbet med</w:t>
      </w:r>
      <w:r w:rsidR="00732F50">
        <w:rPr>
          <w:sz w:val="24"/>
          <w:szCs w:val="24"/>
        </w:rPr>
        <w:t>.</w:t>
      </w:r>
    </w:p>
    <w:p w14:paraId="5BC35C1A" w14:textId="22DB5A94" w:rsidR="00157750" w:rsidRPr="006670B6" w:rsidRDefault="00157750" w:rsidP="00157750">
      <w:pPr>
        <w:rPr>
          <w:sz w:val="24"/>
          <w:szCs w:val="24"/>
        </w:rPr>
      </w:pPr>
      <w:r>
        <w:rPr>
          <w:sz w:val="24"/>
          <w:szCs w:val="24"/>
        </w:rPr>
        <w:t>Det er skrevet referat fra alle styremøter</w:t>
      </w:r>
      <w:r w:rsidR="00184053">
        <w:rPr>
          <w:sz w:val="24"/>
          <w:szCs w:val="24"/>
        </w:rPr>
        <w:t>.</w:t>
      </w:r>
      <w:r w:rsidR="00136F08">
        <w:rPr>
          <w:sz w:val="24"/>
          <w:szCs w:val="24"/>
        </w:rPr>
        <w:t xml:space="preserve"> </w:t>
      </w:r>
      <w:r w:rsidR="00184053">
        <w:rPr>
          <w:sz w:val="24"/>
          <w:szCs w:val="24"/>
        </w:rPr>
        <w:t>I</w:t>
      </w:r>
      <w:r>
        <w:rPr>
          <w:sz w:val="24"/>
          <w:szCs w:val="24"/>
        </w:rPr>
        <w:t xml:space="preserve"> referatet er sakene nummerert og </w:t>
      </w:r>
      <w:r w:rsidR="003511D5">
        <w:rPr>
          <w:sz w:val="24"/>
          <w:szCs w:val="24"/>
        </w:rPr>
        <w:t>registrert</w:t>
      </w:r>
      <w:r w:rsidR="0057186F">
        <w:rPr>
          <w:sz w:val="24"/>
          <w:szCs w:val="24"/>
        </w:rPr>
        <w:t>. Sakene arkiveres fortløpende.</w:t>
      </w:r>
      <w:r>
        <w:rPr>
          <w:sz w:val="24"/>
          <w:szCs w:val="24"/>
        </w:rPr>
        <w:t xml:space="preserve"> </w:t>
      </w:r>
      <w:r w:rsidR="0087084F">
        <w:rPr>
          <w:sz w:val="24"/>
          <w:szCs w:val="24"/>
        </w:rPr>
        <w:t>Sekretær</w:t>
      </w:r>
      <w:r>
        <w:rPr>
          <w:sz w:val="24"/>
          <w:szCs w:val="24"/>
        </w:rPr>
        <w:t xml:space="preserve"> har hatt ansvar for dette.</w:t>
      </w:r>
    </w:p>
    <w:p w14:paraId="57C521F7" w14:textId="106C878C" w:rsidR="00157750" w:rsidRPr="001172A0" w:rsidRDefault="00157750" w:rsidP="00157750">
      <w:pPr>
        <w:rPr>
          <w:sz w:val="24"/>
          <w:szCs w:val="24"/>
        </w:rPr>
      </w:pPr>
      <w:r w:rsidRPr="001172A0">
        <w:rPr>
          <w:sz w:val="24"/>
          <w:szCs w:val="24"/>
        </w:rPr>
        <w:t xml:space="preserve">Naturvernforbundet Arendal </w:t>
      </w:r>
      <w:r w:rsidR="008C0CEF" w:rsidRPr="001172A0">
        <w:rPr>
          <w:sz w:val="24"/>
          <w:szCs w:val="24"/>
        </w:rPr>
        <w:t>er</w:t>
      </w:r>
      <w:r w:rsidRPr="001172A0">
        <w:rPr>
          <w:sz w:val="24"/>
          <w:szCs w:val="24"/>
        </w:rPr>
        <w:t xml:space="preserve"> med i Rådgivende utvalg for Raet Nasjonalpark. </w:t>
      </w:r>
    </w:p>
    <w:p w14:paraId="30456B58" w14:textId="3A18C399" w:rsidR="00C51FF5" w:rsidRPr="00C51FF5" w:rsidRDefault="00C51FF5" w:rsidP="00157750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Arendalsuka: </w:t>
      </w:r>
      <w:r>
        <w:rPr>
          <w:sz w:val="24"/>
          <w:szCs w:val="24"/>
        </w:rPr>
        <w:t xml:space="preserve">Vi </w:t>
      </w:r>
      <w:r w:rsidR="005E538D">
        <w:rPr>
          <w:sz w:val="24"/>
          <w:szCs w:val="24"/>
        </w:rPr>
        <w:t xml:space="preserve">hadde et </w:t>
      </w:r>
      <w:r w:rsidR="00011D19">
        <w:rPr>
          <w:sz w:val="24"/>
          <w:szCs w:val="24"/>
        </w:rPr>
        <w:t xml:space="preserve">meget </w:t>
      </w:r>
      <w:r w:rsidR="005E538D">
        <w:rPr>
          <w:sz w:val="24"/>
          <w:szCs w:val="24"/>
        </w:rPr>
        <w:t>vellykket møte under Arendalsuka</w:t>
      </w:r>
      <w:r w:rsidR="00AA2EF6">
        <w:rPr>
          <w:sz w:val="24"/>
          <w:szCs w:val="24"/>
        </w:rPr>
        <w:t xml:space="preserve">, </w:t>
      </w:r>
      <w:r w:rsidR="00777D61">
        <w:rPr>
          <w:sz w:val="24"/>
          <w:szCs w:val="24"/>
        </w:rPr>
        <w:t xml:space="preserve">i </w:t>
      </w:r>
      <w:r w:rsidR="008D6C7D">
        <w:rPr>
          <w:sz w:val="24"/>
          <w:szCs w:val="24"/>
        </w:rPr>
        <w:t>Trefoldighet kirke</w:t>
      </w:r>
      <w:r w:rsidR="003910E1">
        <w:rPr>
          <w:sz w:val="24"/>
          <w:szCs w:val="24"/>
        </w:rPr>
        <w:t xml:space="preserve"> </w:t>
      </w:r>
      <w:r w:rsidR="00C3769A">
        <w:rPr>
          <w:sz w:val="24"/>
          <w:szCs w:val="24"/>
        </w:rPr>
        <w:t>1</w:t>
      </w:r>
      <w:r w:rsidR="008D6C7D">
        <w:rPr>
          <w:sz w:val="24"/>
          <w:szCs w:val="24"/>
        </w:rPr>
        <w:t>2</w:t>
      </w:r>
      <w:r w:rsidR="00C3769A">
        <w:rPr>
          <w:sz w:val="24"/>
          <w:szCs w:val="24"/>
        </w:rPr>
        <w:t xml:space="preserve"> august</w:t>
      </w:r>
      <w:r w:rsidR="005E538D">
        <w:rPr>
          <w:sz w:val="24"/>
          <w:szCs w:val="24"/>
        </w:rPr>
        <w:t xml:space="preserve">, der </w:t>
      </w:r>
      <w:r w:rsidR="00B659C4">
        <w:rPr>
          <w:sz w:val="24"/>
          <w:szCs w:val="24"/>
        </w:rPr>
        <w:t>ledelsen sentralt deltok</w:t>
      </w:r>
      <w:r w:rsidR="00DB36C6">
        <w:rPr>
          <w:sz w:val="24"/>
          <w:szCs w:val="24"/>
        </w:rPr>
        <w:t xml:space="preserve"> og </w:t>
      </w:r>
      <w:r w:rsidR="008F46DD">
        <w:rPr>
          <w:sz w:val="24"/>
          <w:szCs w:val="24"/>
        </w:rPr>
        <w:t xml:space="preserve">der </w:t>
      </w:r>
      <w:r w:rsidR="00DB36C6">
        <w:rPr>
          <w:sz w:val="24"/>
          <w:szCs w:val="24"/>
        </w:rPr>
        <w:t>Biskopen i Agder og Telemark</w:t>
      </w:r>
      <w:r w:rsidR="00A06498">
        <w:rPr>
          <w:sz w:val="24"/>
          <w:szCs w:val="24"/>
        </w:rPr>
        <w:t xml:space="preserve"> </w:t>
      </w:r>
      <w:r w:rsidR="008F46DD">
        <w:rPr>
          <w:sz w:val="24"/>
          <w:szCs w:val="24"/>
        </w:rPr>
        <w:t>bidro</w:t>
      </w:r>
      <w:r w:rsidR="00A06498">
        <w:rPr>
          <w:sz w:val="24"/>
          <w:szCs w:val="24"/>
        </w:rPr>
        <w:t xml:space="preserve"> </w:t>
      </w:r>
      <w:r w:rsidR="00011D19">
        <w:rPr>
          <w:sz w:val="24"/>
          <w:szCs w:val="24"/>
        </w:rPr>
        <w:t>fra kirken.</w:t>
      </w:r>
      <w:r w:rsidR="00A06498">
        <w:rPr>
          <w:sz w:val="24"/>
          <w:szCs w:val="24"/>
        </w:rPr>
        <w:t xml:space="preserve"> </w:t>
      </w:r>
      <w:r w:rsidR="001020E1">
        <w:rPr>
          <w:sz w:val="24"/>
          <w:szCs w:val="24"/>
        </w:rPr>
        <w:t xml:space="preserve">Temaet var </w:t>
      </w:r>
      <w:r w:rsidR="000A0E33">
        <w:rPr>
          <w:sz w:val="24"/>
          <w:szCs w:val="24"/>
        </w:rPr>
        <w:t>«Håp for havet».</w:t>
      </w:r>
      <w:r w:rsidR="005E6810">
        <w:rPr>
          <w:sz w:val="24"/>
          <w:szCs w:val="24"/>
        </w:rPr>
        <w:t xml:space="preserve"> Var innom ca</w:t>
      </w:r>
      <w:r w:rsidR="00CC27E5">
        <w:rPr>
          <w:sz w:val="24"/>
          <w:szCs w:val="24"/>
        </w:rPr>
        <w:t>. 250 personer på dette møte.</w:t>
      </w:r>
      <w:r w:rsidR="00A06498">
        <w:rPr>
          <w:sz w:val="24"/>
          <w:szCs w:val="24"/>
        </w:rPr>
        <w:t xml:space="preserve">                                              </w:t>
      </w:r>
    </w:p>
    <w:p w14:paraId="345918C8" w14:textId="0307E1AD" w:rsidR="008D7FEA" w:rsidRDefault="008D7FEA" w:rsidP="006833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SAKER:</w:t>
      </w:r>
    </w:p>
    <w:p w14:paraId="3F4E6C0B" w14:textId="1C35E110" w:rsidR="002B2BE6" w:rsidRDefault="00C8262E" w:rsidP="0068330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«Hovesaken» </w:t>
      </w:r>
      <w:r>
        <w:rPr>
          <w:sz w:val="24"/>
          <w:szCs w:val="24"/>
        </w:rPr>
        <w:t>som omfatter mange enkeltsaker har vært krevende</w:t>
      </w:r>
      <w:r w:rsidR="008C0CEF">
        <w:rPr>
          <w:sz w:val="24"/>
          <w:szCs w:val="24"/>
        </w:rPr>
        <w:t>, også dette året.</w:t>
      </w:r>
      <w:r>
        <w:rPr>
          <w:sz w:val="24"/>
          <w:szCs w:val="24"/>
        </w:rPr>
        <w:t xml:space="preserve"> </w:t>
      </w:r>
      <w:r w:rsidR="00D230A0">
        <w:rPr>
          <w:sz w:val="24"/>
          <w:szCs w:val="24"/>
        </w:rPr>
        <w:t>Selv om vi trodde vi hadde vunnet i Hovesaken, vil Arendal kommune klage på vedtaket til settesta</w:t>
      </w:r>
      <w:r w:rsidR="006C4AF1">
        <w:rPr>
          <w:sz w:val="24"/>
          <w:szCs w:val="24"/>
        </w:rPr>
        <w:t>tsforvalteren i Telemark og Vestfold.</w:t>
      </w:r>
    </w:p>
    <w:p w14:paraId="543428C6" w14:textId="3FE04D68" w:rsidR="00E60B60" w:rsidRDefault="00E60B60" w:rsidP="00683304">
      <w:pPr>
        <w:rPr>
          <w:sz w:val="24"/>
          <w:szCs w:val="24"/>
        </w:rPr>
      </w:pPr>
      <w:r>
        <w:rPr>
          <w:sz w:val="24"/>
          <w:szCs w:val="24"/>
        </w:rPr>
        <w:t>Vi har også klager til behandling hos Miljødirektoratet</w:t>
      </w:r>
      <w:r w:rsidR="00425B1E">
        <w:rPr>
          <w:sz w:val="24"/>
          <w:szCs w:val="24"/>
        </w:rPr>
        <w:t>, disse håper vi å få svar på i 2026.</w:t>
      </w:r>
    </w:p>
    <w:p w14:paraId="14C5E548" w14:textId="130D11B0" w:rsidR="00A7196A" w:rsidRDefault="00405235" w:rsidP="00683304">
      <w:pPr>
        <w:rPr>
          <w:sz w:val="24"/>
          <w:szCs w:val="24"/>
        </w:rPr>
      </w:pPr>
      <w:r>
        <w:rPr>
          <w:sz w:val="24"/>
          <w:szCs w:val="24"/>
        </w:rPr>
        <w:t>Også i brygge saken på Hove</w:t>
      </w:r>
      <w:r w:rsidR="0009211E">
        <w:rPr>
          <w:sz w:val="24"/>
          <w:szCs w:val="24"/>
        </w:rPr>
        <w:t>, overholdt ikke HDU fristen med å fjerne ferjebryggen</w:t>
      </w:r>
      <w:r w:rsidR="00796435">
        <w:rPr>
          <w:sz w:val="24"/>
          <w:szCs w:val="24"/>
        </w:rPr>
        <w:t xml:space="preserve"> og gangveien ut til bryggen. Så nå vil også kommunen ta denne saken videre.</w:t>
      </w:r>
    </w:p>
    <w:p w14:paraId="3D6B5BE7" w14:textId="790DE0F9" w:rsidR="00A23810" w:rsidRDefault="00A23810" w:rsidP="00683304">
      <w:pPr>
        <w:rPr>
          <w:sz w:val="24"/>
          <w:szCs w:val="24"/>
        </w:rPr>
      </w:pPr>
    </w:p>
    <w:p w14:paraId="62B0A4CB" w14:textId="77777777" w:rsidR="00827AD2" w:rsidRDefault="00827AD2" w:rsidP="00683304">
      <w:pPr>
        <w:rPr>
          <w:sz w:val="24"/>
          <w:szCs w:val="24"/>
        </w:rPr>
      </w:pPr>
    </w:p>
    <w:p w14:paraId="7CFC01D3" w14:textId="77777777" w:rsidR="00787A16" w:rsidRPr="00DF096A" w:rsidRDefault="00787A16" w:rsidP="00683304">
      <w:pPr>
        <w:rPr>
          <w:sz w:val="24"/>
          <w:szCs w:val="24"/>
        </w:rPr>
      </w:pPr>
    </w:p>
    <w:p w14:paraId="749C3E2A" w14:textId="0C8B919F" w:rsidR="00191D00" w:rsidRDefault="00E35195" w:rsidP="0068330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Andre saker</w:t>
      </w:r>
      <w:r w:rsidR="003D7F75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</w:t>
      </w:r>
    </w:p>
    <w:p w14:paraId="57F143D7" w14:textId="03B49997" w:rsidR="00E724B9" w:rsidRPr="00E724B9" w:rsidRDefault="0054283D" w:rsidP="00683304">
      <w:pPr>
        <w:rPr>
          <w:sz w:val="24"/>
          <w:szCs w:val="24"/>
        </w:rPr>
      </w:pPr>
      <w:r>
        <w:rPr>
          <w:sz w:val="24"/>
          <w:szCs w:val="24"/>
          <w:u w:val="single"/>
        </w:rPr>
        <w:t>Vei til Neskilen, L</w:t>
      </w:r>
      <w:r w:rsidR="000A7764">
        <w:rPr>
          <w:sz w:val="24"/>
          <w:szCs w:val="24"/>
          <w:u w:val="single"/>
        </w:rPr>
        <w:t>ongum nord</w:t>
      </w:r>
      <w:r w:rsidR="006B34F5" w:rsidRPr="00C077DD">
        <w:rPr>
          <w:sz w:val="24"/>
          <w:szCs w:val="24"/>
        </w:rPr>
        <w:t xml:space="preserve">: </w:t>
      </w:r>
      <w:r w:rsidR="003D1EA8">
        <w:rPr>
          <w:sz w:val="24"/>
          <w:szCs w:val="24"/>
        </w:rPr>
        <w:t xml:space="preserve">Veien er vedtatt, </w:t>
      </w:r>
      <w:r w:rsidR="00C34E56">
        <w:rPr>
          <w:sz w:val="24"/>
          <w:szCs w:val="24"/>
        </w:rPr>
        <w:t>men pga.</w:t>
      </w:r>
      <w:r w:rsidR="00C34AF8">
        <w:rPr>
          <w:sz w:val="24"/>
          <w:szCs w:val="24"/>
        </w:rPr>
        <w:t xml:space="preserve"> en inhabilsak</w:t>
      </w:r>
      <w:r w:rsidR="003D1EA8">
        <w:rPr>
          <w:sz w:val="24"/>
          <w:szCs w:val="24"/>
        </w:rPr>
        <w:t xml:space="preserve">, </w:t>
      </w:r>
      <w:r w:rsidR="00BB3828">
        <w:rPr>
          <w:sz w:val="24"/>
          <w:szCs w:val="24"/>
        </w:rPr>
        <w:t>vi</w:t>
      </w:r>
      <w:r w:rsidR="001E2043">
        <w:rPr>
          <w:sz w:val="24"/>
          <w:szCs w:val="24"/>
        </w:rPr>
        <w:t>l</w:t>
      </w:r>
      <w:r w:rsidR="00BB3828">
        <w:rPr>
          <w:sz w:val="24"/>
          <w:szCs w:val="24"/>
        </w:rPr>
        <w:t xml:space="preserve"> Statsforvalteren i Agder se på saken igjen</w:t>
      </w:r>
      <w:r w:rsidR="003D1EA8">
        <w:rPr>
          <w:sz w:val="24"/>
          <w:szCs w:val="24"/>
        </w:rPr>
        <w:t>.</w:t>
      </w:r>
      <w:r w:rsidR="0062400D">
        <w:rPr>
          <w:sz w:val="24"/>
          <w:szCs w:val="24"/>
        </w:rPr>
        <w:t xml:space="preserve"> </w:t>
      </w:r>
      <w:r w:rsidR="00BA1845">
        <w:rPr>
          <w:sz w:val="24"/>
          <w:szCs w:val="24"/>
        </w:rPr>
        <w:t>Saken er under behandli</w:t>
      </w:r>
      <w:r w:rsidR="001E2043">
        <w:rPr>
          <w:sz w:val="24"/>
          <w:szCs w:val="24"/>
        </w:rPr>
        <w:t>n</w:t>
      </w:r>
      <w:r w:rsidR="00BA1845">
        <w:rPr>
          <w:sz w:val="24"/>
          <w:szCs w:val="24"/>
        </w:rPr>
        <w:t>g</w:t>
      </w:r>
      <w:r w:rsidR="001E2043">
        <w:rPr>
          <w:sz w:val="24"/>
          <w:szCs w:val="24"/>
        </w:rPr>
        <w:t>.</w:t>
      </w:r>
    </w:p>
    <w:p w14:paraId="0139525A" w14:textId="28667DF0" w:rsidR="00D23E3A" w:rsidRDefault="00C45DFF" w:rsidP="00683304">
      <w:pPr>
        <w:rPr>
          <w:sz w:val="24"/>
          <w:szCs w:val="24"/>
        </w:rPr>
      </w:pPr>
      <w:r w:rsidRPr="00C45DFF">
        <w:rPr>
          <w:sz w:val="24"/>
          <w:szCs w:val="24"/>
          <w:u w:val="single"/>
        </w:rPr>
        <w:t>Alve</w:t>
      </w:r>
      <w:r w:rsidR="004B13F0">
        <w:rPr>
          <w:sz w:val="24"/>
          <w:szCs w:val="24"/>
          <w:u w:val="single"/>
        </w:rPr>
        <w:t>kilen</w:t>
      </w:r>
      <w:r w:rsidR="00D23E3A">
        <w:rPr>
          <w:sz w:val="24"/>
          <w:szCs w:val="24"/>
        </w:rPr>
        <w:t xml:space="preserve">: </w:t>
      </w:r>
      <w:r w:rsidR="0014425E">
        <w:rPr>
          <w:sz w:val="24"/>
          <w:szCs w:val="24"/>
        </w:rPr>
        <w:t xml:space="preserve">Her </w:t>
      </w:r>
      <w:r w:rsidR="00D23E3A">
        <w:rPr>
          <w:sz w:val="24"/>
          <w:szCs w:val="24"/>
        </w:rPr>
        <w:t xml:space="preserve">fikk </w:t>
      </w:r>
      <w:r w:rsidR="0014425E">
        <w:rPr>
          <w:sz w:val="24"/>
          <w:szCs w:val="24"/>
        </w:rPr>
        <w:t xml:space="preserve">vi </w:t>
      </w:r>
      <w:r w:rsidR="00D23E3A">
        <w:rPr>
          <w:sz w:val="24"/>
          <w:szCs w:val="24"/>
        </w:rPr>
        <w:t xml:space="preserve">medhold i </w:t>
      </w:r>
      <w:r w:rsidR="0059129D">
        <w:rPr>
          <w:sz w:val="24"/>
          <w:szCs w:val="24"/>
        </w:rPr>
        <w:t xml:space="preserve">at </w:t>
      </w:r>
      <w:r w:rsidR="00D23E3A">
        <w:rPr>
          <w:sz w:val="24"/>
          <w:szCs w:val="24"/>
        </w:rPr>
        <w:t>mudringen i Alvekilen</w:t>
      </w:r>
      <w:r w:rsidR="0059129D">
        <w:rPr>
          <w:sz w:val="24"/>
          <w:szCs w:val="24"/>
        </w:rPr>
        <w:t xml:space="preserve"> ikke må tillates</w:t>
      </w:r>
      <w:r w:rsidR="00D23E3A">
        <w:rPr>
          <w:sz w:val="24"/>
          <w:szCs w:val="24"/>
        </w:rPr>
        <w:t>.</w:t>
      </w:r>
      <w:r w:rsidR="009B50CD">
        <w:rPr>
          <w:sz w:val="24"/>
          <w:szCs w:val="24"/>
        </w:rPr>
        <w:t xml:space="preserve"> Spren</w:t>
      </w:r>
      <w:r w:rsidR="004B13F0">
        <w:rPr>
          <w:sz w:val="24"/>
          <w:szCs w:val="24"/>
        </w:rPr>
        <w:t>ging</w:t>
      </w:r>
      <w:r w:rsidR="00CD22D5">
        <w:rPr>
          <w:sz w:val="24"/>
          <w:szCs w:val="24"/>
        </w:rPr>
        <w:t xml:space="preserve">en </w:t>
      </w:r>
      <w:r w:rsidR="004B13F0">
        <w:rPr>
          <w:sz w:val="24"/>
          <w:szCs w:val="24"/>
        </w:rPr>
        <w:t xml:space="preserve">er </w:t>
      </w:r>
      <w:r w:rsidR="006F45F5">
        <w:rPr>
          <w:sz w:val="24"/>
          <w:szCs w:val="24"/>
        </w:rPr>
        <w:t>vedtatt, men vi og andre har klaget</w:t>
      </w:r>
      <w:r w:rsidR="003144F7">
        <w:rPr>
          <w:sz w:val="24"/>
          <w:szCs w:val="24"/>
        </w:rPr>
        <w:t>.</w:t>
      </w:r>
      <w:r w:rsidR="00C3431C">
        <w:rPr>
          <w:sz w:val="24"/>
          <w:szCs w:val="24"/>
        </w:rPr>
        <w:t xml:space="preserve"> Vi anser at vi taper den delen av saken.</w:t>
      </w:r>
    </w:p>
    <w:p w14:paraId="096DBCA9" w14:textId="7251120C" w:rsidR="008F0353" w:rsidRDefault="008F0353" w:rsidP="00683304">
      <w:pPr>
        <w:rPr>
          <w:sz w:val="24"/>
          <w:szCs w:val="24"/>
        </w:rPr>
      </w:pPr>
      <w:r w:rsidRPr="00822C30">
        <w:rPr>
          <w:sz w:val="24"/>
          <w:szCs w:val="24"/>
          <w:u w:val="single"/>
        </w:rPr>
        <w:t>Nidelva</w:t>
      </w:r>
      <w:r>
        <w:rPr>
          <w:sz w:val="24"/>
          <w:szCs w:val="24"/>
        </w:rPr>
        <w:t>: En gruppe som jobber for bedre vern i elva</w:t>
      </w:r>
      <w:r w:rsidR="00EC42C4">
        <w:rPr>
          <w:sz w:val="24"/>
          <w:szCs w:val="24"/>
        </w:rPr>
        <w:t xml:space="preserve">. </w:t>
      </w:r>
      <w:r w:rsidR="00A2309C">
        <w:rPr>
          <w:sz w:val="24"/>
          <w:szCs w:val="24"/>
        </w:rPr>
        <w:t>Høstmøte hadde godt oppmøte og da om Nidelva.</w:t>
      </w:r>
      <w:r w:rsidR="00424475">
        <w:rPr>
          <w:sz w:val="24"/>
          <w:szCs w:val="24"/>
        </w:rPr>
        <w:t xml:space="preserve"> Samarbeider med Arendal </w:t>
      </w:r>
      <w:r w:rsidR="008333DE">
        <w:rPr>
          <w:sz w:val="24"/>
          <w:szCs w:val="24"/>
        </w:rPr>
        <w:t>JF, også om høstmøte. Mye positivt her.</w:t>
      </w:r>
    </w:p>
    <w:p w14:paraId="4A4B52BC" w14:textId="48D09AA5" w:rsidR="00A44E6B" w:rsidRPr="00107112" w:rsidRDefault="00A44E6B" w:rsidP="00683304">
      <w:pPr>
        <w:rPr>
          <w:sz w:val="24"/>
          <w:szCs w:val="24"/>
        </w:rPr>
      </w:pPr>
      <w:r w:rsidRPr="00822C30">
        <w:rPr>
          <w:sz w:val="24"/>
          <w:szCs w:val="24"/>
          <w:u w:val="single"/>
        </w:rPr>
        <w:t>Nyli/Østmarka</w:t>
      </w:r>
      <w:r w:rsidRPr="00107112">
        <w:rPr>
          <w:sz w:val="24"/>
          <w:szCs w:val="24"/>
        </w:rPr>
        <w:t xml:space="preserve">: </w:t>
      </w:r>
      <w:r w:rsidR="00107112" w:rsidRPr="00107112">
        <w:rPr>
          <w:sz w:val="24"/>
          <w:szCs w:val="24"/>
        </w:rPr>
        <w:t>Her jobbes det imot å</w:t>
      </w:r>
      <w:r w:rsidR="00107112">
        <w:rPr>
          <w:sz w:val="24"/>
          <w:szCs w:val="24"/>
        </w:rPr>
        <w:t xml:space="preserve"> nedbygge grønne områder på Nyli og området rundt</w:t>
      </w:r>
      <w:r w:rsidR="00AD48B0">
        <w:rPr>
          <w:sz w:val="24"/>
          <w:szCs w:val="24"/>
        </w:rPr>
        <w:t xml:space="preserve">, vi følger også med i Østmarka. Ved Store Ribbervann har vi inngått en muntlig avtale med </w:t>
      </w:r>
      <w:r w:rsidR="00ED6D76">
        <w:rPr>
          <w:sz w:val="24"/>
          <w:szCs w:val="24"/>
        </w:rPr>
        <w:t>kommunen, om å bidra til å hjelpe ved stranden der og området rundt der.</w:t>
      </w:r>
    </w:p>
    <w:p w14:paraId="461C8D7C" w14:textId="77777777" w:rsidR="00A1670A" w:rsidRDefault="00C72D99" w:rsidP="00683304">
      <w:pPr>
        <w:rPr>
          <w:sz w:val="24"/>
          <w:szCs w:val="24"/>
        </w:rPr>
      </w:pPr>
      <w:r>
        <w:rPr>
          <w:sz w:val="24"/>
          <w:szCs w:val="24"/>
          <w:u w:val="single"/>
        </w:rPr>
        <w:t>Tiltak i marine naturområder</w:t>
      </w:r>
      <w:r>
        <w:rPr>
          <w:sz w:val="24"/>
          <w:szCs w:val="24"/>
        </w:rPr>
        <w:t>:</w:t>
      </w:r>
    </w:p>
    <w:p w14:paraId="528D3CD0" w14:textId="3FB7C2B3" w:rsidR="00C72D99" w:rsidRDefault="005D2F0B" w:rsidP="00683304">
      <w:pPr>
        <w:rPr>
          <w:sz w:val="24"/>
          <w:szCs w:val="24"/>
        </w:rPr>
      </w:pPr>
      <w:r>
        <w:rPr>
          <w:sz w:val="24"/>
          <w:szCs w:val="24"/>
        </w:rPr>
        <w:t>Ligger p</w:t>
      </w:r>
      <w:r w:rsidR="001103A1">
        <w:rPr>
          <w:sz w:val="24"/>
          <w:szCs w:val="24"/>
        </w:rPr>
        <w:t>lanarbeid for utbygging av Knubben til et «Kultur og opplevelsessenter».</w:t>
      </w:r>
      <w:r w:rsidR="00955B3C">
        <w:rPr>
          <w:sz w:val="24"/>
          <w:szCs w:val="24"/>
        </w:rPr>
        <w:t xml:space="preserve"> </w:t>
      </w:r>
      <w:r w:rsidR="00C51088">
        <w:rPr>
          <w:sz w:val="24"/>
          <w:szCs w:val="24"/>
        </w:rPr>
        <w:t xml:space="preserve">Alt er ennå </w:t>
      </w:r>
      <w:r w:rsidR="00276E36">
        <w:rPr>
          <w:sz w:val="24"/>
          <w:szCs w:val="24"/>
        </w:rPr>
        <w:t>under behandling</w:t>
      </w:r>
      <w:r w:rsidR="005511F9">
        <w:rPr>
          <w:sz w:val="24"/>
          <w:szCs w:val="24"/>
        </w:rPr>
        <w:t>.</w:t>
      </w:r>
      <w:r w:rsidR="00A1670A">
        <w:rPr>
          <w:sz w:val="24"/>
          <w:szCs w:val="24"/>
        </w:rPr>
        <w:t xml:space="preserve"> Vi har </w:t>
      </w:r>
      <w:r w:rsidR="00C92684">
        <w:rPr>
          <w:sz w:val="24"/>
          <w:szCs w:val="24"/>
        </w:rPr>
        <w:t>sendt vår</w:t>
      </w:r>
      <w:r w:rsidR="003E1856">
        <w:rPr>
          <w:sz w:val="24"/>
          <w:szCs w:val="24"/>
        </w:rPr>
        <w:t>t</w:t>
      </w:r>
      <w:r w:rsidR="00C92684">
        <w:rPr>
          <w:sz w:val="24"/>
          <w:szCs w:val="24"/>
        </w:rPr>
        <w:t xml:space="preserve"> syn om </w:t>
      </w:r>
      <w:r w:rsidR="00C621DF">
        <w:rPr>
          <w:sz w:val="24"/>
          <w:szCs w:val="24"/>
        </w:rPr>
        <w:t>saken til kommunen.</w:t>
      </w:r>
    </w:p>
    <w:p w14:paraId="273DE374" w14:textId="41DF462E" w:rsidR="00784A21" w:rsidRDefault="00784A21" w:rsidP="00683304">
      <w:pPr>
        <w:rPr>
          <w:sz w:val="24"/>
          <w:szCs w:val="24"/>
        </w:rPr>
      </w:pPr>
      <w:r>
        <w:rPr>
          <w:sz w:val="24"/>
          <w:szCs w:val="24"/>
        </w:rPr>
        <w:t>Det jobbes nå for bedre vern i Raet Nasjonalpark</w:t>
      </w:r>
      <w:r w:rsidR="00386A83">
        <w:rPr>
          <w:sz w:val="24"/>
          <w:szCs w:val="24"/>
        </w:rPr>
        <w:t>, flere fagfolk støtter dette</w:t>
      </w:r>
      <w:r w:rsidR="00240389">
        <w:rPr>
          <w:sz w:val="24"/>
          <w:szCs w:val="24"/>
        </w:rPr>
        <w:t>.</w:t>
      </w:r>
      <w:r w:rsidR="00872734">
        <w:rPr>
          <w:sz w:val="24"/>
          <w:szCs w:val="24"/>
        </w:rPr>
        <w:t xml:space="preserve"> </w:t>
      </w:r>
    </w:p>
    <w:p w14:paraId="407A82A4" w14:textId="3C0BEBA4" w:rsidR="00AB5D93" w:rsidRDefault="00AB5D93" w:rsidP="00683304">
      <w:pPr>
        <w:rPr>
          <w:sz w:val="24"/>
          <w:szCs w:val="24"/>
        </w:rPr>
      </w:pPr>
      <w:r>
        <w:rPr>
          <w:sz w:val="24"/>
          <w:szCs w:val="24"/>
        </w:rPr>
        <w:t>Det jobbes med flere</w:t>
      </w:r>
      <w:r w:rsidR="00386C2A">
        <w:rPr>
          <w:sz w:val="24"/>
          <w:szCs w:val="24"/>
        </w:rPr>
        <w:t xml:space="preserve"> andre mindre saker</w:t>
      </w:r>
      <w:r w:rsidR="00A44E6B">
        <w:rPr>
          <w:sz w:val="24"/>
          <w:szCs w:val="24"/>
        </w:rPr>
        <w:t>.</w:t>
      </w:r>
    </w:p>
    <w:p w14:paraId="364E41DF" w14:textId="5DA8F938" w:rsidR="00626B5E" w:rsidRPr="00C72D99" w:rsidRDefault="00626B5E" w:rsidP="00683304">
      <w:pPr>
        <w:rPr>
          <w:sz w:val="24"/>
          <w:szCs w:val="24"/>
        </w:rPr>
      </w:pPr>
      <w:r>
        <w:rPr>
          <w:sz w:val="24"/>
          <w:szCs w:val="24"/>
        </w:rPr>
        <w:t>Statsforvalteren i Agder har i 202</w:t>
      </w:r>
      <w:r w:rsidR="004528C2">
        <w:rPr>
          <w:sz w:val="24"/>
          <w:szCs w:val="24"/>
        </w:rPr>
        <w:t>5</w:t>
      </w:r>
      <w:r>
        <w:rPr>
          <w:sz w:val="24"/>
          <w:szCs w:val="24"/>
        </w:rPr>
        <w:t xml:space="preserve"> hatt lang saksbe</w:t>
      </w:r>
      <w:r w:rsidR="00E057AE">
        <w:rPr>
          <w:sz w:val="24"/>
          <w:szCs w:val="24"/>
        </w:rPr>
        <w:t>handlingstid, derfor er flere avgjørelser ikke tatt ennå</w:t>
      </w:r>
      <w:r w:rsidR="00974B38">
        <w:rPr>
          <w:sz w:val="24"/>
          <w:szCs w:val="24"/>
        </w:rPr>
        <w:t>. Vi har liggende saker der og forventer svar på disse i 202</w:t>
      </w:r>
      <w:r w:rsidR="002D2FC5">
        <w:rPr>
          <w:sz w:val="24"/>
          <w:szCs w:val="24"/>
        </w:rPr>
        <w:t>6</w:t>
      </w:r>
      <w:r w:rsidR="00974B38">
        <w:rPr>
          <w:sz w:val="24"/>
          <w:szCs w:val="24"/>
        </w:rPr>
        <w:t xml:space="preserve">. </w:t>
      </w:r>
    </w:p>
    <w:p w14:paraId="14FCB9BD" w14:textId="3E6E4540" w:rsidR="0017734B" w:rsidRDefault="0017734B" w:rsidP="00683304">
      <w:pPr>
        <w:rPr>
          <w:sz w:val="24"/>
          <w:szCs w:val="24"/>
        </w:rPr>
      </w:pPr>
    </w:p>
    <w:p w14:paraId="6E7BD599" w14:textId="03150694" w:rsidR="001727CC" w:rsidRDefault="0017734B" w:rsidP="00683304">
      <w:pPr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AKTIVITETER: </w:t>
      </w:r>
    </w:p>
    <w:p w14:paraId="1713E66B" w14:textId="024BE879" w:rsidR="00FA733A" w:rsidRDefault="008A7C32" w:rsidP="00683304">
      <w:pPr>
        <w:rPr>
          <w:sz w:val="24"/>
          <w:szCs w:val="24"/>
        </w:rPr>
      </w:pPr>
      <w:r>
        <w:rPr>
          <w:sz w:val="24"/>
          <w:szCs w:val="24"/>
        </w:rPr>
        <w:t>13 april</w:t>
      </w:r>
      <w:r w:rsidR="00C64F27">
        <w:rPr>
          <w:sz w:val="24"/>
          <w:szCs w:val="24"/>
        </w:rPr>
        <w:t xml:space="preserve"> med filmen Skal hilse</w:t>
      </w:r>
      <w:r w:rsidR="00992E66">
        <w:rPr>
          <w:sz w:val="24"/>
          <w:szCs w:val="24"/>
        </w:rPr>
        <w:t xml:space="preserve"> fra naturen med</w:t>
      </w:r>
      <w:r w:rsidR="004A60E8">
        <w:rPr>
          <w:sz w:val="24"/>
          <w:szCs w:val="24"/>
        </w:rPr>
        <w:t xml:space="preserve"> Asgeir Helgestad, </w:t>
      </w:r>
      <w:r w:rsidR="003825D7">
        <w:rPr>
          <w:sz w:val="24"/>
          <w:szCs w:val="24"/>
        </w:rPr>
        <w:t>3</w:t>
      </w:r>
      <w:r w:rsidR="000F73DB">
        <w:rPr>
          <w:sz w:val="24"/>
          <w:szCs w:val="24"/>
        </w:rPr>
        <w:t xml:space="preserve"> </w:t>
      </w:r>
      <w:r w:rsidR="009D02DB">
        <w:rPr>
          <w:sz w:val="24"/>
          <w:szCs w:val="24"/>
        </w:rPr>
        <w:t>juni</w:t>
      </w:r>
      <w:r w:rsidR="00262E00">
        <w:rPr>
          <w:sz w:val="24"/>
          <w:szCs w:val="24"/>
        </w:rPr>
        <w:t xml:space="preserve"> </w:t>
      </w:r>
      <w:r w:rsidR="000F73DB">
        <w:rPr>
          <w:sz w:val="24"/>
          <w:szCs w:val="24"/>
        </w:rPr>
        <w:t xml:space="preserve">på </w:t>
      </w:r>
      <w:r w:rsidR="00C14FAA">
        <w:rPr>
          <w:sz w:val="24"/>
          <w:szCs w:val="24"/>
        </w:rPr>
        <w:t>Arendal bibliotek</w:t>
      </w:r>
      <w:r w:rsidR="00C86743">
        <w:rPr>
          <w:sz w:val="24"/>
          <w:szCs w:val="24"/>
        </w:rPr>
        <w:t xml:space="preserve"> i </w:t>
      </w:r>
      <w:r w:rsidR="00EF3659">
        <w:rPr>
          <w:sz w:val="24"/>
          <w:szCs w:val="24"/>
        </w:rPr>
        <w:t>Arendal</w:t>
      </w:r>
      <w:r w:rsidR="00C14616">
        <w:rPr>
          <w:sz w:val="24"/>
          <w:szCs w:val="24"/>
        </w:rPr>
        <w:t xml:space="preserve"> om </w:t>
      </w:r>
      <w:r w:rsidR="00566BF2">
        <w:rPr>
          <w:sz w:val="24"/>
          <w:szCs w:val="24"/>
        </w:rPr>
        <w:t>havet og med gjest Even Moland</w:t>
      </w:r>
      <w:r w:rsidR="004201A1">
        <w:rPr>
          <w:sz w:val="24"/>
          <w:szCs w:val="24"/>
        </w:rPr>
        <w:t xml:space="preserve">, </w:t>
      </w:r>
      <w:r w:rsidR="00194C39">
        <w:rPr>
          <w:sz w:val="24"/>
          <w:szCs w:val="24"/>
        </w:rPr>
        <w:t xml:space="preserve">14 juni var det </w:t>
      </w:r>
      <w:r w:rsidR="00BC003E">
        <w:rPr>
          <w:sz w:val="24"/>
          <w:szCs w:val="24"/>
        </w:rPr>
        <w:t xml:space="preserve">ryddeaksjon i </w:t>
      </w:r>
      <w:proofErr w:type="spellStart"/>
      <w:r w:rsidR="00BC003E">
        <w:rPr>
          <w:sz w:val="24"/>
          <w:szCs w:val="24"/>
        </w:rPr>
        <w:t>Kittelsbukt</w:t>
      </w:r>
      <w:proofErr w:type="spellEnd"/>
      <w:r w:rsidR="00BC003E">
        <w:rPr>
          <w:sz w:val="24"/>
          <w:szCs w:val="24"/>
        </w:rPr>
        <w:t xml:space="preserve"> og mot gjestehavnen</w:t>
      </w:r>
      <w:r w:rsidR="00FE58E6">
        <w:rPr>
          <w:sz w:val="24"/>
          <w:szCs w:val="24"/>
        </w:rPr>
        <w:t xml:space="preserve">, </w:t>
      </w:r>
      <w:r w:rsidR="004F3345">
        <w:rPr>
          <w:sz w:val="24"/>
          <w:szCs w:val="24"/>
        </w:rPr>
        <w:t>5</w:t>
      </w:r>
      <w:r w:rsidR="002D2E52">
        <w:rPr>
          <w:sz w:val="24"/>
          <w:szCs w:val="24"/>
        </w:rPr>
        <w:t xml:space="preserve"> november på </w:t>
      </w:r>
      <w:r w:rsidR="00BF7CCC">
        <w:rPr>
          <w:sz w:val="24"/>
          <w:szCs w:val="24"/>
        </w:rPr>
        <w:t xml:space="preserve">Øyestad </w:t>
      </w:r>
      <w:r w:rsidR="002B6B73">
        <w:rPr>
          <w:sz w:val="24"/>
          <w:szCs w:val="24"/>
        </w:rPr>
        <w:t xml:space="preserve">menighetssenter </w:t>
      </w:r>
      <w:r w:rsidR="009B28E4">
        <w:rPr>
          <w:sz w:val="24"/>
          <w:szCs w:val="24"/>
        </w:rPr>
        <w:t>på Nedenes</w:t>
      </w:r>
      <w:r w:rsidR="00C14616">
        <w:rPr>
          <w:sz w:val="24"/>
          <w:szCs w:val="24"/>
        </w:rPr>
        <w:t xml:space="preserve"> </w:t>
      </w:r>
      <w:r w:rsidR="00394F46">
        <w:rPr>
          <w:sz w:val="24"/>
          <w:szCs w:val="24"/>
        </w:rPr>
        <w:t xml:space="preserve">om </w:t>
      </w:r>
      <w:r w:rsidR="00CC1C88">
        <w:rPr>
          <w:sz w:val="24"/>
          <w:szCs w:val="24"/>
        </w:rPr>
        <w:t>Nidelva</w:t>
      </w:r>
      <w:r w:rsidR="00243339">
        <w:rPr>
          <w:sz w:val="24"/>
          <w:szCs w:val="24"/>
        </w:rPr>
        <w:t xml:space="preserve">, møte </w:t>
      </w:r>
      <w:r w:rsidR="0018369D">
        <w:rPr>
          <w:sz w:val="24"/>
          <w:szCs w:val="24"/>
        </w:rPr>
        <w:t>1</w:t>
      </w:r>
      <w:r w:rsidR="00FA2DEB">
        <w:rPr>
          <w:sz w:val="24"/>
          <w:szCs w:val="24"/>
        </w:rPr>
        <w:t>2</w:t>
      </w:r>
      <w:r w:rsidR="0018369D">
        <w:rPr>
          <w:sz w:val="24"/>
          <w:szCs w:val="24"/>
        </w:rPr>
        <w:t xml:space="preserve"> august er nevnt tidligere.</w:t>
      </w:r>
      <w:r w:rsidR="000F73DB">
        <w:rPr>
          <w:sz w:val="24"/>
          <w:szCs w:val="24"/>
        </w:rPr>
        <w:t xml:space="preserve"> </w:t>
      </w:r>
    </w:p>
    <w:p w14:paraId="381EEAA3" w14:textId="4A6F7242" w:rsidR="00D72ECF" w:rsidRDefault="00D72ECF" w:rsidP="00683304">
      <w:pPr>
        <w:rPr>
          <w:b/>
          <w:bCs/>
          <w:sz w:val="24"/>
          <w:szCs w:val="24"/>
        </w:rPr>
      </w:pPr>
      <w:r w:rsidRPr="005147BF">
        <w:rPr>
          <w:b/>
          <w:bCs/>
          <w:sz w:val="28"/>
          <w:szCs w:val="28"/>
        </w:rPr>
        <w:t>Ø</w:t>
      </w:r>
      <w:r w:rsidR="005147BF" w:rsidRPr="005147BF">
        <w:rPr>
          <w:b/>
          <w:bCs/>
          <w:sz w:val="28"/>
          <w:szCs w:val="28"/>
        </w:rPr>
        <w:t>konomi:</w:t>
      </w:r>
      <w:r w:rsidR="005147BF">
        <w:rPr>
          <w:b/>
          <w:bCs/>
          <w:sz w:val="28"/>
          <w:szCs w:val="28"/>
        </w:rPr>
        <w:t xml:space="preserve"> </w:t>
      </w:r>
    </w:p>
    <w:p w14:paraId="4F3EF2C2" w14:textId="4791415F" w:rsidR="008B1E9C" w:rsidRPr="008A2E78" w:rsidRDefault="008B1E9C" w:rsidP="00683304">
      <w:pPr>
        <w:rPr>
          <w:sz w:val="24"/>
          <w:szCs w:val="24"/>
        </w:rPr>
      </w:pPr>
      <w:r w:rsidRPr="008A2E78">
        <w:rPr>
          <w:sz w:val="24"/>
          <w:szCs w:val="24"/>
        </w:rPr>
        <w:t>God økonomi</w:t>
      </w:r>
      <w:r w:rsidR="00340DD7" w:rsidRPr="008A2E78">
        <w:rPr>
          <w:sz w:val="24"/>
          <w:szCs w:val="24"/>
        </w:rPr>
        <w:t xml:space="preserve"> i Naturvernforbundet Arendal, det ble </w:t>
      </w:r>
      <w:r w:rsidR="008F6012">
        <w:rPr>
          <w:sz w:val="24"/>
          <w:szCs w:val="24"/>
        </w:rPr>
        <w:t xml:space="preserve">et </w:t>
      </w:r>
      <w:r w:rsidR="00340DD7" w:rsidRPr="008A2E78">
        <w:rPr>
          <w:sz w:val="24"/>
          <w:szCs w:val="24"/>
        </w:rPr>
        <w:t>overskudd</w:t>
      </w:r>
      <w:r w:rsidR="008B44BC" w:rsidRPr="008A2E78">
        <w:rPr>
          <w:sz w:val="24"/>
          <w:szCs w:val="24"/>
        </w:rPr>
        <w:t xml:space="preserve"> på kr.</w:t>
      </w:r>
      <w:r w:rsidR="009B0A46">
        <w:rPr>
          <w:sz w:val="24"/>
          <w:szCs w:val="24"/>
        </w:rPr>
        <w:t>2</w:t>
      </w:r>
      <w:r w:rsidR="008B44BC" w:rsidRPr="008A2E78">
        <w:rPr>
          <w:sz w:val="24"/>
          <w:szCs w:val="24"/>
        </w:rPr>
        <w:t>.</w:t>
      </w:r>
      <w:r w:rsidR="00B7347B">
        <w:rPr>
          <w:sz w:val="24"/>
          <w:szCs w:val="24"/>
        </w:rPr>
        <w:t>2</w:t>
      </w:r>
      <w:r w:rsidR="009B0A46">
        <w:rPr>
          <w:sz w:val="24"/>
          <w:szCs w:val="24"/>
        </w:rPr>
        <w:t>9</w:t>
      </w:r>
      <w:r w:rsidR="008F6012">
        <w:rPr>
          <w:sz w:val="24"/>
          <w:szCs w:val="24"/>
        </w:rPr>
        <w:t>0</w:t>
      </w:r>
      <w:r w:rsidR="008B44BC" w:rsidRPr="008A2E78">
        <w:rPr>
          <w:sz w:val="24"/>
          <w:szCs w:val="24"/>
        </w:rPr>
        <w:t>,-</w:t>
      </w:r>
    </w:p>
    <w:p w14:paraId="35A473A6" w14:textId="00F5777B" w:rsidR="00877FE6" w:rsidRPr="008A2E78" w:rsidRDefault="00877FE6" w:rsidP="00683304">
      <w:pPr>
        <w:rPr>
          <w:sz w:val="24"/>
          <w:szCs w:val="24"/>
        </w:rPr>
      </w:pPr>
    </w:p>
    <w:p w14:paraId="129CC46B" w14:textId="1F150E03" w:rsidR="00102FB1" w:rsidRPr="00E129FC" w:rsidRDefault="00102FB1" w:rsidP="00683304">
      <w:pPr>
        <w:rPr>
          <w:sz w:val="24"/>
          <w:szCs w:val="24"/>
        </w:rPr>
      </w:pPr>
      <w:r w:rsidRPr="00E129FC">
        <w:rPr>
          <w:sz w:val="24"/>
          <w:szCs w:val="24"/>
        </w:rPr>
        <w:t xml:space="preserve">Arendal </w:t>
      </w:r>
      <w:r w:rsidR="00A17A63">
        <w:rPr>
          <w:sz w:val="24"/>
          <w:szCs w:val="24"/>
        </w:rPr>
        <w:t>01</w:t>
      </w:r>
      <w:r w:rsidRPr="00E129FC">
        <w:rPr>
          <w:sz w:val="24"/>
          <w:szCs w:val="24"/>
        </w:rPr>
        <w:t>.0</w:t>
      </w:r>
      <w:r w:rsidR="00A17A63">
        <w:rPr>
          <w:sz w:val="24"/>
          <w:szCs w:val="24"/>
        </w:rPr>
        <w:t>2</w:t>
      </w:r>
      <w:r w:rsidRPr="00E129FC">
        <w:rPr>
          <w:sz w:val="24"/>
          <w:szCs w:val="24"/>
        </w:rPr>
        <w:t>.202</w:t>
      </w:r>
      <w:r w:rsidR="004F5012" w:rsidRPr="00E129FC">
        <w:rPr>
          <w:sz w:val="24"/>
          <w:szCs w:val="24"/>
        </w:rPr>
        <w:t>6</w:t>
      </w:r>
    </w:p>
    <w:p w14:paraId="2F93D935" w14:textId="5A283BAD" w:rsidR="00C674BF" w:rsidRPr="00E129FC" w:rsidRDefault="00C674BF" w:rsidP="00683304">
      <w:pPr>
        <w:rPr>
          <w:sz w:val="24"/>
          <w:szCs w:val="24"/>
        </w:rPr>
      </w:pPr>
      <w:r w:rsidRPr="00E129FC">
        <w:rPr>
          <w:sz w:val="24"/>
          <w:szCs w:val="24"/>
        </w:rPr>
        <w:t>For styret i Naturvernforbundet Arendal</w:t>
      </w:r>
    </w:p>
    <w:p w14:paraId="548633E3" w14:textId="0C2919AF" w:rsidR="00C674BF" w:rsidRPr="00877FE6" w:rsidRDefault="00C81504" w:rsidP="00683304">
      <w:pPr>
        <w:rPr>
          <w:sz w:val="24"/>
          <w:szCs w:val="24"/>
        </w:rPr>
      </w:pPr>
      <w:r>
        <w:rPr>
          <w:sz w:val="24"/>
          <w:szCs w:val="24"/>
        </w:rPr>
        <w:t>Martin H</w:t>
      </w:r>
      <w:r w:rsidR="00A057AA">
        <w:rPr>
          <w:sz w:val="24"/>
          <w:szCs w:val="24"/>
        </w:rPr>
        <w:t>. Skjulestad</w:t>
      </w:r>
      <w:r w:rsidR="00C674BF">
        <w:rPr>
          <w:sz w:val="24"/>
          <w:szCs w:val="24"/>
        </w:rPr>
        <w:t>, leder.</w:t>
      </w:r>
    </w:p>
    <w:p w14:paraId="440E802A" w14:textId="77777777" w:rsidR="00683304" w:rsidRPr="00683304" w:rsidRDefault="00683304" w:rsidP="00683304"/>
    <w:sectPr w:rsidR="00683304" w:rsidRPr="006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04"/>
    <w:rsid w:val="000053F8"/>
    <w:rsid w:val="00005488"/>
    <w:rsid w:val="00011D19"/>
    <w:rsid w:val="0001472C"/>
    <w:rsid w:val="00016662"/>
    <w:rsid w:val="0002736A"/>
    <w:rsid w:val="00034E88"/>
    <w:rsid w:val="00041FC1"/>
    <w:rsid w:val="0004515E"/>
    <w:rsid w:val="000640BE"/>
    <w:rsid w:val="00067269"/>
    <w:rsid w:val="00071FB1"/>
    <w:rsid w:val="00083418"/>
    <w:rsid w:val="00087204"/>
    <w:rsid w:val="0009211E"/>
    <w:rsid w:val="000A0E33"/>
    <w:rsid w:val="000A7764"/>
    <w:rsid w:val="000B0582"/>
    <w:rsid w:val="000C1C8C"/>
    <w:rsid w:val="000C2A1C"/>
    <w:rsid w:val="000D0FA5"/>
    <w:rsid w:val="000E57AB"/>
    <w:rsid w:val="000F0FB9"/>
    <w:rsid w:val="000F73DB"/>
    <w:rsid w:val="001020E1"/>
    <w:rsid w:val="00102C6D"/>
    <w:rsid w:val="00102FB1"/>
    <w:rsid w:val="00105E36"/>
    <w:rsid w:val="00106B35"/>
    <w:rsid w:val="00107112"/>
    <w:rsid w:val="001103A1"/>
    <w:rsid w:val="0011157F"/>
    <w:rsid w:val="001172A0"/>
    <w:rsid w:val="00123EDE"/>
    <w:rsid w:val="00126EC1"/>
    <w:rsid w:val="0013094D"/>
    <w:rsid w:val="00136F08"/>
    <w:rsid w:val="00141AD2"/>
    <w:rsid w:val="00142F30"/>
    <w:rsid w:val="0014425E"/>
    <w:rsid w:val="00150A0A"/>
    <w:rsid w:val="0015476C"/>
    <w:rsid w:val="00157750"/>
    <w:rsid w:val="0016690B"/>
    <w:rsid w:val="001670F4"/>
    <w:rsid w:val="001727CC"/>
    <w:rsid w:val="0017734B"/>
    <w:rsid w:val="001776E7"/>
    <w:rsid w:val="0018369D"/>
    <w:rsid w:val="00184053"/>
    <w:rsid w:val="0018664A"/>
    <w:rsid w:val="00191D00"/>
    <w:rsid w:val="00194C39"/>
    <w:rsid w:val="001C0D59"/>
    <w:rsid w:val="001C4F14"/>
    <w:rsid w:val="001E2043"/>
    <w:rsid w:val="001F0A40"/>
    <w:rsid w:val="001F161D"/>
    <w:rsid w:val="001F6E18"/>
    <w:rsid w:val="001F758F"/>
    <w:rsid w:val="00207BED"/>
    <w:rsid w:val="0022472F"/>
    <w:rsid w:val="00226DAC"/>
    <w:rsid w:val="00240389"/>
    <w:rsid w:val="00243339"/>
    <w:rsid w:val="002434CA"/>
    <w:rsid w:val="00250889"/>
    <w:rsid w:val="0025162D"/>
    <w:rsid w:val="00255057"/>
    <w:rsid w:val="00262E00"/>
    <w:rsid w:val="002723C8"/>
    <w:rsid w:val="00276E36"/>
    <w:rsid w:val="00287616"/>
    <w:rsid w:val="002A32BC"/>
    <w:rsid w:val="002A3B7C"/>
    <w:rsid w:val="002A3C1B"/>
    <w:rsid w:val="002B2BE6"/>
    <w:rsid w:val="002B59B6"/>
    <w:rsid w:val="002B6B73"/>
    <w:rsid w:val="002C230E"/>
    <w:rsid w:val="002C529A"/>
    <w:rsid w:val="002D2E52"/>
    <w:rsid w:val="002D2FC5"/>
    <w:rsid w:val="002D4C6A"/>
    <w:rsid w:val="002E0458"/>
    <w:rsid w:val="002E56A9"/>
    <w:rsid w:val="002E76E1"/>
    <w:rsid w:val="002F1FDD"/>
    <w:rsid w:val="00303C4E"/>
    <w:rsid w:val="003144F7"/>
    <w:rsid w:val="0032760E"/>
    <w:rsid w:val="00330643"/>
    <w:rsid w:val="0034044B"/>
    <w:rsid w:val="003405BD"/>
    <w:rsid w:val="00340DD7"/>
    <w:rsid w:val="00345375"/>
    <w:rsid w:val="00347A84"/>
    <w:rsid w:val="003511D5"/>
    <w:rsid w:val="00362F81"/>
    <w:rsid w:val="0037177E"/>
    <w:rsid w:val="00380AA3"/>
    <w:rsid w:val="003825D7"/>
    <w:rsid w:val="003837B6"/>
    <w:rsid w:val="00386A83"/>
    <w:rsid w:val="00386C2A"/>
    <w:rsid w:val="003910E1"/>
    <w:rsid w:val="003949B2"/>
    <w:rsid w:val="00394E7C"/>
    <w:rsid w:val="00394F46"/>
    <w:rsid w:val="003A5E6A"/>
    <w:rsid w:val="003A643D"/>
    <w:rsid w:val="003C230B"/>
    <w:rsid w:val="003D1EA8"/>
    <w:rsid w:val="003D6D38"/>
    <w:rsid w:val="003D702A"/>
    <w:rsid w:val="003D7F75"/>
    <w:rsid w:val="003E1856"/>
    <w:rsid w:val="003E304E"/>
    <w:rsid w:val="003F0D54"/>
    <w:rsid w:val="003F2621"/>
    <w:rsid w:val="003F6513"/>
    <w:rsid w:val="003F785D"/>
    <w:rsid w:val="00400412"/>
    <w:rsid w:val="00405235"/>
    <w:rsid w:val="00411868"/>
    <w:rsid w:val="004201A1"/>
    <w:rsid w:val="00424475"/>
    <w:rsid w:val="00425B1E"/>
    <w:rsid w:val="004310B2"/>
    <w:rsid w:val="004528C2"/>
    <w:rsid w:val="00463215"/>
    <w:rsid w:val="00463EFF"/>
    <w:rsid w:val="00477A97"/>
    <w:rsid w:val="0048042D"/>
    <w:rsid w:val="0048687D"/>
    <w:rsid w:val="00491CB8"/>
    <w:rsid w:val="004A1B44"/>
    <w:rsid w:val="004A39FB"/>
    <w:rsid w:val="004A4840"/>
    <w:rsid w:val="004A60E8"/>
    <w:rsid w:val="004A6FE2"/>
    <w:rsid w:val="004B13F0"/>
    <w:rsid w:val="004B2B0E"/>
    <w:rsid w:val="004B2ED6"/>
    <w:rsid w:val="004B7BF8"/>
    <w:rsid w:val="004C15E2"/>
    <w:rsid w:val="004D1C2C"/>
    <w:rsid w:val="004D308A"/>
    <w:rsid w:val="004D3F89"/>
    <w:rsid w:val="004E7754"/>
    <w:rsid w:val="004F2B53"/>
    <w:rsid w:val="004F3345"/>
    <w:rsid w:val="004F383F"/>
    <w:rsid w:val="004F392D"/>
    <w:rsid w:val="004F5012"/>
    <w:rsid w:val="004F6BEA"/>
    <w:rsid w:val="005147BF"/>
    <w:rsid w:val="005151F7"/>
    <w:rsid w:val="005202AD"/>
    <w:rsid w:val="005343B9"/>
    <w:rsid w:val="005424BA"/>
    <w:rsid w:val="0054283D"/>
    <w:rsid w:val="0055037C"/>
    <w:rsid w:val="005511F9"/>
    <w:rsid w:val="00552FFF"/>
    <w:rsid w:val="00566BF2"/>
    <w:rsid w:val="00567677"/>
    <w:rsid w:val="005716B4"/>
    <w:rsid w:val="0057186F"/>
    <w:rsid w:val="00574669"/>
    <w:rsid w:val="00580AD9"/>
    <w:rsid w:val="00581B3B"/>
    <w:rsid w:val="00581FCD"/>
    <w:rsid w:val="0059129D"/>
    <w:rsid w:val="00592930"/>
    <w:rsid w:val="00592A58"/>
    <w:rsid w:val="00595BBB"/>
    <w:rsid w:val="005967CD"/>
    <w:rsid w:val="005C493D"/>
    <w:rsid w:val="005C61DF"/>
    <w:rsid w:val="005C6652"/>
    <w:rsid w:val="005D2F0B"/>
    <w:rsid w:val="005E07E9"/>
    <w:rsid w:val="005E538D"/>
    <w:rsid w:val="005E5582"/>
    <w:rsid w:val="005E6810"/>
    <w:rsid w:val="005F2062"/>
    <w:rsid w:val="005F4BC6"/>
    <w:rsid w:val="00603C94"/>
    <w:rsid w:val="00604CAB"/>
    <w:rsid w:val="006128C9"/>
    <w:rsid w:val="00615565"/>
    <w:rsid w:val="00620883"/>
    <w:rsid w:val="00621A85"/>
    <w:rsid w:val="0062400D"/>
    <w:rsid w:val="00626B5E"/>
    <w:rsid w:val="006374C0"/>
    <w:rsid w:val="006455AE"/>
    <w:rsid w:val="00663EEB"/>
    <w:rsid w:val="006670B6"/>
    <w:rsid w:val="00683304"/>
    <w:rsid w:val="006A61BA"/>
    <w:rsid w:val="006B34F5"/>
    <w:rsid w:val="006B5B16"/>
    <w:rsid w:val="006C4AF1"/>
    <w:rsid w:val="006E2ADC"/>
    <w:rsid w:val="006F45F5"/>
    <w:rsid w:val="00701B65"/>
    <w:rsid w:val="00732F50"/>
    <w:rsid w:val="007332EA"/>
    <w:rsid w:val="007345C3"/>
    <w:rsid w:val="00746775"/>
    <w:rsid w:val="007775ED"/>
    <w:rsid w:val="00777D61"/>
    <w:rsid w:val="0078203F"/>
    <w:rsid w:val="00784464"/>
    <w:rsid w:val="00784A21"/>
    <w:rsid w:val="00787A16"/>
    <w:rsid w:val="00794BB8"/>
    <w:rsid w:val="00796435"/>
    <w:rsid w:val="007A6820"/>
    <w:rsid w:val="007B077A"/>
    <w:rsid w:val="007B6CF8"/>
    <w:rsid w:val="007C091A"/>
    <w:rsid w:val="007D7FE1"/>
    <w:rsid w:val="007F0410"/>
    <w:rsid w:val="007F7B58"/>
    <w:rsid w:val="0080536C"/>
    <w:rsid w:val="00822C30"/>
    <w:rsid w:val="008277E9"/>
    <w:rsid w:val="00827AD2"/>
    <w:rsid w:val="008333DE"/>
    <w:rsid w:val="00840454"/>
    <w:rsid w:val="008420D2"/>
    <w:rsid w:val="00844CE6"/>
    <w:rsid w:val="00867735"/>
    <w:rsid w:val="0087084F"/>
    <w:rsid w:val="00872734"/>
    <w:rsid w:val="00877FE6"/>
    <w:rsid w:val="0088184C"/>
    <w:rsid w:val="00895BDA"/>
    <w:rsid w:val="008A2E78"/>
    <w:rsid w:val="008A7C32"/>
    <w:rsid w:val="008A7D44"/>
    <w:rsid w:val="008B1E9C"/>
    <w:rsid w:val="008B2A71"/>
    <w:rsid w:val="008B44BC"/>
    <w:rsid w:val="008B605A"/>
    <w:rsid w:val="008C0CEF"/>
    <w:rsid w:val="008C3645"/>
    <w:rsid w:val="008D6C7D"/>
    <w:rsid w:val="008D7FEA"/>
    <w:rsid w:val="008E5017"/>
    <w:rsid w:val="008F0353"/>
    <w:rsid w:val="008F46DD"/>
    <w:rsid w:val="008F6012"/>
    <w:rsid w:val="008F616B"/>
    <w:rsid w:val="008F61F4"/>
    <w:rsid w:val="008F6AC3"/>
    <w:rsid w:val="00904EFF"/>
    <w:rsid w:val="00916D5A"/>
    <w:rsid w:val="00932196"/>
    <w:rsid w:val="00933667"/>
    <w:rsid w:val="00933C39"/>
    <w:rsid w:val="009426CA"/>
    <w:rsid w:val="00947246"/>
    <w:rsid w:val="009518BD"/>
    <w:rsid w:val="00954057"/>
    <w:rsid w:val="00955B3C"/>
    <w:rsid w:val="00974B38"/>
    <w:rsid w:val="00977F5B"/>
    <w:rsid w:val="00984CD6"/>
    <w:rsid w:val="00992E66"/>
    <w:rsid w:val="009962FC"/>
    <w:rsid w:val="009B0A46"/>
    <w:rsid w:val="009B28E4"/>
    <w:rsid w:val="009B50CD"/>
    <w:rsid w:val="009C2AC6"/>
    <w:rsid w:val="009C7246"/>
    <w:rsid w:val="009D02DB"/>
    <w:rsid w:val="009D1620"/>
    <w:rsid w:val="009D32E0"/>
    <w:rsid w:val="009D3545"/>
    <w:rsid w:val="009D58F9"/>
    <w:rsid w:val="009D59BF"/>
    <w:rsid w:val="00A05742"/>
    <w:rsid w:val="00A057AA"/>
    <w:rsid w:val="00A06498"/>
    <w:rsid w:val="00A1670A"/>
    <w:rsid w:val="00A16EE1"/>
    <w:rsid w:val="00A17A63"/>
    <w:rsid w:val="00A2309C"/>
    <w:rsid w:val="00A23810"/>
    <w:rsid w:val="00A44E6B"/>
    <w:rsid w:val="00A7196A"/>
    <w:rsid w:val="00A75FD9"/>
    <w:rsid w:val="00A77258"/>
    <w:rsid w:val="00AA209E"/>
    <w:rsid w:val="00AA2AC0"/>
    <w:rsid w:val="00AA2EF6"/>
    <w:rsid w:val="00AB4A14"/>
    <w:rsid w:val="00AB5D93"/>
    <w:rsid w:val="00AC6B03"/>
    <w:rsid w:val="00AD1B26"/>
    <w:rsid w:val="00AD48B0"/>
    <w:rsid w:val="00AE616D"/>
    <w:rsid w:val="00AF4357"/>
    <w:rsid w:val="00AF7901"/>
    <w:rsid w:val="00B00DF4"/>
    <w:rsid w:val="00B03CCC"/>
    <w:rsid w:val="00B07195"/>
    <w:rsid w:val="00B2274E"/>
    <w:rsid w:val="00B41BB7"/>
    <w:rsid w:val="00B61690"/>
    <w:rsid w:val="00B616B9"/>
    <w:rsid w:val="00B659C4"/>
    <w:rsid w:val="00B70F8E"/>
    <w:rsid w:val="00B7347B"/>
    <w:rsid w:val="00B74BF6"/>
    <w:rsid w:val="00B76392"/>
    <w:rsid w:val="00B812D5"/>
    <w:rsid w:val="00B86F16"/>
    <w:rsid w:val="00B95904"/>
    <w:rsid w:val="00B96F91"/>
    <w:rsid w:val="00BA1845"/>
    <w:rsid w:val="00BA7AF2"/>
    <w:rsid w:val="00BB19FC"/>
    <w:rsid w:val="00BB3828"/>
    <w:rsid w:val="00BC003E"/>
    <w:rsid w:val="00BC3E22"/>
    <w:rsid w:val="00BD04E2"/>
    <w:rsid w:val="00BD2FA1"/>
    <w:rsid w:val="00BF0581"/>
    <w:rsid w:val="00BF0B39"/>
    <w:rsid w:val="00BF7CCC"/>
    <w:rsid w:val="00C077DD"/>
    <w:rsid w:val="00C07F58"/>
    <w:rsid w:val="00C14616"/>
    <w:rsid w:val="00C14FAA"/>
    <w:rsid w:val="00C17BB9"/>
    <w:rsid w:val="00C20F89"/>
    <w:rsid w:val="00C2652A"/>
    <w:rsid w:val="00C30B28"/>
    <w:rsid w:val="00C3431C"/>
    <w:rsid w:val="00C34AF8"/>
    <w:rsid w:val="00C34E56"/>
    <w:rsid w:val="00C3769A"/>
    <w:rsid w:val="00C45DFF"/>
    <w:rsid w:val="00C473A2"/>
    <w:rsid w:val="00C47BC6"/>
    <w:rsid w:val="00C51088"/>
    <w:rsid w:val="00C51FF5"/>
    <w:rsid w:val="00C621DF"/>
    <w:rsid w:val="00C64F27"/>
    <w:rsid w:val="00C674BF"/>
    <w:rsid w:val="00C72D99"/>
    <w:rsid w:val="00C81504"/>
    <w:rsid w:val="00C82359"/>
    <w:rsid w:val="00C8262E"/>
    <w:rsid w:val="00C86743"/>
    <w:rsid w:val="00C92684"/>
    <w:rsid w:val="00C97078"/>
    <w:rsid w:val="00CC1C88"/>
    <w:rsid w:val="00CC27E5"/>
    <w:rsid w:val="00CC2FD2"/>
    <w:rsid w:val="00CD22D5"/>
    <w:rsid w:val="00CD4462"/>
    <w:rsid w:val="00CE6971"/>
    <w:rsid w:val="00CF1295"/>
    <w:rsid w:val="00CF1582"/>
    <w:rsid w:val="00CF3B01"/>
    <w:rsid w:val="00CF524C"/>
    <w:rsid w:val="00D031ED"/>
    <w:rsid w:val="00D230A0"/>
    <w:rsid w:val="00D23E3A"/>
    <w:rsid w:val="00D277B5"/>
    <w:rsid w:val="00D278A8"/>
    <w:rsid w:val="00D3592A"/>
    <w:rsid w:val="00D377F3"/>
    <w:rsid w:val="00D41FB9"/>
    <w:rsid w:val="00D429A0"/>
    <w:rsid w:val="00D509AD"/>
    <w:rsid w:val="00D62692"/>
    <w:rsid w:val="00D72ECF"/>
    <w:rsid w:val="00D7653D"/>
    <w:rsid w:val="00DB0CFE"/>
    <w:rsid w:val="00DB332D"/>
    <w:rsid w:val="00DB36C6"/>
    <w:rsid w:val="00DB7ECC"/>
    <w:rsid w:val="00DE1143"/>
    <w:rsid w:val="00DF096A"/>
    <w:rsid w:val="00E04CD9"/>
    <w:rsid w:val="00E057AE"/>
    <w:rsid w:val="00E129FC"/>
    <w:rsid w:val="00E16B57"/>
    <w:rsid w:val="00E272E3"/>
    <w:rsid w:val="00E35195"/>
    <w:rsid w:val="00E4059A"/>
    <w:rsid w:val="00E60B60"/>
    <w:rsid w:val="00E724B9"/>
    <w:rsid w:val="00E75728"/>
    <w:rsid w:val="00E84608"/>
    <w:rsid w:val="00E93587"/>
    <w:rsid w:val="00EC42C4"/>
    <w:rsid w:val="00ED6D76"/>
    <w:rsid w:val="00EF0E9A"/>
    <w:rsid w:val="00EF3659"/>
    <w:rsid w:val="00F064B6"/>
    <w:rsid w:val="00F2264F"/>
    <w:rsid w:val="00F26F0E"/>
    <w:rsid w:val="00F31585"/>
    <w:rsid w:val="00F420DA"/>
    <w:rsid w:val="00F5634F"/>
    <w:rsid w:val="00F96C8C"/>
    <w:rsid w:val="00FA2DEB"/>
    <w:rsid w:val="00FA733A"/>
    <w:rsid w:val="00FB28A1"/>
    <w:rsid w:val="00FB4FDF"/>
    <w:rsid w:val="00FB6DD8"/>
    <w:rsid w:val="00FC39B6"/>
    <w:rsid w:val="00FD4EF4"/>
    <w:rsid w:val="00FE12C8"/>
    <w:rsid w:val="00FE336D"/>
    <w:rsid w:val="00FE3539"/>
    <w:rsid w:val="00FE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63673"/>
  <w15:chartTrackingRefBased/>
  <w15:docId w15:val="{A0B6E4E6-DE2B-4A0E-AC40-05AD1046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%20Peder\Documents\Naturvernforbundet\Naturvernforbundet%20brev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Naturvernforbundet brevmal</Template>
  <TotalTime>734</TotalTime>
  <Pages>2</Pages>
  <Words>559</Words>
  <Characters>2983</Characters>
  <Application>Microsoft Office Word</Application>
  <DocSecurity>0</DocSecurity>
  <Lines>66</Lines>
  <Paragraphs>44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Peder</dc:creator>
  <cp:keywords/>
  <dc:description/>
  <cp:lastModifiedBy>Martin Håkonsen Skjulestad</cp:lastModifiedBy>
  <cp:revision>306</cp:revision>
  <cp:lastPrinted>2023-02-06T20:19:00Z</cp:lastPrinted>
  <dcterms:created xsi:type="dcterms:W3CDTF">2023-02-01T11:41:00Z</dcterms:created>
  <dcterms:modified xsi:type="dcterms:W3CDTF">2026-02-02T00:43:00Z</dcterms:modified>
</cp:coreProperties>
</file>