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60C1" w14:textId="613155F0" w:rsidR="004D3F89" w:rsidRDefault="00E4059A" w:rsidP="00291802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52AB816" wp14:editId="22E4F405">
            <wp:extent cx="2762250" cy="6096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AC4FC" w14:textId="6423C77E" w:rsidR="00291802" w:rsidRDefault="00291802" w:rsidP="00291802"/>
    <w:p w14:paraId="4BB54FC5" w14:textId="6E0DCE65" w:rsidR="00291802" w:rsidRDefault="00AE1154" w:rsidP="0029180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6F1250">
        <w:rPr>
          <w:b/>
          <w:bCs/>
          <w:sz w:val="32"/>
          <w:szCs w:val="32"/>
        </w:rPr>
        <w:t>ktivitetsplan for 202</w:t>
      </w:r>
      <w:r w:rsidR="002100A3">
        <w:rPr>
          <w:b/>
          <w:bCs/>
          <w:sz w:val="32"/>
          <w:szCs w:val="32"/>
        </w:rPr>
        <w:t>6</w:t>
      </w:r>
    </w:p>
    <w:p w14:paraId="471AE4C6" w14:textId="747318FD" w:rsidR="00322017" w:rsidRPr="00C87EA4" w:rsidRDefault="00AE1154" w:rsidP="002918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Arealforvaltning:</w:t>
      </w:r>
    </w:p>
    <w:p w14:paraId="45A76F97" w14:textId="025E0F79" w:rsidR="00852258" w:rsidRDefault="00852258" w:rsidP="00291802">
      <w:pPr>
        <w:rPr>
          <w:sz w:val="28"/>
          <w:szCs w:val="28"/>
        </w:rPr>
      </w:pPr>
      <w:r>
        <w:rPr>
          <w:sz w:val="28"/>
          <w:szCs w:val="28"/>
        </w:rPr>
        <w:t xml:space="preserve">Styret vil ha </w:t>
      </w:r>
      <w:r w:rsidR="00537B8E">
        <w:rPr>
          <w:sz w:val="28"/>
          <w:szCs w:val="28"/>
        </w:rPr>
        <w:t>søkelys</w:t>
      </w:r>
      <w:r>
        <w:rPr>
          <w:sz w:val="28"/>
          <w:szCs w:val="28"/>
        </w:rPr>
        <w:t xml:space="preserve"> på strandsoneforvaltning og maritimt naturvern. Kommunens forvaltning av disse naturverdiene må følges nøye.</w:t>
      </w:r>
    </w:p>
    <w:p w14:paraId="0DD437B2" w14:textId="39F48EB6" w:rsidR="00AF7AF5" w:rsidRDefault="00852258" w:rsidP="00291802">
      <w:pPr>
        <w:rPr>
          <w:sz w:val="28"/>
          <w:szCs w:val="28"/>
        </w:rPr>
      </w:pPr>
      <w:r>
        <w:rPr>
          <w:sz w:val="28"/>
          <w:szCs w:val="28"/>
        </w:rPr>
        <w:t>Naturvernforbundet i Arendal vil søke samarbeide med andre lag og foreninger</w:t>
      </w:r>
      <w:r w:rsidR="00F95C91">
        <w:rPr>
          <w:sz w:val="28"/>
          <w:szCs w:val="28"/>
        </w:rPr>
        <w:t>,</w:t>
      </w:r>
      <w:r w:rsidR="009C50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lokale velforeninger og </w:t>
      </w:r>
      <w:r w:rsidR="00144C62">
        <w:rPr>
          <w:sz w:val="28"/>
          <w:szCs w:val="28"/>
        </w:rPr>
        <w:t>arbeids</w:t>
      </w:r>
      <w:r>
        <w:rPr>
          <w:sz w:val="28"/>
          <w:szCs w:val="28"/>
        </w:rPr>
        <w:t>grupper i sake</w:t>
      </w:r>
      <w:r w:rsidR="00AF7AF5">
        <w:rPr>
          <w:sz w:val="28"/>
          <w:szCs w:val="28"/>
        </w:rPr>
        <w:t>r med felles målsetting.</w:t>
      </w:r>
      <w:r w:rsidR="00A95F3A">
        <w:rPr>
          <w:sz w:val="28"/>
          <w:szCs w:val="28"/>
        </w:rPr>
        <w:t xml:space="preserve"> </w:t>
      </w:r>
      <w:r w:rsidR="00134AAA">
        <w:rPr>
          <w:sz w:val="28"/>
          <w:szCs w:val="28"/>
        </w:rPr>
        <w:t xml:space="preserve">Vi har nå samarbeid med </w:t>
      </w:r>
      <w:r w:rsidR="00434C7B">
        <w:rPr>
          <w:sz w:val="28"/>
          <w:szCs w:val="28"/>
        </w:rPr>
        <w:t>Arendal JF</w:t>
      </w:r>
      <w:r w:rsidR="00032B72">
        <w:rPr>
          <w:sz w:val="28"/>
          <w:szCs w:val="28"/>
        </w:rPr>
        <w:t xml:space="preserve"> </w:t>
      </w:r>
      <w:r w:rsidR="008A38D3">
        <w:rPr>
          <w:sz w:val="28"/>
          <w:szCs w:val="28"/>
        </w:rPr>
        <w:t xml:space="preserve">om </w:t>
      </w:r>
      <w:r w:rsidR="00ED2D3A">
        <w:rPr>
          <w:sz w:val="28"/>
          <w:szCs w:val="28"/>
        </w:rPr>
        <w:t xml:space="preserve">Nidelva </w:t>
      </w:r>
      <w:r w:rsidR="00032B72">
        <w:rPr>
          <w:sz w:val="28"/>
          <w:szCs w:val="28"/>
        </w:rPr>
        <w:t>og lokal dykkerklubb</w:t>
      </w:r>
      <w:r w:rsidR="001F1AD4">
        <w:rPr>
          <w:sz w:val="28"/>
          <w:szCs w:val="28"/>
        </w:rPr>
        <w:t xml:space="preserve"> om rydding i sjøen</w:t>
      </w:r>
      <w:r w:rsidR="008A38D3">
        <w:rPr>
          <w:sz w:val="28"/>
          <w:szCs w:val="28"/>
        </w:rPr>
        <w:t>.</w:t>
      </w:r>
    </w:p>
    <w:p w14:paraId="146C51CE" w14:textId="32E6C247" w:rsidR="004C07AC" w:rsidRDefault="003850A4" w:rsidP="00291802">
      <w:pPr>
        <w:rPr>
          <w:sz w:val="28"/>
          <w:szCs w:val="28"/>
        </w:rPr>
      </w:pPr>
      <w:r>
        <w:rPr>
          <w:sz w:val="28"/>
          <w:szCs w:val="28"/>
        </w:rPr>
        <w:t>Områder som Hove</w:t>
      </w:r>
      <w:r w:rsidR="00593240">
        <w:rPr>
          <w:sz w:val="28"/>
          <w:szCs w:val="28"/>
        </w:rPr>
        <w:t>/Raet Nasjonalpark</w:t>
      </w:r>
      <w:r>
        <w:rPr>
          <w:sz w:val="28"/>
          <w:szCs w:val="28"/>
        </w:rPr>
        <w:t xml:space="preserve">, </w:t>
      </w:r>
      <w:r w:rsidR="003E1992">
        <w:rPr>
          <w:sz w:val="28"/>
          <w:szCs w:val="28"/>
        </w:rPr>
        <w:t xml:space="preserve">Nidelva, </w:t>
      </w:r>
      <w:r w:rsidR="00F22842">
        <w:rPr>
          <w:sz w:val="28"/>
          <w:szCs w:val="28"/>
        </w:rPr>
        <w:t>Å</w:t>
      </w:r>
      <w:r>
        <w:rPr>
          <w:sz w:val="28"/>
          <w:szCs w:val="28"/>
        </w:rPr>
        <w:t>sbieskogen</w:t>
      </w:r>
      <w:r w:rsidR="00893AC8">
        <w:rPr>
          <w:sz w:val="28"/>
          <w:szCs w:val="28"/>
        </w:rPr>
        <w:t xml:space="preserve"> og Østmarka må vi ha folk som følger med</w:t>
      </w:r>
      <w:r w:rsidR="00183AEE">
        <w:rPr>
          <w:sz w:val="28"/>
          <w:szCs w:val="28"/>
        </w:rPr>
        <w:t xml:space="preserve">, </w:t>
      </w:r>
      <w:r w:rsidR="00B7067D">
        <w:rPr>
          <w:sz w:val="28"/>
          <w:szCs w:val="28"/>
        </w:rPr>
        <w:t>og</w:t>
      </w:r>
      <w:r w:rsidR="00183AEE">
        <w:rPr>
          <w:sz w:val="28"/>
          <w:szCs w:val="28"/>
        </w:rPr>
        <w:t xml:space="preserve"> som vi samarbeider med og har </w:t>
      </w:r>
      <w:r w:rsidR="00F22842">
        <w:rPr>
          <w:sz w:val="28"/>
          <w:szCs w:val="28"/>
        </w:rPr>
        <w:t>møter sammen med.</w:t>
      </w:r>
    </w:p>
    <w:p w14:paraId="581066FB" w14:textId="62F6B5F9" w:rsidR="00426E5F" w:rsidRPr="006F1250" w:rsidRDefault="00426E5F" w:rsidP="00291802">
      <w:pPr>
        <w:rPr>
          <w:sz w:val="28"/>
          <w:szCs w:val="28"/>
        </w:rPr>
      </w:pPr>
      <w:r>
        <w:rPr>
          <w:sz w:val="28"/>
          <w:szCs w:val="28"/>
        </w:rPr>
        <w:t xml:space="preserve">Vi tar imot </w:t>
      </w:r>
      <w:r w:rsidR="00EA5BB1">
        <w:rPr>
          <w:sz w:val="28"/>
          <w:szCs w:val="28"/>
        </w:rPr>
        <w:t>tips fra innbyggere</w:t>
      </w:r>
      <w:r w:rsidR="00D24467">
        <w:rPr>
          <w:sz w:val="28"/>
          <w:szCs w:val="28"/>
        </w:rPr>
        <w:t>/medlemmer</w:t>
      </w:r>
      <w:r w:rsidR="00EA5BB1">
        <w:rPr>
          <w:sz w:val="28"/>
          <w:szCs w:val="28"/>
        </w:rPr>
        <w:t xml:space="preserve">, både via vår mailadresse og vår </w:t>
      </w:r>
      <w:proofErr w:type="gramStart"/>
      <w:r w:rsidR="002B2BB7">
        <w:rPr>
          <w:sz w:val="28"/>
          <w:szCs w:val="28"/>
        </w:rPr>
        <w:t>FB side</w:t>
      </w:r>
      <w:proofErr w:type="gramEnd"/>
      <w:r w:rsidR="002B2BB7">
        <w:rPr>
          <w:sz w:val="28"/>
          <w:szCs w:val="28"/>
        </w:rPr>
        <w:t xml:space="preserve">. Sakene </w:t>
      </w:r>
      <w:r w:rsidR="00F17149">
        <w:rPr>
          <w:sz w:val="28"/>
          <w:szCs w:val="28"/>
        </w:rPr>
        <w:t xml:space="preserve">følges opp og det gis svar </w:t>
      </w:r>
      <w:r w:rsidR="006B1ADB">
        <w:rPr>
          <w:sz w:val="28"/>
          <w:szCs w:val="28"/>
        </w:rPr>
        <w:t>om sakene.</w:t>
      </w:r>
    </w:p>
    <w:p w14:paraId="075FDAD3" w14:textId="729CCDA0" w:rsidR="00AF7AF5" w:rsidRPr="009B19DF" w:rsidRDefault="00AF7AF5" w:rsidP="00291802">
      <w:pPr>
        <w:rPr>
          <w:b/>
          <w:bCs/>
          <w:sz w:val="28"/>
          <w:szCs w:val="28"/>
        </w:rPr>
      </w:pPr>
      <w:r w:rsidRPr="00AF7AF5">
        <w:rPr>
          <w:b/>
          <w:bCs/>
          <w:sz w:val="28"/>
          <w:szCs w:val="28"/>
        </w:rPr>
        <w:t>Arrangementer:</w:t>
      </w:r>
      <w:r w:rsidR="0012676A" w:rsidRPr="00AF7AF5">
        <w:rPr>
          <w:b/>
          <w:bCs/>
          <w:sz w:val="28"/>
          <w:szCs w:val="28"/>
        </w:rPr>
        <w:t xml:space="preserve">         </w:t>
      </w:r>
    </w:p>
    <w:p w14:paraId="1E99A458" w14:textId="52D16CE0" w:rsidR="00570F09" w:rsidRDefault="00AF7AF5" w:rsidP="00291802">
      <w:pPr>
        <w:rPr>
          <w:sz w:val="28"/>
          <w:szCs w:val="28"/>
        </w:rPr>
      </w:pPr>
      <w:r>
        <w:rPr>
          <w:sz w:val="28"/>
          <w:szCs w:val="28"/>
        </w:rPr>
        <w:t>Vi vil</w:t>
      </w:r>
      <w:r w:rsidR="006E02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arrangere </w:t>
      </w:r>
      <w:r w:rsidR="00327162">
        <w:rPr>
          <w:sz w:val="28"/>
          <w:szCs w:val="28"/>
        </w:rPr>
        <w:t>3</w:t>
      </w:r>
      <w:r w:rsidR="00CF0800">
        <w:rPr>
          <w:sz w:val="28"/>
          <w:szCs w:val="28"/>
        </w:rPr>
        <w:t>-</w:t>
      </w:r>
      <w:r w:rsidR="00327162">
        <w:rPr>
          <w:sz w:val="28"/>
          <w:szCs w:val="28"/>
        </w:rPr>
        <w:t>4</w:t>
      </w:r>
      <w:r w:rsidR="00D36325">
        <w:rPr>
          <w:sz w:val="28"/>
          <w:szCs w:val="28"/>
        </w:rPr>
        <w:t xml:space="preserve"> temamøter</w:t>
      </w:r>
      <w:r w:rsidR="00327162">
        <w:rPr>
          <w:sz w:val="28"/>
          <w:szCs w:val="28"/>
        </w:rPr>
        <w:t>/treff</w:t>
      </w:r>
      <w:r w:rsidR="00C55F11">
        <w:rPr>
          <w:sz w:val="28"/>
          <w:szCs w:val="28"/>
        </w:rPr>
        <w:t>,</w:t>
      </w:r>
      <w:r w:rsidR="009F697F">
        <w:rPr>
          <w:sz w:val="28"/>
          <w:szCs w:val="28"/>
        </w:rPr>
        <w:t xml:space="preserve"> </w:t>
      </w:r>
      <w:r w:rsidR="0046234F">
        <w:rPr>
          <w:sz w:val="28"/>
          <w:szCs w:val="28"/>
        </w:rPr>
        <w:t>et</w:t>
      </w:r>
      <w:r w:rsidR="00C00D74">
        <w:rPr>
          <w:sz w:val="28"/>
          <w:szCs w:val="28"/>
        </w:rPr>
        <w:t xml:space="preserve"> p</w:t>
      </w:r>
      <w:r w:rsidR="006E022F">
        <w:rPr>
          <w:sz w:val="28"/>
          <w:szCs w:val="28"/>
        </w:rPr>
        <w:t>å våren</w:t>
      </w:r>
      <w:r w:rsidR="00824A28">
        <w:rPr>
          <w:sz w:val="28"/>
          <w:szCs w:val="28"/>
        </w:rPr>
        <w:t xml:space="preserve">, </w:t>
      </w:r>
      <w:r w:rsidR="00C91B71">
        <w:rPr>
          <w:sz w:val="28"/>
          <w:szCs w:val="28"/>
        </w:rPr>
        <w:t>et møte under Arendalsuka</w:t>
      </w:r>
      <w:r w:rsidR="0032236B">
        <w:rPr>
          <w:sz w:val="28"/>
          <w:szCs w:val="28"/>
        </w:rPr>
        <w:t xml:space="preserve"> </w:t>
      </w:r>
      <w:r w:rsidR="003A5970">
        <w:rPr>
          <w:sz w:val="28"/>
          <w:szCs w:val="28"/>
        </w:rPr>
        <w:t>og</w:t>
      </w:r>
      <w:r w:rsidR="002353CD">
        <w:rPr>
          <w:sz w:val="28"/>
          <w:szCs w:val="28"/>
        </w:rPr>
        <w:t xml:space="preserve"> </w:t>
      </w:r>
      <w:r w:rsidR="003A5970">
        <w:rPr>
          <w:sz w:val="28"/>
          <w:szCs w:val="28"/>
        </w:rPr>
        <w:t>e</w:t>
      </w:r>
      <w:r w:rsidR="002353CD">
        <w:rPr>
          <w:sz w:val="28"/>
          <w:szCs w:val="28"/>
        </w:rPr>
        <w:t>t møte på høsten.</w:t>
      </w:r>
      <w:r w:rsidR="004E6198">
        <w:rPr>
          <w:sz w:val="28"/>
          <w:szCs w:val="28"/>
        </w:rPr>
        <w:t xml:space="preserve"> Her med fagfolk som gjester</w:t>
      </w:r>
      <w:r w:rsidR="00775968">
        <w:rPr>
          <w:sz w:val="28"/>
          <w:szCs w:val="28"/>
        </w:rPr>
        <w:t xml:space="preserve">, på </w:t>
      </w:r>
      <w:r w:rsidR="00FF2726">
        <w:rPr>
          <w:sz w:val="28"/>
          <w:szCs w:val="28"/>
        </w:rPr>
        <w:t>vår og høst møte.</w:t>
      </w:r>
    </w:p>
    <w:p w14:paraId="28D78680" w14:textId="77777777" w:rsidR="00A03BC5" w:rsidRDefault="006E022F" w:rsidP="00291802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Det planlegges </w:t>
      </w:r>
      <w:r w:rsidR="004956FC">
        <w:rPr>
          <w:sz w:val="28"/>
          <w:szCs w:val="28"/>
        </w:rPr>
        <w:t>1</w:t>
      </w:r>
      <w:r w:rsidR="0012676A" w:rsidRPr="0080772E">
        <w:rPr>
          <w:sz w:val="28"/>
          <w:szCs w:val="28"/>
        </w:rPr>
        <w:t xml:space="preserve"> ryddeaksjon</w:t>
      </w:r>
      <w:r w:rsidR="00005B2F">
        <w:rPr>
          <w:sz w:val="28"/>
          <w:szCs w:val="28"/>
        </w:rPr>
        <w:t>, da</w:t>
      </w:r>
      <w:r>
        <w:rPr>
          <w:sz w:val="28"/>
          <w:szCs w:val="28"/>
        </w:rPr>
        <w:t xml:space="preserve"> </w:t>
      </w:r>
      <w:r w:rsidR="006A3680">
        <w:rPr>
          <w:sz w:val="28"/>
          <w:szCs w:val="28"/>
        </w:rPr>
        <w:t xml:space="preserve">på </w:t>
      </w:r>
      <w:r>
        <w:rPr>
          <w:sz w:val="28"/>
          <w:szCs w:val="28"/>
        </w:rPr>
        <w:t>vår</w:t>
      </w:r>
      <w:r w:rsidR="00005B2F">
        <w:rPr>
          <w:sz w:val="28"/>
          <w:szCs w:val="28"/>
        </w:rPr>
        <w:t>en</w:t>
      </w:r>
      <w:r w:rsidR="000264A3">
        <w:rPr>
          <w:sz w:val="28"/>
          <w:szCs w:val="28"/>
        </w:rPr>
        <w:t>, i et kjent turområde.</w:t>
      </w:r>
      <w:r w:rsidR="0012676A">
        <w:rPr>
          <w:b/>
          <w:bCs/>
          <w:sz w:val="28"/>
          <w:szCs w:val="28"/>
          <w:u w:val="single"/>
        </w:rPr>
        <w:t xml:space="preserve">   </w:t>
      </w:r>
    </w:p>
    <w:p w14:paraId="450C3828" w14:textId="33CD1DCF" w:rsidR="0080772E" w:rsidRPr="004B0B9B" w:rsidRDefault="00A03BC5" w:rsidP="00291802">
      <w:pPr>
        <w:rPr>
          <w:sz w:val="28"/>
          <w:szCs w:val="28"/>
        </w:rPr>
      </w:pPr>
      <w:r>
        <w:rPr>
          <w:sz w:val="28"/>
          <w:szCs w:val="28"/>
        </w:rPr>
        <w:t>Fagsam</w:t>
      </w:r>
      <w:r w:rsidR="005F0C69">
        <w:rPr>
          <w:sz w:val="28"/>
          <w:szCs w:val="28"/>
        </w:rPr>
        <w:t xml:space="preserve">ling for Styret, antall: </w:t>
      </w:r>
      <w:r w:rsidR="00AC633D">
        <w:rPr>
          <w:sz w:val="28"/>
          <w:szCs w:val="28"/>
        </w:rPr>
        <w:t xml:space="preserve">2-3 pers. Samlingen styres av Fylkeslaget </w:t>
      </w:r>
      <w:r w:rsidR="00B75A5F">
        <w:rPr>
          <w:sz w:val="28"/>
          <w:szCs w:val="28"/>
        </w:rPr>
        <w:t xml:space="preserve">i </w:t>
      </w:r>
      <w:r w:rsidR="00AC633D">
        <w:rPr>
          <w:sz w:val="28"/>
          <w:szCs w:val="28"/>
        </w:rPr>
        <w:t>Agder</w:t>
      </w:r>
      <w:r w:rsidR="004D427A">
        <w:rPr>
          <w:b/>
          <w:bCs/>
          <w:sz w:val="28"/>
          <w:szCs w:val="28"/>
          <w:u w:val="single"/>
        </w:rPr>
        <w:t>.</w:t>
      </w:r>
      <w:r w:rsidR="0012676A">
        <w:rPr>
          <w:b/>
          <w:bCs/>
          <w:sz w:val="28"/>
          <w:szCs w:val="28"/>
          <w:u w:val="single"/>
        </w:rPr>
        <w:t xml:space="preserve">                                                                          </w:t>
      </w:r>
    </w:p>
    <w:p w14:paraId="7FE9BD5E" w14:textId="0D02CBC4" w:rsidR="0080772E" w:rsidRDefault="006E022F" w:rsidP="002918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Organisatorisk:</w:t>
      </w:r>
    </w:p>
    <w:p w14:paraId="3F4FCB9C" w14:textId="1F60EE50" w:rsidR="00A95F3A" w:rsidRPr="00A95F3A" w:rsidRDefault="00A95F3A" w:rsidP="00291802">
      <w:pPr>
        <w:rPr>
          <w:sz w:val="28"/>
          <w:szCs w:val="28"/>
        </w:rPr>
      </w:pPr>
      <w:r>
        <w:rPr>
          <w:sz w:val="28"/>
          <w:szCs w:val="28"/>
        </w:rPr>
        <w:t>Medlemsantallet pr 1.1.202</w:t>
      </w:r>
      <w:r w:rsidR="00817521">
        <w:rPr>
          <w:sz w:val="28"/>
          <w:szCs w:val="28"/>
        </w:rPr>
        <w:t>6</w:t>
      </w:r>
      <w:r>
        <w:rPr>
          <w:sz w:val="28"/>
          <w:szCs w:val="28"/>
        </w:rPr>
        <w:t xml:space="preserve"> var totalt 3</w:t>
      </w:r>
      <w:r w:rsidR="009721DD">
        <w:rPr>
          <w:sz w:val="28"/>
          <w:szCs w:val="28"/>
        </w:rPr>
        <w:t>2</w:t>
      </w:r>
      <w:r w:rsidR="002F018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D7983">
        <w:rPr>
          <w:sz w:val="28"/>
          <w:szCs w:val="28"/>
        </w:rPr>
        <w:t>Vi fikk 36 nye medlemmer i 2025</w:t>
      </w:r>
      <w:r w:rsidR="00F77E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Styret vil arbeide for å øke medlemsantallet </w:t>
      </w:r>
      <w:r w:rsidR="00D00D60">
        <w:rPr>
          <w:sz w:val="28"/>
          <w:szCs w:val="28"/>
        </w:rPr>
        <w:t>til</w:t>
      </w:r>
      <w:r>
        <w:rPr>
          <w:sz w:val="28"/>
          <w:szCs w:val="28"/>
        </w:rPr>
        <w:t xml:space="preserve"> Naturvernforbundet i Are</w:t>
      </w:r>
      <w:r w:rsidR="000745D4">
        <w:rPr>
          <w:sz w:val="28"/>
          <w:szCs w:val="28"/>
        </w:rPr>
        <w:t>ndal</w:t>
      </w:r>
      <w:r>
        <w:rPr>
          <w:sz w:val="28"/>
          <w:szCs w:val="28"/>
        </w:rPr>
        <w:t>.</w:t>
      </w:r>
    </w:p>
    <w:p w14:paraId="116C568C" w14:textId="1ECFF2A4" w:rsidR="0012676A" w:rsidRDefault="0012676A" w:rsidP="00291802">
      <w:pPr>
        <w:rPr>
          <w:sz w:val="28"/>
          <w:szCs w:val="28"/>
        </w:rPr>
      </w:pPr>
    </w:p>
    <w:p w14:paraId="4BDC7836" w14:textId="6250CC36" w:rsidR="0012676A" w:rsidRDefault="0012676A" w:rsidP="00291802">
      <w:pPr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r w:rsidR="00296D84">
        <w:rPr>
          <w:sz w:val="28"/>
          <w:szCs w:val="28"/>
        </w:rPr>
        <w:t>S</w:t>
      </w:r>
      <w:r>
        <w:rPr>
          <w:sz w:val="28"/>
          <w:szCs w:val="28"/>
        </w:rPr>
        <w:t xml:space="preserve">tyret, </w:t>
      </w:r>
      <w:r w:rsidR="00C17084">
        <w:rPr>
          <w:sz w:val="28"/>
          <w:szCs w:val="28"/>
        </w:rPr>
        <w:t>Martin H. Skjulestad</w:t>
      </w:r>
      <w:r>
        <w:rPr>
          <w:sz w:val="28"/>
          <w:szCs w:val="28"/>
        </w:rPr>
        <w:t>, leder.</w:t>
      </w:r>
    </w:p>
    <w:p w14:paraId="7ACE502B" w14:textId="48B9F3D2" w:rsidR="00997807" w:rsidRPr="0080772E" w:rsidRDefault="00997807" w:rsidP="00291802">
      <w:pPr>
        <w:rPr>
          <w:sz w:val="28"/>
          <w:szCs w:val="28"/>
        </w:rPr>
      </w:pPr>
      <w:r>
        <w:rPr>
          <w:sz w:val="28"/>
          <w:szCs w:val="28"/>
        </w:rPr>
        <w:t xml:space="preserve">Arendal </w:t>
      </w:r>
      <w:r w:rsidR="009371D8">
        <w:rPr>
          <w:sz w:val="28"/>
          <w:szCs w:val="28"/>
        </w:rPr>
        <w:t>01</w:t>
      </w:r>
      <w:r w:rsidR="006B5110">
        <w:rPr>
          <w:sz w:val="28"/>
          <w:szCs w:val="28"/>
        </w:rPr>
        <w:t>.0</w:t>
      </w:r>
      <w:r w:rsidR="009371D8">
        <w:rPr>
          <w:sz w:val="28"/>
          <w:szCs w:val="28"/>
        </w:rPr>
        <w:t>2</w:t>
      </w:r>
      <w:r w:rsidR="006B5110">
        <w:rPr>
          <w:sz w:val="28"/>
          <w:szCs w:val="28"/>
        </w:rPr>
        <w:t>.202</w:t>
      </w:r>
      <w:r w:rsidR="002100A3">
        <w:rPr>
          <w:sz w:val="28"/>
          <w:szCs w:val="28"/>
        </w:rPr>
        <w:t>6</w:t>
      </w:r>
    </w:p>
    <w:sectPr w:rsidR="00997807" w:rsidRPr="00807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02"/>
    <w:rsid w:val="00005B2F"/>
    <w:rsid w:val="000264A3"/>
    <w:rsid w:val="00032B72"/>
    <w:rsid w:val="000745D4"/>
    <w:rsid w:val="00101B93"/>
    <w:rsid w:val="0012676A"/>
    <w:rsid w:val="00134AAA"/>
    <w:rsid w:val="00144C62"/>
    <w:rsid w:val="0015169D"/>
    <w:rsid w:val="00183AEE"/>
    <w:rsid w:val="0019163C"/>
    <w:rsid w:val="001A1094"/>
    <w:rsid w:val="001D5EDD"/>
    <w:rsid w:val="001E5736"/>
    <w:rsid w:val="001F1605"/>
    <w:rsid w:val="001F1AD4"/>
    <w:rsid w:val="001F5FCA"/>
    <w:rsid w:val="002100A3"/>
    <w:rsid w:val="002353CD"/>
    <w:rsid w:val="00291802"/>
    <w:rsid w:val="00296D84"/>
    <w:rsid w:val="002B2BB7"/>
    <w:rsid w:val="002B53AB"/>
    <w:rsid w:val="002D0081"/>
    <w:rsid w:val="002F0180"/>
    <w:rsid w:val="00322017"/>
    <w:rsid w:val="0032236B"/>
    <w:rsid w:val="00327162"/>
    <w:rsid w:val="00383E7D"/>
    <w:rsid w:val="003850A4"/>
    <w:rsid w:val="003A5970"/>
    <w:rsid w:val="003C78A7"/>
    <w:rsid w:val="003E1992"/>
    <w:rsid w:val="00411354"/>
    <w:rsid w:val="00426E5F"/>
    <w:rsid w:val="00434C7B"/>
    <w:rsid w:val="00455B5E"/>
    <w:rsid w:val="0046234F"/>
    <w:rsid w:val="00463117"/>
    <w:rsid w:val="004956FC"/>
    <w:rsid w:val="004A1BE8"/>
    <w:rsid w:val="004B0B9B"/>
    <w:rsid w:val="004C07AC"/>
    <w:rsid w:val="004D3F89"/>
    <w:rsid w:val="004D427A"/>
    <w:rsid w:val="004E36F9"/>
    <w:rsid w:val="004E6198"/>
    <w:rsid w:val="004F47CF"/>
    <w:rsid w:val="00537B8E"/>
    <w:rsid w:val="00555EF2"/>
    <w:rsid w:val="00570F09"/>
    <w:rsid w:val="0058731B"/>
    <w:rsid w:val="00593240"/>
    <w:rsid w:val="005C58C5"/>
    <w:rsid w:val="005D6E58"/>
    <w:rsid w:val="005F0C69"/>
    <w:rsid w:val="005F3F48"/>
    <w:rsid w:val="00687FCD"/>
    <w:rsid w:val="006A0E1E"/>
    <w:rsid w:val="006A3680"/>
    <w:rsid w:val="006B1ADB"/>
    <w:rsid w:val="006B5110"/>
    <w:rsid w:val="006E022F"/>
    <w:rsid w:val="006F1250"/>
    <w:rsid w:val="007676FF"/>
    <w:rsid w:val="00771B8E"/>
    <w:rsid w:val="00775968"/>
    <w:rsid w:val="007940E8"/>
    <w:rsid w:val="0080772E"/>
    <w:rsid w:val="00817521"/>
    <w:rsid w:val="00824A28"/>
    <w:rsid w:val="00852258"/>
    <w:rsid w:val="00857757"/>
    <w:rsid w:val="00893AC8"/>
    <w:rsid w:val="008A38D3"/>
    <w:rsid w:val="008C77FC"/>
    <w:rsid w:val="0090074D"/>
    <w:rsid w:val="00921054"/>
    <w:rsid w:val="009371D8"/>
    <w:rsid w:val="00947301"/>
    <w:rsid w:val="009721DD"/>
    <w:rsid w:val="00997807"/>
    <w:rsid w:val="009B19DF"/>
    <w:rsid w:val="009C5052"/>
    <w:rsid w:val="009F63BA"/>
    <w:rsid w:val="009F697F"/>
    <w:rsid w:val="00A036A3"/>
    <w:rsid w:val="00A03BC5"/>
    <w:rsid w:val="00A35FA0"/>
    <w:rsid w:val="00A55D5F"/>
    <w:rsid w:val="00A7669E"/>
    <w:rsid w:val="00A853F9"/>
    <w:rsid w:val="00A95F3A"/>
    <w:rsid w:val="00AC633D"/>
    <w:rsid w:val="00AD12A6"/>
    <w:rsid w:val="00AE1154"/>
    <w:rsid w:val="00AF5DD6"/>
    <w:rsid w:val="00AF7AF5"/>
    <w:rsid w:val="00B364F0"/>
    <w:rsid w:val="00B64B7D"/>
    <w:rsid w:val="00B7067D"/>
    <w:rsid w:val="00B75A5F"/>
    <w:rsid w:val="00B96991"/>
    <w:rsid w:val="00BE4120"/>
    <w:rsid w:val="00C00D74"/>
    <w:rsid w:val="00C17084"/>
    <w:rsid w:val="00C43617"/>
    <w:rsid w:val="00C5281B"/>
    <w:rsid w:val="00C55F11"/>
    <w:rsid w:val="00C87EA4"/>
    <w:rsid w:val="00C91B71"/>
    <w:rsid w:val="00CE480C"/>
    <w:rsid w:val="00CF0800"/>
    <w:rsid w:val="00D00D60"/>
    <w:rsid w:val="00D24467"/>
    <w:rsid w:val="00D36325"/>
    <w:rsid w:val="00D4044E"/>
    <w:rsid w:val="00D5716B"/>
    <w:rsid w:val="00D7521C"/>
    <w:rsid w:val="00D819C2"/>
    <w:rsid w:val="00DE5EBD"/>
    <w:rsid w:val="00E4059A"/>
    <w:rsid w:val="00E836FE"/>
    <w:rsid w:val="00EA5BB1"/>
    <w:rsid w:val="00EB5D1A"/>
    <w:rsid w:val="00ED2D3A"/>
    <w:rsid w:val="00ED7983"/>
    <w:rsid w:val="00F17149"/>
    <w:rsid w:val="00F22842"/>
    <w:rsid w:val="00F77E0B"/>
    <w:rsid w:val="00F833FD"/>
    <w:rsid w:val="00F95C91"/>
    <w:rsid w:val="00FA412E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EA6F"/>
  <w15:chartTrackingRefBased/>
  <w15:docId w15:val="{832920BB-B129-49D9-8903-0722EA4D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%20Peder\Documents\Naturvernforbundet\Naturvernforbundet%20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Naturvernforbundet brevmal</Template>
  <TotalTime>86</TotalTime>
  <Pages>1</Pages>
  <Words>189</Words>
  <Characters>1041</Characters>
  <Application>Microsoft Office Word</Application>
  <DocSecurity>0</DocSecurity>
  <Lines>26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Peder</dc:creator>
  <cp:keywords/>
  <dc:description/>
  <cp:lastModifiedBy>Martin Håkonsen Skjulestad</cp:lastModifiedBy>
  <cp:revision>111</cp:revision>
  <dcterms:created xsi:type="dcterms:W3CDTF">2023-01-18T11:09:00Z</dcterms:created>
  <dcterms:modified xsi:type="dcterms:W3CDTF">2026-02-23T15:30:00Z</dcterms:modified>
</cp:coreProperties>
</file>