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3731" w14:textId="20CA03B1" w:rsidR="00230BE9" w:rsidRPr="00D67540" w:rsidRDefault="00AC17EE" w:rsidP="00230BE9">
      <w:pPr>
        <w:rPr>
          <w:rFonts w:ascii="Arial Hebrew Scholar" w:hAnsi="Arial Hebrew Scholar" w:cs="Arial Hebrew Scholar"/>
          <w:b/>
          <w:bCs/>
          <w:sz w:val="32"/>
          <w:szCs w:val="32"/>
        </w:rPr>
      </w:pPr>
      <w:r w:rsidRPr="00D67540">
        <w:rPr>
          <w:rFonts w:ascii="Arial Hebrew Scholar" w:hAnsi="Arial Hebrew Scholar" w:cs="Arial Hebrew Scholar" w:hint="cs"/>
          <w:b/>
          <w:bCs/>
          <w:sz w:val="32"/>
          <w:szCs w:val="32"/>
        </w:rPr>
        <w:t xml:space="preserve">      i Gl</w:t>
      </w:r>
      <w:r w:rsidRPr="00D67540">
        <w:rPr>
          <w:rFonts w:ascii="Cambria" w:hAnsi="Cambria" w:cs="Cambria"/>
          <w:b/>
          <w:bCs/>
          <w:sz w:val="32"/>
          <w:szCs w:val="32"/>
        </w:rPr>
        <w:t>å</w:t>
      </w:r>
      <w:r w:rsidRPr="00D67540">
        <w:rPr>
          <w:rFonts w:ascii="Arial Hebrew Scholar" w:hAnsi="Arial Hebrew Scholar" w:cs="Arial Hebrew Scholar" w:hint="cs"/>
          <w:b/>
          <w:bCs/>
          <w:sz w:val="32"/>
          <w:szCs w:val="32"/>
        </w:rPr>
        <w:t>mdal</w:t>
      </w:r>
    </w:p>
    <w:p w14:paraId="329DEB1E" w14:textId="2F783E17" w:rsidR="004A3F87" w:rsidRDefault="00AE3FFA" w:rsidP="00BE087D">
      <w:pPr>
        <w:jc w:val="right"/>
        <w:rPr>
          <w:rFonts w:ascii="Times New Roman" w:hAnsi="Times New Roman" w:cs="Times New Roman"/>
          <w:sz w:val="24"/>
          <w:szCs w:val="24"/>
        </w:rPr>
      </w:pPr>
      <w:r w:rsidRPr="00255FA6">
        <w:rPr>
          <w:rFonts w:ascii="Times New Roman" w:hAnsi="Times New Roman" w:cs="Times New Roman"/>
          <w:sz w:val="24"/>
          <w:szCs w:val="24"/>
        </w:rPr>
        <w:t xml:space="preserve">Kongsvinger, </w:t>
      </w:r>
      <w:r w:rsidR="006F17AC">
        <w:rPr>
          <w:rFonts w:ascii="Times New Roman" w:hAnsi="Times New Roman" w:cs="Times New Roman"/>
          <w:sz w:val="24"/>
          <w:szCs w:val="24"/>
        </w:rPr>
        <w:t>13</w:t>
      </w:r>
      <w:r w:rsidR="00AB600B">
        <w:rPr>
          <w:rFonts w:ascii="Times New Roman" w:hAnsi="Times New Roman" w:cs="Times New Roman"/>
          <w:sz w:val="24"/>
          <w:szCs w:val="24"/>
        </w:rPr>
        <w:t>. februar 202</w:t>
      </w:r>
      <w:r w:rsidR="006F17AC">
        <w:rPr>
          <w:rFonts w:ascii="Times New Roman" w:hAnsi="Times New Roman" w:cs="Times New Roman"/>
          <w:sz w:val="24"/>
          <w:szCs w:val="24"/>
        </w:rPr>
        <w:t>6</w:t>
      </w:r>
    </w:p>
    <w:p w14:paraId="72CD4502" w14:textId="65043889" w:rsidR="00843FB9" w:rsidRDefault="00BE087D" w:rsidP="00120742">
      <w:pPr>
        <w:rPr>
          <w:rFonts w:ascii="Times New Roman" w:hAnsi="Times New Roman" w:cs="Times New Roman"/>
          <w:sz w:val="24"/>
          <w:szCs w:val="24"/>
        </w:rPr>
      </w:pPr>
      <w:r w:rsidRPr="00215066">
        <w:rPr>
          <w:rFonts w:ascii="Times New Roman" w:hAnsi="Times New Roman" w:cs="Times New Roman"/>
          <w:sz w:val="24"/>
          <w:szCs w:val="24"/>
        </w:rPr>
        <w:t xml:space="preserve">      </w:t>
      </w:r>
      <w:r w:rsidR="00843FB9">
        <w:rPr>
          <w:rFonts w:ascii="Times New Roman" w:hAnsi="Times New Roman" w:cs="Times New Roman"/>
          <w:sz w:val="24"/>
          <w:szCs w:val="24"/>
        </w:rPr>
        <w:t xml:space="preserve">  Kjære medlemmer </w:t>
      </w:r>
      <w:r w:rsidR="00AE261E">
        <w:rPr>
          <w:rFonts w:ascii="Times New Roman" w:hAnsi="Times New Roman" w:cs="Times New Roman"/>
          <w:sz w:val="24"/>
          <w:szCs w:val="24"/>
        </w:rPr>
        <w:t>av</w:t>
      </w:r>
      <w:r w:rsidR="00843FB9">
        <w:rPr>
          <w:rFonts w:ascii="Times New Roman" w:hAnsi="Times New Roman" w:cs="Times New Roman"/>
          <w:sz w:val="24"/>
          <w:szCs w:val="24"/>
        </w:rPr>
        <w:t xml:space="preserve"> Naturvernforbundet i Glåmdal</w:t>
      </w:r>
    </w:p>
    <w:p w14:paraId="152B99C1" w14:textId="5C4233E2" w:rsidR="00BE087D" w:rsidRPr="00215066" w:rsidRDefault="00BE087D" w:rsidP="00120742">
      <w:pPr>
        <w:rPr>
          <w:rFonts w:ascii="Times New Roman" w:hAnsi="Times New Roman" w:cs="Times New Roman"/>
          <w:sz w:val="24"/>
          <w:szCs w:val="24"/>
        </w:rPr>
      </w:pPr>
      <w:r w:rsidRPr="0021506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012DD79" w14:textId="2934514D" w:rsidR="007B670A" w:rsidRPr="002001A4" w:rsidRDefault="00896C01" w:rsidP="00812A48">
      <w:pPr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2001A4">
        <w:rPr>
          <w:rFonts w:ascii="Times New Roman" w:hAnsi="Times New Roman" w:cs="Times New Roman"/>
          <w:b/>
          <w:bCs/>
          <w:color w:val="00B050"/>
          <w:sz w:val="36"/>
          <w:szCs w:val="36"/>
        </w:rPr>
        <w:t>Innkalling til årsmøte</w:t>
      </w:r>
      <w:r w:rsidR="00BE2949">
        <w:rPr>
          <w:rFonts w:ascii="Times New Roman" w:hAnsi="Times New Roman" w:cs="Times New Roman"/>
          <w:b/>
          <w:bCs/>
          <w:color w:val="00B050"/>
          <w:sz w:val="36"/>
          <w:szCs w:val="36"/>
        </w:rPr>
        <w:t>t</w:t>
      </w:r>
      <w:r w:rsidRPr="002001A4"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 202</w:t>
      </w:r>
      <w:r w:rsidR="006F17AC">
        <w:rPr>
          <w:rFonts w:ascii="Times New Roman" w:hAnsi="Times New Roman" w:cs="Times New Roman"/>
          <w:b/>
          <w:bCs/>
          <w:color w:val="00B050"/>
          <w:sz w:val="36"/>
          <w:szCs w:val="36"/>
        </w:rPr>
        <w:t>6</w:t>
      </w:r>
    </w:p>
    <w:p w14:paraId="71C8414F" w14:textId="41184E10" w:rsidR="00812A48" w:rsidRPr="00BB4300" w:rsidRDefault="001D38D2" w:rsidP="00812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812A48" w:rsidRPr="00BB4300">
        <w:rPr>
          <w:rFonts w:ascii="Times New Roman" w:hAnsi="Times New Roman" w:cs="Times New Roman"/>
          <w:sz w:val="24"/>
          <w:szCs w:val="24"/>
        </w:rPr>
        <w:t xml:space="preserve"> </w:t>
      </w:r>
      <w:r w:rsidR="00BB4300" w:rsidRPr="00BB4300">
        <w:rPr>
          <w:rFonts w:ascii="Times New Roman" w:hAnsi="Times New Roman" w:cs="Times New Roman"/>
          <w:sz w:val="24"/>
          <w:szCs w:val="24"/>
        </w:rPr>
        <w:t>innkaller</w:t>
      </w:r>
      <w:r w:rsidR="00812A48" w:rsidRPr="00BB4300">
        <w:rPr>
          <w:rFonts w:ascii="Times New Roman" w:hAnsi="Times New Roman" w:cs="Times New Roman"/>
          <w:sz w:val="24"/>
          <w:szCs w:val="24"/>
        </w:rPr>
        <w:t xml:space="preserve"> til årsmøte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7C1A24">
        <w:rPr>
          <w:rFonts w:ascii="Times New Roman" w:hAnsi="Times New Roman" w:cs="Times New Roman"/>
          <w:sz w:val="24"/>
          <w:szCs w:val="24"/>
        </w:rPr>
        <w:t xml:space="preserve">g </w:t>
      </w:r>
      <w:r w:rsidR="006F17AC">
        <w:rPr>
          <w:rFonts w:ascii="Times New Roman" w:hAnsi="Times New Roman" w:cs="Times New Roman"/>
          <w:sz w:val="24"/>
          <w:szCs w:val="24"/>
        </w:rPr>
        <w:t>kåseri (nærmere info kommer seinere)</w:t>
      </w:r>
      <w:r w:rsidR="00812A48" w:rsidRPr="00BB43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E5ED9" w14:textId="58537E66" w:rsidR="00812A48" w:rsidRPr="00BB4300" w:rsidRDefault="00812A48" w:rsidP="00812A48">
      <w:pPr>
        <w:rPr>
          <w:rFonts w:ascii="Times New Roman" w:hAnsi="Times New Roman" w:cs="Times New Roman"/>
          <w:sz w:val="24"/>
          <w:szCs w:val="24"/>
        </w:rPr>
      </w:pPr>
      <w:r w:rsidRPr="00BB4300">
        <w:rPr>
          <w:rFonts w:ascii="Times New Roman" w:hAnsi="Times New Roman" w:cs="Times New Roman"/>
          <w:b/>
          <w:bCs/>
          <w:sz w:val="24"/>
          <w:szCs w:val="24"/>
        </w:rPr>
        <w:t>Tid:</w:t>
      </w:r>
      <w:r w:rsidRPr="00BB4300">
        <w:rPr>
          <w:rFonts w:ascii="Times New Roman" w:hAnsi="Times New Roman" w:cs="Times New Roman"/>
          <w:sz w:val="24"/>
          <w:szCs w:val="24"/>
        </w:rPr>
        <w:t xml:space="preserve"> </w:t>
      </w:r>
      <w:r w:rsidRPr="00BB4300">
        <w:rPr>
          <w:rFonts w:ascii="Times New Roman" w:hAnsi="Times New Roman" w:cs="Times New Roman"/>
          <w:sz w:val="24"/>
          <w:szCs w:val="24"/>
        </w:rPr>
        <w:tab/>
      </w:r>
      <w:r w:rsidR="006F17AC">
        <w:rPr>
          <w:rFonts w:ascii="Times New Roman" w:hAnsi="Times New Roman" w:cs="Times New Roman"/>
          <w:sz w:val="24"/>
          <w:szCs w:val="24"/>
        </w:rPr>
        <w:t>Mandag 16</w:t>
      </w:r>
      <w:r w:rsidRPr="00BB4300">
        <w:rPr>
          <w:rFonts w:ascii="Times New Roman" w:hAnsi="Times New Roman" w:cs="Times New Roman"/>
          <w:sz w:val="24"/>
          <w:szCs w:val="24"/>
        </w:rPr>
        <w:t>. mars 202</w:t>
      </w:r>
      <w:r w:rsidR="006F17AC">
        <w:rPr>
          <w:rFonts w:ascii="Times New Roman" w:hAnsi="Times New Roman" w:cs="Times New Roman"/>
          <w:sz w:val="24"/>
          <w:szCs w:val="24"/>
        </w:rPr>
        <w:t>6</w:t>
      </w:r>
      <w:r w:rsidRPr="00BB4300">
        <w:rPr>
          <w:rFonts w:ascii="Times New Roman" w:hAnsi="Times New Roman" w:cs="Times New Roman"/>
          <w:sz w:val="24"/>
          <w:szCs w:val="24"/>
        </w:rPr>
        <w:t>, klokka 19.00</w:t>
      </w:r>
    </w:p>
    <w:p w14:paraId="4D097B14" w14:textId="5BCA0356" w:rsidR="00812A48" w:rsidRPr="00BB4300" w:rsidRDefault="00812A48" w:rsidP="007329C0">
      <w:pPr>
        <w:ind w:left="737" w:hanging="737"/>
        <w:rPr>
          <w:rFonts w:ascii="Times New Roman" w:hAnsi="Times New Roman" w:cs="Times New Roman"/>
          <w:sz w:val="24"/>
          <w:szCs w:val="24"/>
        </w:rPr>
      </w:pPr>
      <w:r w:rsidRPr="00BB4300">
        <w:rPr>
          <w:rFonts w:ascii="Times New Roman" w:hAnsi="Times New Roman" w:cs="Times New Roman"/>
          <w:b/>
          <w:bCs/>
          <w:sz w:val="24"/>
          <w:szCs w:val="24"/>
        </w:rPr>
        <w:t>Sted</w:t>
      </w:r>
      <w:r w:rsidRPr="00BB4300">
        <w:rPr>
          <w:rFonts w:ascii="Times New Roman" w:hAnsi="Times New Roman" w:cs="Times New Roman"/>
          <w:sz w:val="24"/>
          <w:szCs w:val="24"/>
        </w:rPr>
        <w:t xml:space="preserve">: </w:t>
      </w:r>
      <w:r w:rsidRPr="00BB4300">
        <w:rPr>
          <w:rFonts w:ascii="Times New Roman" w:hAnsi="Times New Roman" w:cs="Times New Roman"/>
          <w:sz w:val="24"/>
          <w:szCs w:val="24"/>
        </w:rPr>
        <w:tab/>
      </w:r>
      <w:r w:rsidR="009145AC" w:rsidRPr="00F4010C">
        <w:rPr>
          <w:rFonts w:ascii="Times New Roman" w:hAnsi="Times New Roman" w:cs="Times New Roman"/>
          <w:i/>
          <w:iCs/>
          <w:sz w:val="24"/>
          <w:szCs w:val="24"/>
        </w:rPr>
        <w:t>Kongsvinger f</w:t>
      </w:r>
      <w:r w:rsidR="00314E84" w:rsidRPr="00F4010C">
        <w:rPr>
          <w:rFonts w:ascii="Times New Roman" w:hAnsi="Times New Roman" w:cs="Times New Roman"/>
          <w:i/>
          <w:iCs/>
          <w:sz w:val="24"/>
          <w:szCs w:val="24"/>
        </w:rPr>
        <w:t>rivilligsentral</w:t>
      </w:r>
      <w:r w:rsidR="00FE6153" w:rsidRPr="00BB4300">
        <w:rPr>
          <w:rFonts w:ascii="Times New Roman" w:hAnsi="Times New Roman" w:cs="Times New Roman"/>
          <w:sz w:val="24"/>
          <w:szCs w:val="24"/>
        </w:rPr>
        <w:t xml:space="preserve"> (</w:t>
      </w:r>
      <w:r w:rsidR="00C1481F">
        <w:rPr>
          <w:rFonts w:ascii="Times New Roman" w:hAnsi="Times New Roman" w:cs="Times New Roman"/>
          <w:sz w:val="24"/>
          <w:szCs w:val="24"/>
        </w:rPr>
        <w:t>også kalt «</w:t>
      </w:r>
      <w:r w:rsidR="00C1481F" w:rsidRPr="00BB4300">
        <w:rPr>
          <w:rFonts w:ascii="Times New Roman" w:hAnsi="Times New Roman" w:cs="Times New Roman"/>
          <w:sz w:val="24"/>
          <w:szCs w:val="24"/>
        </w:rPr>
        <w:t>Kroa</w:t>
      </w:r>
      <w:r w:rsidR="00C1481F">
        <w:rPr>
          <w:rFonts w:ascii="Times New Roman" w:hAnsi="Times New Roman" w:cs="Times New Roman"/>
          <w:sz w:val="24"/>
          <w:szCs w:val="24"/>
        </w:rPr>
        <w:t>»,</w:t>
      </w:r>
      <w:r w:rsidR="00C1481F" w:rsidRPr="00BB4300">
        <w:rPr>
          <w:rFonts w:ascii="Times New Roman" w:hAnsi="Times New Roman" w:cs="Times New Roman"/>
          <w:sz w:val="24"/>
          <w:szCs w:val="24"/>
        </w:rPr>
        <w:t xml:space="preserve"> </w:t>
      </w:r>
      <w:r w:rsidR="00C1481F">
        <w:rPr>
          <w:rFonts w:ascii="Times New Roman" w:hAnsi="Times New Roman" w:cs="Times New Roman"/>
          <w:sz w:val="24"/>
          <w:szCs w:val="24"/>
        </w:rPr>
        <w:t xml:space="preserve">grønn inngangsdør), </w:t>
      </w:r>
      <w:r w:rsidR="0077523A" w:rsidRPr="00BB4300">
        <w:rPr>
          <w:rFonts w:ascii="Times New Roman" w:hAnsi="Times New Roman" w:cs="Times New Roman"/>
          <w:sz w:val="24"/>
          <w:szCs w:val="24"/>
        </w:rPr>
        <w:t>ved Rådhus-</w:t>
      </w:r>
      <w:r w:rsidR="0077523A">
        <w:rPr>
          <w:rFonts w:ascii="Times New Roman" w:hAnsi="Times New Roman" w:cs="Times New Roman"/>
          <w:sz w:val="24"/>
          <w:szCs w:val="24"/>
        </w:rPr>
        <w:t>T</w:t>
      </w:r>
      <w:r w:rsidR="0077523A" w:rsidRPr="00BB4300">
        <w:rPr>
          <w:rFonts w:ascii="Times New Roman" w:hAnsi="Times New Roman" w:cs="Times New Roman"/>
          <w:sz w:val="24"/>
          <w:szCs w:val="24"/>
        </w:rPr>
        <w:t>eatret</w:t>
      </w:r>
      <w:r w:rsidR="0077523A">
        <w:rPr>
          <w:rFonts w:ascii="Times New Roman" w:hAnsi="Times New Roman" w:cs="Times New Roman"/>
          <w:sz w:val="24"/>
          <w:szCs w:val="24"/>
        </w:rPr>
        <w:t xml:space="preserve"> (kinoen) i</w:t>
      </w:r>
      <w:r w:rsidR="0077523A" w:rsidRPr="00BB4300">
        <w:rPr>
          <w:rFonts w:ascii="Times New Roman" w:hAnsi="Times New Roman" w:cs="Times New Roman"/>
          <w:sz w:val="24"/>
          <w:szCs w:val="24"/>
        </w:rPr>
        <w:t xml:space="preserve"> Kongsvinger</w:t>
      </w:r>
      <w:r w:rsidR="0077523A">
        <w:rPr>
          <w:rFonts w:ascii="Times New Roman" w:hAnsi="Times New Roman" w:cs="Times New Roman"/>
          <w:sz w:val="24"/>
          <w:szCs w:val="24"/>
        </w:rPr>
        <w:t xml:space="preserve">, </w:t>
      </w:r>
      <w:r w:rsidR="00671092">
        <w:rPr>
          <w:rFonts w:ascii="Times New Roman" w:hAnsi="Times New Roman" w:cs="Times New Roman"/>
          <w:sz w:val="24"/>
          <w:szCs w:val="24"/>
        </w:rPr>
        <w:t xml:space="preserve">ved </w:t>
      </w:r>
      <w:r w:rsidR="00564730" w:rsidRPr="00BB4300">
        <w:rPr>
          <w:rFonts w:ascii="Times New Roman" w:hAnsi="Times New Roman" w:cs="Times New Roman"/>
          <w:sz w:val="24"/>
          <w:szCs w:val="24"/>
        </w:rPr>
        <w:t xml:space="preserve">Teaterparken </w:t>
      </w:r>
      <w:r w:rsidR="00B333C1">
        <w:rPr>
          <w:rFonts w:ascii="Times New Roman" w:hAnsi="Times New Roman" w:cs="Times New Roman"/>
          <w:sz w:val="24"/>
          <w:szCs w:val="24"/>
        </w:rPr>
        <w:t>sørøst for</w:t>
      </w:r>
      <w:r w:rsidR="00671092">
        <w:rPr>
          <w:rFonts w:ascii="Times New Roman" w:hAnsi="Times New Roman" w:cs="Times New Roman"/>
          <w:sz w:val="24"/>
          <w:szCs w:val="24"/>
        </w:rPr>
        <w:t xml:space="preserve"> krysset </w:t>
      </w:r>
      <w:r w:rsidR="000F3894">
        <w:rPr>
          <w:rFonts w:ascii="Times New Roman" w:hAnsi="Times New Roman" w:cs="Times New Roman"/>
          <w:sz w:val="24"/>
          <w:szCs w:val="24"/>
        </w:rPr>
        <w:t>Storgata/</w:t>
      </w:r>
      <w:r w:rsidR="00671092">
        <w:rPr>
          <w:rFonts w:ascii="Times New Roman" w:hAnsi="Times New Roman" w:cs="Times New Roman"/>
          <w:sz w:val="24"/>
          <w:szCs w:val="24"/>
        </w:rPr>
        <w:t>Teatergata</w:t>
      </w:r>
      <w:r w:rsidR="000F3894">
        <w:rPr>
          <w:rFonts w:ascii="Times New Roman" w:hAnsi="Times New Roman" w:cs="Times New Roman"/>
          <w:sz w:val="24"/>
          <w:szCs w:val="24"/>
        </w:rPr>
        <w:t xml:space="preserve"> (Skolegata </w:t>
      </w:r>
      <w:r w:rsidR="00F4010C">
        <w:rPr>
          <w:rFonts w:ascii="Times New Roman" w:hAnsi="Times New Roman" w:cs="Times New Roman"/>
          <w:sz w:val="24"/>
          <w:szCs w:val="24"/>
        </w:rPr>
        <w:t xml:space="preserve">står det </w:t>
      </w:r>
      <w:r w:rsidR="000F3894">
        <w:rPr>
          <w:rFonts w:ascii="Times New Roman" w:hAnsi="Times New Roman" w:cs="Times New Roman"/>
          <w:sz w:val="24"/>
          <w:szCs w:val="24"/>
        </w:rPr>
        <w:t>i minst en kart-app)</w:t>
      </w:r>
      <w:r w:rsidR="0079589B">
        <w:rPr>
          <w:rFonts w:ascii="Times New Roman" w:hAnsi="Times New Roman" w:cs="Times New Roman"/>
          <w:sz w:val="24"/>
          <w:szCs w:val="24"/>
        </w:rPr>
        <w:t xml:space="preserve">. </w:t>
      </w:r>
      <w:r w:rsidR="00115EC6">
        <w:rPr>
          <w:rFonts w:ascii="Times New Roman" w:hAnsi="Times New Roman" w:cs="Times New Roman"/>
          <w:sz w:val="24"/>
          <w:szCs w:val="24"/>
        </w:rPr>
        <w:t>M</w:t>
      </w:r>
      <w:r w:rsidR="00BB4300" w:rsidRPr="00BB4300">
        <w:rPr>
          <w:rFonts w:ascii="Times New Roman" w:hAnsi="Times New Roman" w:cs="Times New Roman"/>
          <w:sz w:val="24"/>
          <w:szCs w:val="24"/>
        </w:rPr>
        <w:t xml:space="preserve">øtelokalet </w:t>
      </w:r>
      <w:r w:rsidR="00115EC6">
        <w:rPr>
          <w:rFonts w:ascii="Times New Roman" w:hAnsi="Times New Roman" w:cs="Times New Roman"/>
          <w:sz w:val="24"/>
          <w:szCs w:val="24"/>
        </w:rPr>
        <w:t xml:space="preserve">er </w:t>
      </w:r>
      <w:r w:rsidRPr="00BB4300">
        <w:rPr>
          <w:rFonts w:ascii="Times New Roman" w:hAnsi="Times New Roman" w:cs="Times New Roman"/>
          <w:sz w:val="24"/>
          <w:szCs w:val="24"/>
        </w:rPr>
        <w:t>universelt utformet og tilgjengelig med rullestol og barnevogn</w:t>
      </w:r>
      <w:r w:rsidR="00115EC6">
        <w:rPr>
          <w:rFonts w:ascii="Times New Roman" w:hAnsi="Times New Roman" w:cs="Times New Roman"/>
          <w:sz w:val="24"/>
          <w:szCs w:val="24"/>
        </w:rPr>
        <w:t xml:space="preserve"> via inngangen i hjørnet ved kinoen</w:t>
      </w:r>
      <w:r w:rsidR="0079589B">
        <w:rPr>
          <w:rFonts w:ascii="Times New Roman" w:hAnsi="Times New Roman" w:cs="Times New Roman"/>
          <w:sz w:val="24"/>
          <w:szCs w:val="24"/>
        </w:rPr>
        <w:t>.</w:t>
      </w:r>
      <w:r w:rsidR="00187024">
        <w:rPr>
          <w:rFonts w:ascii="Times New Roman" w:hAnsi="Times New Roman" w:cs="Times New Roman"/>
          <w:sz w:val="24"/>
          <w:szCs w:val="24"/>
        </w:rPr>
        <w:t xml:space="preserve"> Hvis du ikke finner fram, vennligst ring </w:t>
      </w:r>
      <w:r w:rsidR="00BA52F3">
        <w:rPr>
          <w:rFonts w:ascii="Times New Roman" w:hAnsi="Times New Roman" w:cs="Times New Roman"/>
          <w:sz w:val="24"/>
          <w:szCs w:val="24"/>
        </w:rPr>
        <w:t>Kim Aastangen</w:t>
      </w:r>
      <w:r w:rsidR="00187024" w:rsidRPr="00187024">
        <w:rPr>
          <w:rFonts w:ascii="Times New Roman" w:hAnsi="Times New Roman" w:cs="Times New Roman"/>
          <w:sz w:val="24"/>
          <w:szCs w:val="24"/>
        </w:rPr>
        <w:t xml:space="preserve"> på telefon</w:t>
      </w:r>
      <w:r w:rsidR="00187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52F3">
        <w:rPr>
          <w:rFonts w:ascii="Times New Roman" w:hAnsi="Times New Roman" w:cs="Times New Roman"/>
          <w:b/>
          <w:bCs/>
          <w:sz w:val="24"/>
          <w:szCs w:val="24"/>
        </w:rPr>
        <w:t>411</w:t>
      </w:r>
      <w:r w:rsidR="00A62ED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A52F3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A62ED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A52F3">
        <w:rPr>
          <w:rFonts w:ascii="Times New Roman" w:hAnsi="Times New Roman" w:cs="Times New Roman"/>
          <w:b/>
          <w:bCs/>
          <w:sz w:val="24"/>
          <w:szCs w:val="24"/>
        </w:rPr>
        <w:t>731</w:t>
      </w:r>
      <w:r w:rsidR="00187024" w:rsidRPr="00201D5D">
        <w:rPr>
          <w:rFonts w:ascii="Times New Roman" w:hAnsi="Times New Roman" w:cs="Times New Roman"/>
          <w:sz w:val="24"/>
          <w:szCs w:val="24"/>
        </w:rPr>
        <w:t>.</w:t>
      </w:r>
    </w:p>
    <w:p w14:paraId="7FC39CB5" w14:textId="77777777" w:rsidR="00812A48" w:rsidRPr="00812A48" w:rsidRDefault="00812A48" w:rsidP="00812A48">
      <w:pPr>
        <w:rPr>
          <w:rFonts w:ascii="Times New Roman" w:hAnsi="Times New Roman" w:cs="Times New Roman"/>
          <w:sz w:val="24"/>
          <w:szCs w:val="24"/>
        </w:rPr>
      </w:pPr>
    </w:p>
    <w:p w14:paraId="63D4F979" w14:textId="366E1D9A" w:rsidR="00812A48" w:rsidRDefault="00812A48" w:rsidP="00812A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2A48">
        <w:rPr>
          <w:rFonts w:ascii="Times New Roman" w:hAnsi="Times New Roman" w:cs="Times New Roman"/>
          <w:sz w:val="24"/>
          <w:szCs w:val="24"/>
        </w:rPr>
        <w:t xml:space="preserve">Årsmøtet er det viktigste møtet i lokallaget i løpet av året. </w:t>
      </w:r>
      <w:r w:rsidR="00FF1DE6">
        <w:rPr>
          <w:rFonts w:ascii="Times New Roman" w:hAnsi="Times New Roman" w:cs="Times New Roman"/>
          <w:sz w:val="24"/>
          <w:szCs w:val="24"/>
        </w:rPr>
        <w:t>Det</w:t>
      </w:r>
      <w:r w:rsidRPr="00812A48">
        <w:rPr>
          <w:rFonts w:ascii="Times New Roman" w:hAnsi="Times New Roman" w:cs="Times New Roman"/>
          <w:sz w:val="24"/>
          <w:szCs w:val="24"/>
        </w:rPr>
        <w:t xml:space="preserve"> er åpent for alle medlemme</w:t>
      </w:r>
      <w:r w:rsidR="00E50D0E">
        <w:rPr>
          <w:rFonts w:ascii="Times New Roman" w:hAnsi="Times New Roman" w:cs="Times New Roman"/>
          <w:sz w:val="24"/>
          <w:szCs w:val="24"/>
        </w:rPr>
        <w:t>ne</w:t>
      </w:r>
      <w:r w:rsidRPr="00812A48">
        <w:rPr>
          <w:rFonts w:ascii="Times New Roman" w:hAnsi="Times New Roman" w:cs="Times New Roman"/>
          <w:sz w:val="24"/>
          <w:szCs w:val="24"/>
        </w:rPr>
        <w:t>, og alle medlemme</w:t>
      </w:r>
      <w:r w:rsidR="00E50D0E">
        <w:rPr>
          <w:rFonts w:ascii="Times New Roman" w:hAnsi="Times New Roman" w:cs="Times New Roman"/>
          <w:sz w:val="24"/>
          <w:szCs w:val="24"/>
        </w:rPr>
        <w:t>ne</w:t>
      </w:r>
      <w:r w:rsidRPr="00812A48">
        <w:rPr>
          <w:rFonts w:ascii="Times New Roman" w:hAnsi="Times New Roman" w:cs="Times New Roman"/>
          <w:sz w:val="24"/>
          <w:szCs w:val="24"/>
        </w:rPr>
        <w:t xml:space="preserve"> kan stemme</w:t>
      </w:r>
      <w:r w:rsidR="00050DBF">
        <w:rPr>
          <w:rFonts w:ascii="Times New Roman" w:hAnsi="Times New Roman" w:cs="Times New Roman"/>
          <w:sz w:val="24"/>
          <w:szCs w:val="24"/>
        </w:rPr>
        <w:t>.</w:t>
      </w:r>
      <w:r w:rsidR="00BA52F3">
        <w:rPr>
          <w:rStyle w:val="Fotnotereferanse"/>
          <w:rFonts w:ascii="Times New Roman" w:hAnsi="Times New Roman" w:cs="Times New Roman"/>
          <w:sz w:val="24"/>
          <w:szCs w:val="24"/>
        </w:rPr>
        <w:footnoteReference w:id="1"/>
      </w:r>
      <w:r w:rsidRPr="00812A48">
        <w:rPr>
          <w:rFonts w:ascii="Times New Roman" w:hAnsi="Times New Roman" w:cs="Times New Roman"/>
          <w:sz w:val="24"/>
          <w:szCs w:val="24"/>
        </w:rPr>
        <w:t xml:space="preserve"> </w:t>
      </w:r>
      <w:r w:rsidRPr="00812A48">
        <w:rPr>
          <w:rFonts w:ascii="Times New Roman" w:hAnsi="Times New Roman" w:cs="Times New Roman"/>
          <w:b/>
          <w:bCs/>
          <w:sz w:val="24"/>
          <w:szCs w:val="24"/>
        </w:rPr>
        <w:t xml:space="preserve">Det vil </w:t>
      </w:r>
      <w:r w:rsidR="00895650">
        <w:rPr>
          <w:rFonts w:ascii="Times New Roman" w:hAnsi="Times New Roman" w:cs="Times New Roman"/>
          <w:b/>
          <w:bCs/>
          <w:sz w:val="24"/>
          <w:szCs w:val="24"/>
        </w:rPr>
        <w:t>bli serve</w:t>
      </w:r>
      <w:r w:rsidR="00481E6A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895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5C4D">
        <w:rPr>
          <w:rFonts w:ascii="Times New Roman" w:hAnsi="Times New Roman" w:cs="Times New Roman"/>
          <w:b/>
          <w:bCs/>
          <w:sz w:val="24"/>
          <w:szCs w:val="24"/>
        </w:rPr>
        <w:t xml:space="preserve">gratis </w:t>
      </w:r>
      <w:r w:rsidR="00895650">
        <w:rPr>
          <w:rFonts w:ascii="Times New Roman" w:hAnsi="Times New Roman" w:cs="Times New Roman"/>
          <w:b/>
          <w:bCs/>
          <w:sz w:val="24"/>
          <w:szCs w:val="24"/>
        </w:rPr>
        <w:t>pizza</w:t>
      </w:r>
      <w:r w:rsidR="00E50D0E">
        <w:rPr>
          <w:rFonts w:ascii="Times New Roman" w:hAnsi="Times New Roman" w:cs="Times New Roman"/>
          <w:b/>
          <w:bCs/>
          <w:sz w:val="24"/>
          <w:szCs w:val="24"/>
        </w:rPr>
        <w:t xml:space="preserve"> og </w:t>
      </w:r>
      <w:r w:rsidR="00A84B71">
        <w:rPr>
          <w:rFonts w:ascii="Times New Roman" w:hAnsi="Times New Roman" w:cs="Times New Roman"/>
          <w:b/>
          <w:bCs/>
          <w:sz w:val="24"/>
          <w:szCs w:val="24"/>
        </w:rPr>
        <w:t>kaffe/te</w:t>
      </w:r>
      <w:r w:rsidR="003E7EBA">
        <w:rPr>
          <w:rFonts w:ascii="Times New Roman" w:hAnsi="Times New Roman" w:cs="Times New Roman"/>
          <w:b/>
          <w:bCs/>
          <w:sz w:val="24"/>
          <w:szCs w:val="24"/>
        </w:rPr>
        <w:t>/brus</w:t>
      </w:r>
      <w:r w:rsidR="00787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7639" w:rsidRPr="00787639">
        <w:rPr>
          <w:rFonts w:ascii="Times New Roman" w:hAnsi="Times New Roman" w:cs="Times New Roman"/>
          <w:sz w:val="24"/>
          <w:szCs w:val="24"/>
        </w:rPr>
        <w:t>(koffeinfri og sukkerfri)</w:t>
      </w:r>
      <w:r w:rsidRPr="00787639">
        <w:rPr>
          <w:rFonts w:ascii="Times New Roman" w:hAnsi="Times New Roman" w:cs="Times New Roman"/>
          <w:sz w:val="24"/>
          <w:szCs w:val="24"/>
        </w:rPr>
        <w:t>.</w:t>
      </w:r>
      <w:r w:rsidRPr="00812A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A63">
        <w:rPr>
          <w:rFonts w:ascii="Times New Roman" w:hAnsi="Times New Roman" w:cs="Times New Roman"/>
          <w:sz w:val="24"/>
          <w:szCs w:val="24"/>
        </w:rPr>
        <w:t>Fordi vi</w:t>
      </w:r>
      <w:r w:rsidRPr="00895650">
        <w:rPr>
          <w:rFonts w:ascii="Times New Roman" w:hAnsi="Times New Roman" w:cs="Times New Roman"/>
          <w:sz w:val="24"/>
          <w:szCs w:val="24"/>
        </w:rPr>
        <w:t xml:space="preserve"> gjerne</w:t>
      </w:r>
      <w:r w:rsidR="001B3A63">
        <w:rPr>
          <w:rFonts w:ascii="Times New Roman" w:hAnsi="Times New Roman" w:cs="Times New Roman"/>
          <w:sz w:val="24"/>
          <w:szCs w:val="24"/>
        </w:rPr>
        <w:t xml:space="preserve"> vil</w:t>
      </w:r>
      <w:r w:rsidRPr="00895650">
        <w:rPr>
          <w:rFonts w:ascii="Times New Roman" w:hAnsi="Times New Roman" w:cs="Times New Roman"/>
          <w:sz w:val="24"/>
          <w:szCs w:val="24"/>
        </w:rPr>
        <w:t xml:space="preserve"> </w:t>
      </w:r>
      <w:r w:rsidR="001B3A63">
        <w:rPr>
          <w:rFonts w:ascii="Times New Roman" w:hAnsi="Times New Roman" w:cs="Times New Roman"/>
          <w:sz w:val="24"/>
          <w:szCs w:val="24"/>
        </w:rPr>
        <w:t>tilby</w:t>
      </w:r>
      <w:r w:rsidRPr="00895650">
        <w:rPr>
          <w:rFonts w:ascii="Times New Roman" w:hAnsi="Times New Roman" w:cs="Times New Roman"/>
          <w:sz w:val="24"/>
          <w:szCs w:val="24"/>
        </w:rPr>
        <w:t xml:space="preserve"> noe som alle kan spise, </w:t>
      </w:r>
      <w:r w:rsidR="00EB0B90">
        <w:rPr>
          <w:rFonts w:ascii="Times New Roman" w:hAnsi="Times New Roman" w:cs="Times New Roman"/>
          <w:sz w:val="24"/>
          <w:szCs w:val="24"/>
        </w:rPr>
        <w:t xml:space="preserve">vennligst </w:t>
      </w:r>
      <w:r w:rsidRPr="00895650">
        <w:rPr>
          <w:rFonts w:ascii="Times New Roman" w:hAnsi="Times New Roman" w:cs="Times New Roman"/>
          <w:sz w:val="24"/>
          <w:szCs w:val="24"/>
        </w:rPr>
        <w:t xml:space="preserve">gi oss beskjed </w:t>
      </w:r>
      <w:r w:rsidR="00F3120B">
        <w:rPr>
          <w:rFonts w:ascii="Times New Roman" w:hAnsi="Times New Roman" w:cs="Times New Roman"/>
          <w:sz w:val="24"/>
          <w:szCs w:val="24"/>
        </w:rPr>
        <w:t xml:space="preserve">på forhånd </w:t>
      </w:r>
      <w:r w:rsidRPr="00895650">
        <w:rPr>
          <w:rFonts w:ascii="Times New Roman" w:hAnsi="Times New Roman" w:cs="Times New Roman"/>
          <w:sz w:val="24"/>
          <w:szCs w:val="24"/>
        </w:rPr>
        <w:t>om du har allergier, intoleranser eller annet vi skal ta hensyn til</w:t>
      </w:r>
      <w:r w:rsidR="00D46657" w:rsidRPr="00D9362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B25F8E" w:rsidRPr="00397BB6">
          <w:rPr>
            <w:rStyle w:val="Hyperkobling"/>
            <w:rFonts w:ascii="Times New Roman" w:hAnsi="Times New Roman" w:cs="Times New Roman"/>
            <w:sz w:val="24"/>
            <w:szCs w:val="24"/>
          </w:rPr>
          <w:t>glamdal@naturvernforbundet.no</w:t>
        </w:r>
      </w:hyperlink>
      <w:r w:rsidR="00B25F8E">
        <w:rPr>
          <w:rFonts w:ascii="Times New Roman" w:hAnsi="Times New Roman" w:cs="Times New Roman"/>
          <w:sz w:val="24"/>
          <w:szCs w:val="24"/>
        </w:rPr>
        <w:t xml:space="preserve"> eller telefon </w:t>
      </w:r>
      <w:r w:rsidR="00B25F8E" w:rsidRPr="00B25F8E">
        <w:rPr>
          <w:rFonts w:ascii="Times New Roman" w:hAnsi="Times New Roman" w:cs="Times New Roman"/>
          <w:sz w:val="24"/>
          <w:szCs w:val="24"/>
        </w:rPr>
        <w:t>411 07 731.</w:t>
      </w:r>
    </w:p>
    <w:p w14:paraId="6DAFD5C7" w14:textId="77777777" w:rsidR="00903B00" w:rsidRDefault="00903B00" w:rsidP="00812A48">
      <w:pPr>
        <w:rPr>
          <w:rStyle w:val="Hyperkobling"/>
          <w:rFonts w:ascii="Times New Roman" w:hAnsi="Times New Roman" w:cs="Times New Roman"/>
          <w:sz w:val="24"/>
          <w:szCs w:val="24"/>
        </w:rPr>
      </w:pPr>
    </w:p>
    <w:p w14:paraId="4D749DD1" w14:textId="77777777" w:rsidR="00EA5252" w:rsidRPr="00DC37CB" w:rsidRDefault="00EA5252" w:rsidP="00EA5252">
      <w:pPr>
        <w:pStyle w:val="Overskrift3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Sakslista for årsmøtet</w:t>
      </w:r>
    </w:p>
    <w:p w14:paraId="0DD7470D" w14:textId="77777777" w:rsidR="00EA5252" w:rsidRPr="006A4491" w:rsidRDefault="00EA5252" w:rsidP="00EA5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491">
        <w:rPr>
          <w:rFonts w:ascii="Times New Roman" w:hAnsi="Times New Roman" w:cs="Times New Roman"/>
          <w:sz w:val="24"/>
          <w:szCs w:val="24"/>
        </w:rPr>
        <w:t>På årsmøtet skal vi behandle følgende saker:</w:t>
      </w:r>
    </w:p>
    <w:p w14:paraId="16CD7553" w14:textId="77777777" w:rsidR="00EA5252" w:rsidRPr="006A4491" w:rsidRDefault="00EA5252" w:rsidP="00EA5252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491">
        <w:rPr>
          <w:rFonts w:ascii="Times New Roman" w:hAnsi="Times New Roman" w:cs="Times New Roman"/>
          <w:sz w:val="24"/>
          <w:szCs w:val="24"/>
        </w:rPr>
        <w:t>Valg av møteleder, referent og protokoll</w:t>
      </w:r>
      <w:r>
        <w:rPr>
          <w:rFonts w:ascii="Times New Roman" w:hAnsi="Times New Roman" w:cs="Times New Roman"/>
          <w:sz w:val="24"/>
          <w:szCs w:val="24"/>
        </w:rPr>
        <w:t>vitner</w:t>
      </w:r>
    </w:p>
    <w:p w14:paraId="631A9C16" w14:textId="77777777" w:rsidR="00EA5252" w:rsidRPr="006A4491" w:rsidRDefault="00EA5252" w:rsidP="00EA5252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491">
        <w:rPr>
          <w:rFonts w:ascii="Times New Roman" w:hAnsi="Times New Roman" w:cs="Times New Roman"/>
          <w:sz w:val="24"/>
          <w:szCs w:val="24"/>
        </w:rPr>
        <w:t>Godkjenning av innkalling og dagsorden</w:t>
      </w:r>
    </w:p>
    <w:p w14:paraId="0EE2D4E8" w14:textId="071F42C8" w:rsidR="00EA5252" w:rsidRPr="006A4491" w:rsidRDefault="00EA5252" w:rsidP="00EA5252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491">
        <w:rPr>
          <w:rFonts w:ascii="Times New Roman" w:hAnsi="Times New Roman" w:cs="Times New Roman"/>
          <w:sz w:val="24"/>
          <w:szCs w:val="24"/>
        </w:rPr>
        <w:t xml:space="preserve">Årsmelding for </w:t>
      </w:r>
      <w:r w:rsidR="007437C8">
        <w:rPr>
          <w:rFonts w:ascii="Times New Roman" w:hAnsi="Times New Roman" w:cs="Times New Roman"/>
          <w:sz w:val="24"/>
          <w:szCs w:val="24"/>
        </w:rPr>
        <w:t>202</w:t>
      </w:r>
      <w:r w:rsidR="00004766">
        <w:rPr>
          <w:rFonts w:ascii="Times New Roman" w:hAnsi="Times New Roman" w:cs="Times New Roman"/>
          <w:sz w:val="24"/>
          <w:szCs w:val="24"/>
        </w:rPr>
        <w:t>5</w:t>
      </w:r>
    </w:p>
    <w:p w14:paraId="2F0E84C0" w14:textId="3A8FBECE" w:rsidR="00EA5252" w:rsidRPr="006A4491" w:rsidRDefault="00EA5252" w:rsidP="00EA5252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491">
        <w:rPr>
          <w:rFonts w:ascii="Times New Roman" w:hAnsi="Times New Roman" w:cs="Times New Roman"/>
          <w:sz w:val="24"/>
          <w:szCs w:val="24"/>
        </w:rPr>
        <w:t xml:space="preserve">Regnskap for </w:t>
      </w:r>
      <w:r w:rsidR="007437C8">
        <w:rPr>
          <w:rFonts w:ascii="Times New Roman" w:hAnsi="Times New Roman" w:cs="Times New Roman"/>
          <w:sz w:val="24"/>
          <w:szCs w:val="24"/>
        </w:rPr>
        <w:t>202</w:t>
      </w:r>
      <w:r w:rsidR="00004766">
        <w:rPr>
          <w:rFonts w:ascii="Times New Roman" w:hAnsi="Times New Roman" w:cs="Times New Roman"/>
          <w:sz w:val="24"/>
          <w:szCs w:val="24"/>
        </w:rPr>
        <w:t>5</w:t>
      </w:r>
    </w:p>
    <w:p w14:paraId="4A519513" w14:textId="3FDF0CD4" w:rsidR="00EA5252" w:rsidRPr="006A4491" w:rsidRDefault="00EA5252" w:rsidP="00EA5252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491">
        <w:rPr>
          <w:rFonts w:ascii="Times New Roman" w:hAnsi="Times New Roman" w:cs="Times New Roman"/>
          <w:sz w:val="24"/>
          <w:szCs w:val="24"/>
        </w:rPr>
        <w:t>Saker fra styret</w:t>
      </w:r>
      <w:r w:rsidR="00017D84">
        <w:rPr>
          <w:rFonts w:ascii="Times New Roman" w:hAnsi="Times New Roman" w:cs="Times New Roman"/>
          <w:sz w:val="24"/>
          <w:szCs w:val="24"/>
        </w:rPr>
        <w:t>: Lokallag av Miljøagentene / Natur og Ungdom</w:t>
      </w:r>
    </w:p>
    <w:p w14:paraId="36D0CEB9" w14:textId="147114DE" w:rsidR="00EA5252" w:rsidRPr="006A4491" w:rsidRDefault="00EA5252" w:rsidP="00EA5252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491">
        <w:rPr>
          <w:rFonts w:ascii="Times New Roman" w:hAnsi="Times New Roman" w:cs="Times New Roman"/>
          <w:sz w:val="24"/>
          <w:szCs w:val="24"/>
        </w:rPr>
        <w:t xml:space="preserve">Saker som er innsendt </w:t>
      </w:r>
      <w:r>
        <w:rPr>
          <w:rFonts w:ascii="Times New Roman" w:hAnsi="Times New Roman" w:cs="Times New Roman"/>
          <w:sz w:val="24"/>
          <w:szCs w:val="24"/>
        </w:rPr>
        <w:t xml:space="preserve">av </w:t>
      </w:r>
      <w:r w:rsidRPr="006A4491">
        <w:rPr>
          <w:rFonts w:ascii="Times New Roman" w:hAnsi="Times New Roman" w:cs="Times New Roman"/>
          <w:sz w:val="24"/>
          <w:szCs w:val="24"/>
        </w:rPr>
        <w:t xml:space="preserve">medlemmene </w:t>
      </w:r>
      <w:r w:rsidR="004359FD">
        <w:rPr>
          <w:rFonts w:ascii="Times New Roman" w:hAnsi="Times New Roman" w:cs="Times New Roman"/>
          <w:sz w:val="24"/>
          <w:szCs w:val="24"/>
        </w:rPr>
        <w:t>seinest den</w:t>
      </w:r>
      <w:r w:rsidRPr="006A4491">
        <w:rPr>
          <w:rFonts w:ascii="Times New Roman" w:hAnsi="Times New Roman" w:cs="Times New Roman"/>
          <w:sz w:val="24"/>
          <w:szCs w:val="24"/>
        </w:rPr>
        <w:t xml:space="preserve"> </w:t>
      </w:r>
      <w:r w:rsidR="00346F75">
        <w:rPr>
          <w:rFonts w:ascii="Times New Roman" w:hAnsi="Times New Roman" w:cs="Times New Roman"/>
          <w:sz w:val="24"/>
          <w:szCs w:val="24"/>
        </w:rPr>
        <w:t>2</w:t>
      </w:r>
      <w:r w:rsidR="004359FD">
        <w:rPr>
          <w:rFonts w:ascii="Times New Roman" w:hAnsi="Times New Roman" w:cs="Times New Roman"/>
          <w:sz w:val="24"/>
          <w:szCs w:val="24"/>
        </w:rPr>
        <w:t>. mars</w:t>
      </w:r>
      <w:r w:rsidRPr="006A4491">
        <w:rPr>
          <w:rFonts w:ascii="Times New Roman" w:hAnsi="Times New Roman" w:cs="Times New Roman"/>
          <w:sz w:val="24"/>
          <w:szCs w:val="24"/>
        </w:rPr>
        <w:t xml:space="preserve"> </w:t>
      </w:r>
      <w:r w:rsidR="006F17AC">
        <w:rPr>
          <w:rFonts w:ascii="Times New Roman" w:hAnsi="Times New Roman" w:cs="Times New Roman"/>
          <w:sz w:val="24"/>
          <w:szCs w:val="24"/>
        </w:rPr>
        <w:t>2026</w:t>
      </w:r>
    </w:p>
    <w:p w14:paraId="03975A5D" w14:textId="48EB97C7" w:rsidR="00EA5252" w:rsidRPr="006A4491" w:rsidRDefault="00EA5252" w:rsidP="00EA5252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491">
        <w:rPr>
          <w:rFonts w:ascii="Times New Roman" w:hAnsi="Times New Roman" w:cs="Times New Roman"/>
          <w:sz w:val="24"/>
          <w:szCs w:val="24"/>
        </w:rPr>
        <w:t xml:space="preserve">Aktivitetsplan for </w:t>
      </w:r>
      <w:r w:rsidR="006F17AC">
        <w:rPr>
          <w:rFonts w:ascii="Times New Roman" w:hAnsi="Times New Roman" w:cs="Times New Roman"/>
          <w:sz w:val="24"/>
          <w:szCs w:val="24"/>
        </w:rPr>
        <w:t>2026</w:t>
      </w:r>
    </w:p>
    <w:p w14:paraId="60725C61" w14:textId="2863AB74" w:rsidR="00EA5252" w:rsidRPr="006A4491" w:rsidRDefault="00EA5252" w:rsidP="00EA5252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491">
        <w:rPr>
          <w:rFonts w:ascii="Times New Roman" w:hAnsi="Times New Roman" w:cs="Times New Roman"/>
          <w:sz w:val="24"/>
          <w:szCs w:val="24"/>
        </w:rPr>
        <w:t xml:space="preserve">Budsjett for </w:t>
      </w:r>
      <w:r w:rsidR="006F17AC">
        <w:rPr>
          <w:rFonts w:ascii="Times New Roman" w:hAnsi="Times New Roman" w:cs="Times New Roman"/>
          <w:sz w:val="24"/>
          <w:szCs w:val="24"/>
        </w:rPr>
        <w:t>2026</w:t>
      </w:r>
    </w:p>
    <w:p w14:paraId="1E4ED0BA" w14:textId="77777777" w:rsidR="00EA5252" w:rsidRPr="006A4491" w:rsidRDefault="00EA5252" w:rsidP="00EA5252">
      <w:pPr>
        <w:pStyle w:val="Default"/>
        <w:numPr>
          <w:ilvl w:val="0"/>
          <w:numId w:val="1"/>
        </w:numPr>
      </w:pPr>
      <w:r w:rsidRPr="006A4491">
        <w:t xml:space="preserve">Valg av styremedlemmer og varamedlemmer </w:t>
      </w:r>
    </w:p>
    <w:p w14:paraId="40ABBA1C" w14:textId="7C63F543" w:rsidR="00346F75" w:rsidRDefault="00EA5252" w:rsidP="00EA5252">
      <w:pPr>
        <w:pStyle w:val="Default"/>
        <w:numPr>
          <w:ilvl w:val="0"/>
          <w:numId w:val="1"/>
        </w:numPr>
      </w:pPr>
      <w:r w:rsidRPr="006A4491">
        <w:t>Valg av utsendinger til fylkeslagets årsmøte</w:t>
      </w:r>
      <w:r w:rsidR="00346F75">
        <w:t xml:space="preserve"> 2026</w:t>
      </w:r>
    </w:p>
    <w:p w14:paraId="50AA4117" w14:textId="6C5DDA17" w:rsidR="00EA5252" w:rsidRPr="006A4491" w:rsidRDefault="00346F75" w:rsidP="00EA5252">
      <w:pPr>
        <w:pStyle w:val="Default"/>
        <w:numPr>
          <w:ilvl w:val="0"/>
          <w:numId w:val="1"/>
        </w:numPr>
      </w:pPr>
      <w:r>
        <w:t>Valg av delegat Naturvernforbundets landsmøte 2026</w:t>
      </w:r>
    </w:p>
    <w:p w14:paraId="2E90012C" w14:textId="77777777" w:rsidR="00EA5252" w:rsidRDefault="00EA5252" w:rsidP="00EA5252">
      <w:pPr>
        <w:pStyle w:val="Default"/>
        <w:numPr>
          <w:ilvl w:val="0"/>
          <w:numId w:val="1"/>
        </w:numPr>
      </w:pPr>
      <w:r w:rsidRPr="006A4491">
        <w:t>Valg av revisor</w:t>
      </w:r>
    </w:p>
    <w:p w14:paraId="6589CB73" w14:textId="77777777" w:rsidR="00EA5252" w:rsidRPr="006A4491" w:rsidRDefault="00EA5252" w:rsidP="00EA5252">
      <w:pPr>
        <w:pStyle w:val="Default"/>
        <w:numPr>
          <w:ilvl w:val="0"/>
          <w:numId w:val="1"/>
        </w:numPr>
      </w:pPr>
      <w:r w:rsidRPr="006A4491">
        <w:t>Valg av valgkomité</w:t>
      </w:r>
    </w:p>
    <w:p w14:paraId="1B0C99CA" w14:textId="77777777" w:rsidR="00EA5252" w:rsidRDefault="00EA5252" w:rsidP="00812A48">
      <w:pPr>
        <w:rPr>
          <w:rStyle w:val="Hyperkobling"/>
          <w:rFonts w:ascii="Times New Roman" w:hAnsi="Times New Roman" w:cs="Times New Roman"/>
          <w:sz w:val="24"/>
          <w:szCs w:val="24"/>
        </w:rPr>
      </w:pPr>
    </w:p>
    <w:p w14:paraId="3B5CFC03" w14:textId="77777777" w:rsidR="00D81711" w:rsidRPr="00A84B71" w:rsidRDefault="00D81711" w:rsidP="00D81711">
      <w:pPr>
        <w:pStyle w:val="Default"/>
        <w:rPr>
          <w:b/>
          <w:bCs/>
          <w:color w:val="000000" w:themeColor="text1"/>
        </w:rPr>
      </w:pPr>
      <w:r w:rsidRPr="00A84B71">
        <w:rPr>
          <w:b/>
          <w:bCs/>
          <w:color w:val="000000" w:themeColor="text1"/>
        </w:rPr>
        <w:t>Innmelding av saker</w:t>
      </w:r>
    </w:p>
    <w:p w14:paraId="793CC42C" w14:textId="63C4350F" w:rsidR="00D81711" w:rsidRPr="00812A48" w:rsidRDefault="00D81711" w:rsidP="00D81711">
      <w:pPr>
        <w:rPr>
          <w:rFonts w:ascii="Times New Roman" w:hAnsi="Times New Roman" w:cs="Times New Roman"/>
          <w:sz w:val="24"/>
          <w:szCs w:val="24"/>
        </w:rPr>
      </w:pPr>
      <w:r w:rsidRPr="00812A48">
        <w:rPr>
          <w:rFonts w:ascii="Times New Roman" w:hAnsi="Times New Roman" w:cs="Times New Roman"/>
          <w:sz w:val="24"/>
          <w:szCs w:val="24"/>
        </w:rPr>
        <w:t>Frist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812A48">
        <w:rPr>
          <w:rFonts w:ascii="Times New Roman" w:hAnsi="Times New Roman" w:cs="Times New Roman"/>
          <w:sz w:val="24"/>
          <w:szCs w:val="24"/>
        </w:rPr>
        <w:t xml:space="preserve"> for å melde inn saker til behandling på årsmøte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12A48">
        <w:rPr>
          <w:rFonts w:ascii="Times New Roman" w:hAnsi="Times New Roman" w:cs="Times New Roman"/>
          <w:sz w:val="24"/>
          <w:szCs w:val="24"/>
        </w:rPr>
        <w:t xml:space="preserve"> er </w:t>
      </w:r>
      <w:r w:rsidR="00346F7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59FD">
        <w:rPr>
          <w:rFonts w:ascii="Times New Roman" w:hAnsi="Times New Roman" w:cs="Times New Roman"/>
          <w:b/>
          <w:bCs/>
          <w:sz w:val="24"/>
          <w:szCs w:val="24"/>
        </w:rPr>
        <w:t>. mars</w:t>
      </w:r>
      <w:r w:rsidRPr="00261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17AC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812A48">
        <w:rPr>
          <w:rFonts w:ascii="Times New Roman" w:hAnsi="Times New Roman" w:cs="Times New Roman"/>
          <w:sz w:val="24"/>
          <w:szCs w:val="24"/>
        </w:rPr>
        <w:t xml:space="preserve">. </w:t>
      </w:r>
      <w:r w:rsidR="00A64B0E">
        <w:rPr>
          <w:rFonts w:ascii="Times New Roman" w:hAnsi="Times New Roman" w:cs="Times New Roman"/>
          <w:sz w:val="24"/>
          <w:szCs w:val="24"/>
        </w:rPr>
        <w:t>Vennligst send forslag</w:t>
      </w:r>
      <w:r w:rsidRPr="00812A48">
        <w:rPr>
          <w:rFonts w:ascii="Times New Roman" w:hAnsi="Times New Roman" w:cs="Times New Roman"/>
          <w:sz w:val="24"/>
          <w:szCs w:val="24"/>
        </w:rPr>
        <w:t xml:space="preserve"> på e-post til </w:t>
      </w:r>
      <w:r>
        <w:rPr>
          <w:rFonts w:ascii="Times New Roman" w:hAnsi="Times New Roman" w:cs="Times New Roman"/>
          <w:b/>
          <w:bCs/>
          <w:sz w:val="24"/>
          <w:szCs w:val="24"/>
        </w:rPr>
        <w:t>glamdal@naturvernforbundet.no</w:t>
      </w:r>
      <w:r w:rsidR="00A64B0E">
        <w:rPr>
          <w:rFonts w:ascii="Times New Roman" w:hAnsi="Times New Roman" w:cs="Times New Roman"/>
          <w:sz w:val="24"/>
          <w:szCs w:val="24"/>
        </w:rPr>
        <w:t>.</w:t>
      </w:r>
    </w:p>
    <w:p w14:paraId="2B3EB7F5" w14:textId="77777777" w:rsidR="00D81711" w:rsidRDefault="00D81711" w:rsidP="00D81711">
      <w:pPr>
        <w:rPr>
          <w:rFonts w:ascii="Times New Roman" w:hAnsi="Times New Roman" w:cs="Times New Roman"/>
          <w:sz w:val="24"/>
          <w:szCs w:val="24"/>
        </w:rPr>
      </w:pPr>
    </w:p>
    <w:p w14:paraId="2024021B" w14:textId="0C39622C" w:rsidR="00D81711" w:rsidRPr="00812A48" w:rsidRDefault="00D81711" w:rsidP="00D81711">
      <w:pPr>
        <w:rPr>
          <w:rFonts w:ascii="Times New Roman" w:hAnsi="Times New Roman" w:cs="Times New Roman"/>
          <w:sz w:val="24"/>
          <w:szCs w:val="24"/>
        </w:rPr>
      </w:pPr>
      <w:r w:rsidRPr="00812A48">
        <w:rPr>
          <w:rFonts w:ascii="Times New Roman" w:hAnsi="Times New Roman" w:cs="Times New Roman"/>
          <w:sz w:val="24"/>
          <w:szCs w:val="24"/>
        </w:rPr>
        <w:t>Hvis du har spørsmål om årsmøtet</w:t>
      </w:r>
      <w:r>
        <w:rPr>
          <w:rFonts w:ascii="Times New Roman" w:hAnsi="Times New Roman" w:cs="Times New Roman"/>
          <w:sz w:val="24"/>
          <w:szCs w:val="24"/>
        </w:rPr>
        <w:t xml:space="preserve"> og</w:t>
      </w:r>
      <w:r w:rsidRPr="00812A48">
        <w:rPr>
          <w:rFonts w:ascii="Times New Roman" w:hAnsi="Times New Roman" w:cs="Times New Roman"/>
          <w:sz w:val="24"/>
          <w:szCs w:val="24"/>
        </w:rPr>
        <w:t xml:space="preserve"> lokallaget, </w:t>
      </w:r>
      <w:r>
        <w:rPr>
          <w:rFonts w:ascii="Times New Roman" w:hAnsi="Times New Roman" w:cs="Times New Roman"/>
          <w:sz w:val="24"/>
          <w:szCs w:val="24"/>
        </w:rPr>
        <w:t xml:space="preserve">eller </w:t>
      </w:r>
      <w:r w:rsidR="000D12BE" w:rsidRPr="000D12BE">
        <w:rPr>
          <w:rFonts w:ascii="Times New Roman" w:hAnsi="Times New Roman" w:cs="Times New Roman"/>
          <w:b/>
          <w:bCs/>
          <w:sz w:val="24"/>
          <w:szCs w:val="24"/>
        </w:rPr>
        <w:t xml:space="preserve">om </w:t>
      </w:r>
      <w:r w:rsidRPr="000D12BE">
        <w:rPr>
          <w:rFonts w:ascii="Times New Roman" w:hAnsi="Times New Roman" w:cs="Times New Roman"/>
          <w:b/>
          <w:bCs/>
          <w:sz w:val="24"/>
          <w:szCs w:val="24"/>
        </w:rPr>
        <w:t xml:space="preserve">du kan tenke deg å </w:t>
      </w:r>
      <w:r w:rsidR="00352756" w:rsidRPr="000D12BE">
        <w:rPr>
          <w:rFonts w:ascii="Times New Roman" w:hAnsi="Times New Roman" w:cs="Times New Roman"/>
          <w:b/>
          <w:bCs/>
          <w:sz w:val="24"/>
          <w:szCs w:val="24"/>
        </w:rPr>
        <w:t>sitte</w:t>
      </w:r>
      <w:r w:rsidR="00352756">
        <w:rPr>
          <w:rFonts w:ascii="Times New Roman" w:hAnsi="Times New Roman" w:cs="Times New Roman"/>
          <w:b/>
          <w:bCs/>
          <w:sz w:val="24"/>
          <w:szCs w:val="24"/>
        </w:rPr>
        <w:t xml:space="preserve"> i styret eller </w:t>
      </w:r>
      <w:r w:rsidR="00FD05A4">
        <w:rPr>
          <w:rFonts w:ascii="Times New Roman" w:hAnsi="Times New Roman" w:cs="Times New Roman"/>
          <w:b/>
          <w:bCs/>
          <w:sz w:val="24"/>
          <w:szCs w:val="24"/>
        </w:rPr>
        <w:t xml:space="preserve">å </w:t>
      </w:r>
      <w:r w:rsidR="00352756">
        <w:rPr>
          <w:rFonts w:ascii="Times New Roman" w:hAnsi="Times New Roman" w:cs="Times New Roman"/>
          <w:b/>
          <w:bCs/>
          <w:sz w:val="24"/>
          <w:szCs w:val="24"/>
        </w:rPr>
        <w:t>bli varamedlem</w:t>
      </w:r>
      <w:r w:rsidR="00851DFA">
        <w:rPr>
          <w:rFonts w:ascii="Times New Roman" w:hAnsi="Times New Roman" w:cs="Times New Roman"/>
          <w:b/>
          <w:bCs/>
          <w:sz w:val="24"/>
          <w:szCs w:val="24"/>
        </w:rPr>
        <w:t xml:space="preserve"> eller revisor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7E6F">
        <w:rPr>
          <w:rFonts w:ascii="Times New Roman" w:hAnsi="Times New Roman" w:cs="Times New Roman"/>
          <w:sz w:val="24"/>
          <w:szCs w:val="24"/>
        </w:rPr>
        <w:t xml:space="preserve"> eller om du har forslag </w:t>
      </w:r>
      <w:r w:rsidR="00FD05A4">
        <w:rPr>
          <w:rFonts w:ascii="Times New Roman" w:hAnsi="Times New Roman" w:cs="Times New Roman"/>
          <w:sz w:val="24"/>
          <w:szCs w:val="24"/>
        </w:rPr>
        <w:t>på andre personer til slike verv</w:t>
      </w:r>
      <w:r w:rsidR="00E37E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vennligst</w:t>
      </w:r>
      <w:r w:rsidRPr="00812A48">
        <w:rPr>
          <w:rFonts w:ascii="Times New Roman" w:hAnsi="Times New Roman" w:cs="Times New Roman"/>
          <w:sz w:val="24"/>
          <w:szCs w:val="24"/>
        </w:rPr>
        <w:t xml:space="preserve"> </w:t>
      </w:r>
      <w:r w:rsidRPr="002579CA">
        <w:rPr>
          <w:rFonts w:ascii="Times New Roman" w:hAnsi="Times New Roman" w:cs="Times New Roman"/>
          <w:sz w:val="24"/>
          <w:szCs w:val="24"/>
        </w:rPr>
        <w:t>send e-post til glamdal@naturvernforbundet.no</w:t>
      </w:r>
      <w:r w:rsidR="000D12BE">
        <w:rPr>
          <w:rFonts w:ascii="Times New Roman" w:hAnsi="Times New Roman" w:cs="Times New Roman"/>
          <w:sz w:val="24"/>
          <w:szCs w:val="24"/>
        </w:rPr>
        <w:t>.</w:t>
      </w:r>
      <w:r w:rsidR="00467F8D">
        <w:rPr>
          <w:rStyle w:val="Fotnotereferanse"/>
          <w:rFonts w:ascii="Times New Roman" w:hAnsi="Times New Roman" w:cs="Times New Roman"/>
          <w:sz w:val="24"/>
          <w:szCs w:val="24"/>
        </w:rPr>
        <w:footnoteReference w:id="2"/>
      </w:r>
      <w:r w:rsidR="0093707A">
        <w:rPr>
          <w:rFonts w:ascii="Times New Roman" w:hAnsi="Times New Roman" w:cs="Times New Roman"/>
          <w:sz w:val="24"/>
          <w:szCs w:val="24"/>
        </w:rPr>
        <w:t xml:space="preserve"> </w:t>
      </w:r>
      <w:r w:rsidR="002901B4">
        <w:rPr>
          <w:rFonts w:ascii="Times New Roman" w:hAnsi="Times New Roman" w:cs="Times New Roman"/>
          <w:sz w:val="24"/>
          <w:szCs w:val="24"/>
        </w:rPr>
        <w:t xml:space="preserve">Eller kanskje du vil bli </w:t>
      </w:r>
      <w:r w:rsidR="002901B4">
        <w:rPr>
          <w:rFonts w:ascii="Times New Roman" w:hAnsi="Times New Roman" w:cs="Times New Roman"/>
          <w:sz w:val="24"/>
          <w:szCs w:val="24"/>
        </w:rPr>
        <w:lastRenderedPageBreak/>
        <w:t>kommunekontakt</w:t>
      </w:r>
      <w:r w:rsidR="00A35DFC">
        <w:rPr>
          <w:rFonts w:ascii="Times New Roman" w:hAnsi="Times New Roman" w:cs="Times New Roman"/>
          <w:sz w:val="24"/>
          <w:szCs w:val="24"/>
        </w:rPr>
        <w:t xml:space="preserve">, det vil si følge </w:t>
      </w:r>
      <w:r w:rsidR="007708D8">
        <w:rPr>
          <w:rFonts w:ascii="Times New Roman" w:hAnsi="Times New Roman" w:cs="Times New Roman"/>
          <w:sz w:val="24"/>
          <w:szCs w:val="24"/>
        </w:rPr>
        <w:t>om det skjer noe av interesse for lokallaget i en av kommunene utenom Kongsvinger (som styret følger best med på).</w:t>
      </w:r>
    </w:p>
    <w:p w14:paraId="6A63EC89" w14:textId="77777777" w:rsidR="00252BDC" w:rsidRDefault="00252BDC" w:rsidP="00D81711">
      <w:pPr>
        <w:rPr>
          <w:rFonts w:ascii="Times New Roman" w:hAnsi="Times New Roman" w:cs="Times New Roman"/>
          <w:sz w:val="24"/>
          <w:szCs w:val="24"/>
        </w:rPr>
      </w:pPr>
    </w:p>
    <w:p w14:paraId="2E8332C6" w14:textId="1869DD0B" w:rsidR="00183064" w:rsidRPr="00183064" w:rsidRDefault="00183064" w:rsidP="00D81711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183064">
        <w:rPr>
          <w:rFonts w:ascii="Times New Roman" w:hAnsi="Times New Roman" w:cs="Times New Roman"/>
          <w:b/>
          <w:bCs/>
          <w:color w:val="00B050"/>
          <w:sz w:val="24"/>
          <w:szCs w:val="24"/>
        </w:rPr>
        <w:t>Grasrotandelen</w:t>
      </w:r>
    </w:p>
    <w:p w14:paraId="4F76F785" w14:textId="540FB163" w:rsidR="00252BDC" w:rsidRDefault="00252BDC" w:rsidP="00D81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Lokallaget vårt er blitt registrert som mottaker av </w:t>
      </w:r>
      <w:r w:rsidR="00FA7B1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rasrotandelen hos Norsk Tipping.</w:t>
      </w:r>
      <w:r w:rsidR="001A5D20">
        <w:rPr>
          <w:rFonts w:ascii="Times New Roman" w:hAnsi="Times New Roman" w:cs="Times New Roman"/>
          <w:sz w:val="24"/>
          <w:szCs w:val="24"/>
        </w:rPr>
        <w:t xml:space="preserve"> Det betyr at </w:t>
      </w:r>
      <w:r w:rsidR="0093707A">
        <w:rPr>
          <w:rFonts w:ascii="Times New Roman" w:hAnsi="Times New Roman" w:cs="Times New Roman"/>
          <w:sz w:val="24"/>
          <w:szCs w:val="24"/>
        </w:rPr>
        <w:t>inntil 7</w:t>
      </w:r>
      <w:r w:rsidR="001A5D20">
        <w:rPr>
          <w:rFonts w:ascii="Times New Roman" w:hAnsi="Times New Roman" w:cs="Times New Roman"/>
          <w:sz w:val="24"/>
          <w:szCs w:val="24"/>
        </w:rPr>
        <w:t xml:space="preserve"> prosent av det du spiller for, tilfaller lokallaget vårt om du registrerer lokallaget so</w:t>
      </w:r>
      <w:r w:rsidR="00F87525">
        <w:rPr>
          <w:rFonts w:ascii="Times New Roman" w:hAnsi="Times New Roman" w:cs="Times New Roman"/>
          <w:sz w:val="24"/>
          <w:szCs w:val="24"/>
        </w:rPr>
        <w:t>m</w:t>
      </w:r>
      <w:r w:rsidR="001A5D20">
        <w:rPr>
          <w:rFonts w:ascii="Times New Roman" w:hAnsi="Times New Roman" w:cs="Times New Roman"/>
          <w:sz w:val="24"/>
          <w:szCs w:val="24"/>
        </w:rPr>
        <w:t xml:space="preserve"> mottaker av </w:t>
      </w:r>
      <w:r w:rsidR="00183064">
        <w:rPr>
          <w:rFonts w:ascii="Times New Roman" w:hAnsi="Times New Roman" w:cs="Times New Roman"/>
          <w:sz w:val="24"/>
          <w:szCs w:val="24"/>
        </w:rPr>
        <w:t>g</w:t>
      </w:r>
      <w:r w:rsidR="001A5D20">
        <w:rPr>
          <w:rFonts w:ascii="Times New Roman" w:hAnsi="Times New Roman" w:cs="Times New Roman"/>
          <w:sz w:val="24"/>
          <w:szCs w:val="24"/>
        </w:rPr>
        <w:t>rasrotandelen din</w:t>
      </w:r>
      <w:r w:rsidR="00F135E4">
        <w:rPr>
          <w:rFonts w:ascii="Times New Roman" w:hAnsi="Times New Roman" w:cs="Times New Roman"/>
          <w:sz w:val="24"/>
          <w:szCs w:val="24"/>
        </w:rPr>
        <w:t xml:space="preserve"> (uten at vinnersjanser</w:t>
      </w:r>
      <w:r w:rsidR="000C63A5">
        <w:rPr>
          <w:rFonts w:ascii="Times New Roman" w:hAnsi="Times New Roman" w:cs="Times New Roman"/>
          <w:sz w:val="24"/>
          <w:szCs w:val="24"/>
        </w:rPr>
        <w:t>,</w:t>
      </w:r>
      <w:r w:rsidR="00F135E4">
        <w:rPr>
          <w:rFonts w:ascii="Times New Roman" w:hAnsi="Times New Roman" w:cs="Times New Roman"/>
          <w:sz w:val="24"/>
          <w:szCs w:val="24"/>
        </w:rPr>
        <w:t xml:space="preserve"> premier </w:t>
      </w:r>
      <w:r w:rsidR="000C63A5">
        <w:rPr>
          <w:rFonts w:ascii="Times New Roman" w:hAnsi="Times New Roman" w:cs="Times New Roman"/>
          <w:sz w:val="24"/>
          <w:szCs w:val="24"/>
        </w:rPr>
        <w:t xml:space="preserve">eller innsatsen </w:t>
      </w:r>
      <w:r w:rsidR="00F135E4">
        <w:rPr>
          <w:rFonts w:ascii="Times New Roman" w:hAnsi="Times New Roman" w:cs="Times New Roman"/>
          <w:sz w:val="24"/>
          <w:szCs w:val="24"/>
        </w:rPr>
        <w:t>blir påvirket)</w:t>
      </w:r>
      <w:r w:rsidR="001A5D20">
        <w:rPr>
          <w:rFonts w:ascii="Times New Roman" w:hAnsi="Times New Roman" w:cs="Times New Roman"/>
          <w:sz w:val="24"/>
          <w:szCs w:val="24"/>
        </w:rPr>
        <w:t xml:space="preserve">. </w:t>
      </w:r>
      <w:r w:rsidR="00B30AA0">
        <w:rPr>
          <w:rFonts w:ascii="Times New Roman" w:hAnsi="Times New Roman" w:cs="Times New Roman"/>
          <w:sz w:val="24"/>
          <w:szCs w:val="24"/>
        </w:rPr>
        <w:t xml:space="preserve">Man trenger ikke å være medlem </w:t>
      </w:r>
      <w:r w:rsidR="00FA7B17">
        <w:rPr>
          <w:rFonts w:ascii="Times New Roman" w:hAnsi="Times New Roman" w:cs="Times New Roman"/>
          <w:sz w:val="24"/>
          <w:szCs w:val="24"/>
        </w:rPr>
        <w:t>for</w:t>
      </w:r>
      <w:r w:rsidR="00364DFF">
        <w:rPr>
          <w:rFonts w:ascii="Times New Roman" w:hAnsi="Times New Roman" w:cs="Times New Roman"/>
          <w:sz w:val="24"/>
          <w:szCs w:val="24"/>
        </w:rPr>
        <w:t xml:space="preserve"> å la grasrotandelen tilfalle lokallaget. Derfor kan du gjerne be slektning</w:t>
      </w:r>
      <w:r w:rsidR="00FA7B17">
        <w:rPr>
          <w:rFonts w:ascii="Times New Roman" w:hAnsi="Times New Roman" w:cs="Times New Roman"/>
          <w:sz w:val="24"/>
          <w:szCs w:val="24"/>
        </w:rPr>
        <w:t>er</w:t>
      </w:r>
      <w:r w:rsidR="00364DFF">
        <w:rPr>
          <w:rFonts w:ascii="Times New Roman" w:hAnsi="Times New Roman" w:cs="Times New Roman"/>
          <w:sz w:val="24"/>
          <w:szCs w:val="24"/>
        </w:rPr>
        <w:t xml:space="preserve">, venner, kollegaer og andre om </w:t>
      </w:r>
      <w:r w:rsidR="00FA7B17">
        <w:rPr>
          <w:rFonts w:ascii="Times New Roman" w:hAnsi="Times New Roman" w:cs="Times New Roman"/>
          <w:sz w:val="24"/>
          <w:szCs w:val="24"/>
        </w:rPr>
        <w:t xml:space="preserve">å støtte lokallaget via grasrotandelen. </w:t>
      </w:r>
      <w:r w:rsidR="00B30AA0">
        <w:rPr>
          <w:rFonts w:ascii="Times New Roman" w:hAnsi="Times New Roman" w:cs="Times New Roman"/>
          <w:sz w:val="24"/>
          <w:szCs w:val="24"/>
        </w:rPr>
        <w:t>For</w:t>
      </w:r>
      <w:r w:rsidR="001A5D20">
        <w:rPr>
          <w:rFonts w:ascii="Times New Roman" w:hAnsi="Times New Roman" w:cs="Times New Roman"/>
          <w:sz w:val="24"/>
          <w:szCs w:val="24"/>
        </w:rPr>
        <w:t xml:space="preserve"> nærmere informasjon</w:t>
      </w:r>
      <w:r w:rsidR="00B30AA0">
        <w:rPr>
          <w:rFonts w:ascii="Times New Roman" w:hAnsi="Times New Roman" w:cs="Times New Roman"/>
          <w:sz w:val="24"/>
          <w:szCs w:val="24"/>
        </w:rPr>
        <w:t xml:space="preserve">, se siste side </w:t>
      </w:r>
      <w:r w:rsidR="00183064">
        <w:rPr>
          <w:rFonts w:ascii="Times New Roman" w:hAnsi="Times New Roman" w:cs="Times New Roman"/>
          <w:sz w:val="24"/>
          <w:szCs w:val="24"/>
        </w:rPr>
        <w:t xml:space="preserve">eller her: </w:t>
      </w:r>
      <w:r w:rsidR="00183064" w:rsidRPr="00183064">
        <w:rPr>
          <w:rFonts w:ascii="Times New Roman" w:hAnsi="Times New Roman" w:cs="Times New Roman"/>
          <w:sz w:val="24"/>
          <w:szCs w:val="24"/>
        </w:rPr>
        <w:t>https://www.norsk-tipping.no/grasrotandelen</w:t>
      </w:r>
      <w:r w:rsidR="00183064">
        <w:rPr>
          <w:rFonts w:ascii="Times New Roman" w:hAnsi="Times New Roman" w:cs="Times New Roman"/>
          <w:sz w:val="24"/>
          <w:szCs w:val="24"/>
        </w:rPr>
        <w:t>.</w:t>
      </w:r>
    </w:p>
    <w:p w14:paraId="5DDEDB1D" w14:textId="77777777" w:rsidR="00FA7B17" w:rsidRDefault="00FA7B17" w:rsidP="00FA7B17">
      <w:pPr>
        <w:rPr>
          <w:rFonts w:ascii="Times New Roman" w:hAnsi="Times New Roman" w:cs="Times New Roman"/>
          <w:sz w:val="24"/>
          <w:szCs w:val="24"/>
        </w:rPr>
      </w:pPr>
    </w:p>
    <w:p w14:paraId="43E999E3" w14:textId="73C168D0" w:rsidR="00FA7B17" w:rsidRDefault="00FA7B17" w:rsidP="00FA7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Saksdokumenter vil styret sende ut en ukes tid før årsmøtet.</w:t>
      </w:r>
    </w:p>
    <w:p w14:paraId="2F4F5DFE" w14:textId="77777777" w:rsidR="002555E6" w:rsidRDefault="002555E6" w:rsidP="00D81711">
      <w:pPr>
        <w:rPr>
          <w:rFonts w:ascii="Times New Roman" w:hAnsi="Times New Roman" w:cs="Times New Roman"/>
          <w:sz w:val="24"/>
          <w:szCs w:val="24"/>
        </w:rPr>
      </w:pPr>
    </w:p>
    <w:p w14:paraId="27D88413" w14:textId="292C57FB" w:rsidR="00D81711" w:rsidRPr="00812A48" w:rsidRDefault="00D81711" w:rsidP="00D81711">
      <w:pPr>
        <w:rPr>
          <w:rFonts w:ascii="Times New Roman" w:hAnsi="Times New Roman" w:cs="Times New Roman"/>
          <w:sz w:val="24"/>
          <w:szCs w:val="24"/>
        </w:rPr>
      </w:pPr>
      <w:r w:rsidRPr="00812A48">
        <w:rPr>
          <w:rFonts w:ascii="Times New Roman" w:hAnsi="Times New Roman" w:cs="Times New Roman"/>
          <w:sz w:val="24"/>
          <w:szCs w:val="24"/>
        </w:rPr>
        <w:t>Vi gleder oss til å se deg på årsmøtet!</w:t>
      </w:r>
    </w:p>
    <w:p w14:paraId="384F9223" w14:textId="77777777" w:rsidR="00D81711" w:rsidRDefault="00D81711" w:rsidP="00D81711">
      <w:pPr>
        <w:rPr>
          <w:rFonts w:ascii="Times New Roman" w:hAnsi="Times New Roman" w:cs="Times New Roman"/>
          <w:sz w:val="24"/>
          <w:szCs w:val="24"/>
        </w:rPr>
      </w:pPr>
    </w:p>
    <w:p w14:paraId="5FA61C42" w14:textId="77777777" w:rsidR="00D81711" w:rsidRDefault="00D81711" w:rsidP="00D81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Vennlig hilsen</w:t>
      </w:r>
    </w:p>
    <w:p w14:paraId="0296FE20" w14:textId="77777777" w:rsidR="00D81711" w:rsidRDefault="00D81711" w:rsidP="00D81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Naturvernforbundet i Glåmdal</w:t>
      </w:r>
    </w:p>
    <w:p w14:paraId="759FC58C" w14:textId="77777777" w:rsidR="00D81711" w:rsidRPr="00795C4D" w:rsidRDefault="00D81711" w:rsidP="00D81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Aastangen, leder</w:t>
      </w:r>
    </w:p>
    <w:p w14:paraId="660E6C5D" w14:textId="77777777" w:rsidR="00FE5F59" w:rsidRDefault="00FE5F59">
      <w:pPr>
        <w:spacing w:after="160"/>
        <w:rPr>
          <w:rFonts w:ascii="Times New Roman" w:hAnsi="Times New Roman" w:cs="Times New Roman"/>
          <w:b/>
          <w:bCs/>
          <w:color w:val="000000" w:themeColor="text1"/>
        </w:rPr>
      </w:pPr>
    </w:p>
    <w:p w14:paraId="4A628A2C" w14:textId="77777777" w:rsidR="00FE5F59" w:rsidRDefault="00FE5F59">
      <w:pPr>
        <w:spacing w:after="160"/>
        <w:rPr>
          <w:rFonts w:ascii="Times New Roman" w:hAnsi="Times New Roman" w:cs="Times New Roman"/>
          <w:b/>
          <w:bCs/>
          <w:color w:val="000000" w:themeColor="text1"/>
        </w:rPr>
      </w:pPr>
    </w:p>
    <w:p w14:paraId="26734651" w14:textId="10F37A10" w:rsidR="008565FD" w:rsidRPr="00442ADE" w:rsidRDefault="008565FD" w:rsidP="0039560C">
      <w:pPr>
        <w:spacing w:after="160"/>
        <w:rPr>
          <w:rFonts w:ascii="Times New Roman" w:hAnsi="Times New Roman" w:cs="Times New Roman"/>
          <w:b/>
          <w:bCs/>
          <w:color w:val="000000" w:themeColor="text1"/>
        </w:rPr>
      </w:pPr>
      <w:r w:rsidRPr="008565FD">
        <w:rPr>
          <w:rFonts w:ascii="Times New Roman" w:hAnsi="Times New Roman" w:cs="Times New Roman"/>
          <w:b/>
          <w:bCs/>
          <w:noProof/>
          <w:color w:val="000000" w:themeColor="text1"/>
        </w:rPr>
        <w:lastRenderedPageBreak/>
        <w:drawing>
          <wp:inline distT="0" distB="0" distL="0" distR="0" wp14:anchorId="679E7EC4" wp14:editId="37FCCAA2">
            <wp:extent cx="5760720" cy="7893685"/>
            <wp:effectExtent l="0" t="0" r="5080" b="5715"/>
            <wp:docPr id="809659311" name="Bilde 1" descr="Et bilde som inneholder tekst, skjermbilde, Font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59311" name="Bilde 1" descr="Et bilde som inneholder tekst, skjermbilde, Font, design&#10;&#10;KI-generert innhold kan være feil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9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65FD" w:rsidRPr="00442ADE" w:rsidSect="00FE142C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7C88" w14:textId="77777777" w:rsidR="00B9308D" w:rsidRDefault="00B9308D" w:rsidP="00230BE9">
      <w:pPr>
        <w:spacing w:line="240" w:lineRule="auto"/>
      </w:pPr>
      <w:r>
        <w:separator/>
      </w:r>
    </w:p>
  </w:endnote>
  <w:endnote w:type="continuationSeparator" w:id="0">
    <w:p w14:paraId="37B0DFEC" w14:textId="77777777" w:rsidR="00B9308D" w:rsidRDefault="00B9308D" w:rsidP="00230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Hebrew Scholar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54036"/>
      <w:docPartObj>
        <w:docPartGallery w:val="Page Numbers (Bottom of Page)"/>
        <w:docPartUnique/>
      </w:docPartObj>
    </w:sdtPr>
    <w:sdtContent>
      <w:p w14:paraId="521E247D" w14:textId="77777777" w:rsidR="00230BE9" w:rsidRDefault="00230BE9" w:rsidP="00230B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B1DA" w14:textId="0985D6B6" w:rsidR="00230BE9" w:rsidRPr="00AA70BD" w:rsidRDefault="00230BE9" w:rsidP="00AA70BD">
    <w:pPr>
      <w:pStyle w:val="Bunntekst"/>
      <w:jc w:val="right"/>
      <w:rPr>
        <w:b/>
        <w:bCs/>
        <w:sz w:val="20"/>
        <w:szCs w:val="20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F216" w14:textId="77777777" w:rsidR="00B9308D" w:rsidRDefault="00B9308D" w:rsidP="00230BE9">
      <w:pPr>
        <w:spacing w:line="240" w:lineRule="auto"/>
      </w:pPr>
      <w:r>
        <w:separator/>
      </w:r>
    </w:p>
  </w:footnote>
  <w:footnote w:type="continuationSeparator" w:id="0">
    <w:p w14:paraId="26725569" w14:textId="77777777" w:rsidR="00B9308D" w:rsidRDefault="00B9308D" w:rsidP="00230BE9">
      <w:pPr>
        <w:spacing w:line="240" w:lineRule="auto"/>
      </w:pPr>
      <w:r>
        <w:continuationSeparator/>
      </w:r>
    </w:p>
  </w:footnote>
  <w:footnote w:id="1">
    <w:p w14:paraId="64A603D7" w14:textId="0E9255D6" w:rsidR="00BA52F3" w:rsidRPr="00BA52F3" w:rsidRDefault="00BA52F3">
      <w:pPr>
        <w:pStyle w:val="Fotnotetekst"/>
      </w:pPr>
      <w:r w:rsidRPr="00BA52F3">
        <w:rPr>
          <w:rStyle w:val="Fotnotereferanse"/>
        </w:rPr>
        <w:footnoteRef/>
      </w:r>
      <w:r w:rsidRPr="00BA52F3">
        <w:t xml:space="preserve"> </w:t>
      </w:r>
      <w:r w:rsidR="0016329A">
        <w:rPr>
          <w:rFonts w:ascii="Times New Roman" w:hAnsi="Times New Roman" w:cs="Times New Roman"/>
        </w:rPr>
        <w:t>Dette g</w:t>
      </w:r>
      <w:r w:rsidRPr="00BA52F3">
        <w:rPr>
          <w:rFonts w:ascii="Times New Roman" w:hAnsi="Times New Roman" w:cs="Times New Roman"/>
        </w:rPr>
        <w:t>jelder hvis kontingenten er betalt for 202</w:t>
      </w:r>
      <w:r w:rsidR="00004766">
        <w:rPr>
          <w:rFonts w:ascii="Times New Roman" w:hAnsi="Times New Roman" w:cs="Times New Roman"/>
        </w:rPr>
        <w:t>5</w:t>
      </w:r>
      <w:r w:rsidRPr="00BA52F3">
        <w:rPr>
          <w:rFonts w:ascii="Times New Roman" w:hAnsi="Times New Roman" w:cs="Times New Roman"/>
        </w:rPr>
        <w:t xml:space="preserve"> eller for </w:t>
      </w:r>
      <w:r w:rsidR="00004766">
        <w:rPr>
          <w:rFonts w:ascii="Times New Roman" w:hAnsi="Times New Roman" w:cs="Times New Roman"/>
        </w:rPr>
        <w:t>2026</w:t>
      </w:r>
      <w:r w:rsidRPr="00BA52F3">
        <w:rPr>
          <w:rFonts w:ascii="Times New Roman" w:hAnsi="Times New Roman" w:cs="Times New Roman"/>
        </w:rPr>
        <w:t xml:space="preserve"> innen utgangen av januar.</w:t>
      </w:r>
    </w:p>
  </w:footnote>
  <w:footnote w:id="2">
    <w:p w14:paraId="25FB15AA" w14:textId="11DBBAD2" w:rsidR="00467F8D" w:rsidRPr="002B4981" w:rsidRDefault="00467F8D">
      <w:pPr>
        <w:pStyle w:val="Fotnotetekst"/>
        <w:rPr>
          <w:rFonts w:ascii="Times New Roman" w:hAnsi="Times New Roman" w:cs="Times New Roman"/>
        </w:rPr>
      </w:pPr>
      <w:r w:rsidRPr="002B4981">
        <w:rPr>
          <w:rStyle w:val="Fotnotereferanse"/>
          <w:rFonts w:ascii="Times New Roman" w:hAnsi="Times New Roman" w:cs="Times New Roman"/>
        </w:rPr>
        <w:footnoteRef/>
      </w:r>
      <w:r w:rsidRPr="002B4981">
        <w:rPr>
          <w:rFonts w:ascii="Times New Roman" w:hAnsi="Times New Roman" w:cs="Times New Roman"/>
        </w:rPr>
        <w:t xml:space="preserve"> For å bli valgt til et </w:t>
      </w:r>
      <w:r w:rsidR="00E93188" w:rsidRPr="002B4981">
        <w:rPr>
          <w:rFonts w:ascii="Times New Roman" w:hAnsi="Times New Roman" w:cs="Times New Roman"/>
        </w:rPr>
        <w:t xml:space="preserve">tillitsverv, må </w:t>
      </w:r>
      <w:r w:rsidR="000D5B8F" w:rsidRPr="002B4981">
        <w:rPr>
          <w:rFonts w:ascii="Times New Roman" w:hAnsi="Times New Roman" w:cs="Times New Roman"/>
        </w:rPr>
        <w:t>man</w:t>
      </w:r>
      <w:r w:rsidR="00E93188" w:rsidRPr="002B4981">
        <w:rPr>
          <w:rFonts w:ascii="Times New Roman" w:hAnsi="Times New Roman" w:cs="Times New Roman"/>
        </w:rPr>
        <w:t xml:space="preserve"> være medlem av lokallaget</w:t>
      </w:r>
      <w:r w:rsidR="000D5B8F" w:rsidRPr="002B4981">
        <w:rPr>
          <w:rFonts w:ascii="Times New Roman" w:hAnsi="Times New Roman" w:cs="Times New Roman"/>
        </w:rPr>
        <w:t xml:space="preserve"> på tidspunktet man velges</w:t>
      </w:r>
      <w:r w:rsidR="00E93188" w:rsidRPr="002B4981">
        <w:rPr>
          <w:rFonts w:ascii="Times New Roman" w:hAnsi="Times New Roman" w:cs="Times New Roman"/>
        </w:rPr>
        <w:t xml:space="preserve">, men det er ikke noe krav til hvor lenge man har vært medlem. </w:t>
      </w:r>
      <w:r w:rsidR="004C13AA">
        <w:rPr>
          <w:rFonts w:ascii="Times New Roman" w:hAnsi="Times New Roman" w:cs="Times New Roman"/>
        </w:rPr>
        <w:t>For revisorvervet er det ikke krav om å være medlem.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CBDA" w14:textId="77777777" w:rsidR="00230BE9" w:rsidRDefault="00230BE9">
    <w:pPr>
      <w:pStyle w:val="Topptekst"/>
    </w:pPr>
    <w:r>
      <w:rPr>
        <w:noProof/>
      </w:rPr>
      <w:drawing>
        <wp:inline distT="0" distB="0" distL="0" distR="0" wp14:anchorId="692C0850" wp14:editId="5947E2A4">
          <wp:extent cx="2678021" cy="285750"/>
          <wp:effectExtent l="0" t="0" r="825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2254" cy="288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93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13"/>
    <w:rsid w:val="000035DD"/>
    <w:rsid w:val="00004766"/>
    <w:rsid w:val="00005420"/>
    <w:rsid w:val="00017A6C"/>
    <w:rsid w:val="00017D84"/>
    <w:rsid w:val="00017F8A"/>
    <w:rsid w:val="000229E8"/>
    <w:rsid w:val="00026833"/>
    <w:rsid w:val="0003079C"/>
    <w:rsid w:val="000312C3"/>
    <w:rsid w:val="00040B91"/>
    <w:rsid w:val="00040BAE"/>
    <w:rsid w:val="000430F3"/>
    <w:rsid w:val="00043E0B"/>
    <w:rsid w:val="0004597E"/>
    <w:rsid w:val="000469E0"/>
    <w:rsid w:val="00050DBF"/>
    <w:rsid w:val="0005487E"/>
    <w:rsid w:val="000703C2"/>
    <w:rsid w:val="00071C77"/>
    <w:rsid w:val="000740CF"/>
    <w:rsid w:val="00074B02"/>
    <w:rsid w:val="00074E5A"/>
    <w:rsid w:val="000777F6"/>
    <w:rsid w:val="0008126C"/>
    <w:rsid w:val="0009217C"/>
    <w:rsid w:val="00094538"/>
    <w:rsid w:val="00094B99"/>
    <w:rsid w:val="0009642D"/>
    <w:rsid w:val="000A189E"/>
    <w:rsid w:val="000A74DF"/>
    <w:rsid w:val="000B22C5"/>
    <w:rsid w:val="000B6FF3"/>
    <w:rsid w:val="000C1E33"/>
    <w:rsid w:val="000C2638"/>
    <w:rsid w:val="000C53EE"/>
    <w:rsid w:val="000C63A5"/>
    <w:rsid w:val="000D12BE"/>
    <w:rsid w:val="000D5B8F"/>
    <w:rsid w:val="000E0839"/>
    <w:rsid w:val="000E26FE"/>
    <w:rsid w:val="000E42F2"/>
    <w:rsid w:val="000F3894"/>
    <w:rsid w:val="000F4175"/>
    <w:rsid w:val="000F7B41"/>
    <w:rsid w:val="00103F67"/>
    <w:rsid w:val="00107E6E"/>
    <w:rsid w:val="001101EC"/>
    <w:rsid w:val="00115EC6"/>
    <w:rsid w:val="001175C8"/>
    <w:rsid w:val="00120742"/>
    <w:rsid w:val="00122C38"/>
    <w:rsid w:val="00130213"/>
    <w:rsid w:val="00134E57"/>
    <w:rsid w:val="0014150D"/>
    <w:rsid w:val="00143B12"/>
    <w:rsid w:val="00146138"/>
    <w:rsid w:val="00147BDA"/>
    <w:rsid w:val="00150CFE"/>
    <w:rsid w:val="0016329A"/>
    <w:rsid w:val="00177ACF"/>
    <w:rsid w:val="00180383"/>
    <w:rsid w:val="00183064"/>
    <w:rsid w:val="00186AC5"/>
    <w:rsid w:val="00186AEC"/>
    <w:rsid w:val="00187024"/>
    <w:rsid w:val="00187476"/>
    <w:rsid w:val="00187D09"/>
    <w:rsid w:val="00190162"/>
    <w:rsid w:val="001941A0"/>
    <w:rsid w:val="00194200"/>
    <w:rsid w:val="0019455F"/>
    <w:rsid w:val="00194E01"/>
    <w:rsid w:val="00195329"/>
    <w:rsid w:val="001A0167"/>
    <w:rsid w:val="001A0912"/>
    <w:rsid w:val="001A3D73"/>
    <w:rsid w:val="001A5D20"/>
    <w:rsid w:val="001A6E55"/>
    <w:rsid w:val="001B3A63"/>
    <w:rsid w:val="001C56D5"/>
    <w:rsid w:val="001C56DD"/>
    <w:rsid w:val="001C5C20"/>
    <w:rsid w:val="001D38D2"/>
    <w:rsid w:val="001D5391"/>
    <w:rsid w:val="001D568D"/>
    <w:rsid w:val="001D72CE"/>
    <w:rsid w:val="001E0EA8"/>
    <w:rsid w:val="001E3614"/>
    <w:rsid w:val="001E4477"/>
    <w:rsid w:val="001E70EC"/>
    <w:rsid w:val="001F302D"/>
    <w:rsid w:val="002001A4"/>
    <w:rsid w:val="00201D5D"/>
    <w:rsid w:val="00203473"/>
    <w:rsid w:val="002066B8"/>
    <w:rsid w:val="00215066"/>
    <w:rsid w:val="00216056"/>
    <w:rsid w:val="00223A42"/>
    <w:rsid w:val="00230865"/>
    <w:rsid w:val="00230B7E"/>
    <w:rsid w:val="00230BE9"/>
    <w:rsid w:val="00233A96"/>
    <w:rsid w:val="00236ABF"/>
    <w:rsid w:val="00240FF3"/>
    <w:rsid w:val="00252534"/>
    <w:rsid w:val="00252BDC"/>
    <w:rsid w:val="002555E6"/>
    <w:rsid w:val="00255FA6"/>
    <w:rsid w:val="002579CA"/>
    <w:rsid w:val="002616CA"/>
    <w:rsid w:val="00261725"/>
    <w:rsid w:val="00271162"/>
    <w:rsid w:val="00283DD2"/>
    <w:rsid w:val="002901B4"/>
    <w:rsid w:val="002A08F1"/>
    <w:rsid w:val="002A51AC"/>
    <w:rsid w:val="002A7B12"/>
    <w:rsid w:val="002B0411"/>
    <w:rsid w:val="002B320C"/>
    <w:rsid w:val="002B3BEC"/>
    <w:rsid w:val="002B4981"/>
    <w:rsid w:val="002B5914"/>
    <w:rsid w:val="002C62C8"/>
    <w:rsid w:val="002C7E76"/>
    <w:rsid w:val="002D48E4"/>
    <w:rsid w:val="002D59B6"/>
    <w:rsid w:val="002E1814"/>
    <w:rsid w:val="002E18B3"/>
    <w:rsid w:val="002E3667"/>
    <w:rsid w:val="002F02E2"/>
    <w:rsid w:val="002F1F64"/>
    <w:rsid w:val="002F66DC"/>
    <w:rsid w:val="002F712F"/>
    <w:rsid w:val="00305EF3"/>
    <w:rsid w:val="00314E84"/>
    <w:rsid w:val="00324113"/>
    <w:rsid w:val="00324E64"/>
    <w:rsid w:val="00325FAB"/>
    <w:rsid w:val="0032731E"/>
    <w:rsid w:val="00330993"/>
    <w:rsid w:val="00332680"/>
    <w:rsid w:val="003341AA"/>
    <w:rsid w:val="00335354"/>
    <w:rsid w:val="003355C6"/>
    <w:rsid w:val="003402F2"/>
    <w:rsid w:val="0034195A"/>
    <w:rsid w:val="00346F75"/>
    <w:rsid w:val="003500E6"/>
    <w:rsid w:val="003521E6"/>
    <w:rsid w:val="00352756"/>
    <w:rsid w:val="00357D79"/>
    <w:rsid w:val="00361A43"/>
    <w:rsid w:val="00363F37"/>
    <w:rsid w:val="00364DFF"/>
    <w:rsid w:val="00367049"/>
    <w:rsid w:val="00372AA4"/>
    <w:rsid w:val="00373D92"/>
    <w:rsid w:val="00375B1F"/>
    <w:rsid w:val="003825EE"/>
    <w:rsid w:val="00383232"/>
    <w:rsid w:val="00384D9A"/>
    <w:rsid w:val="00385C5A"/>
    <w:rsid w:val="003860FC"/>
    <w:rsid w:val="0039560C"/>
    <w:rsid w:val="0039662F"/>
    <w:rsid w:val="00396A36"/>
    <w:rsid w:val="003A0D89"/>
    <w:rsid w:val="003A2100"/>
    <w:rsid w:val="003A61CA"/>
    <w:rsid w:val="003A66B8"/>
    <w:rsid w:val="003B0608"/>
    <w:rsid w:val="003B06B0"/>
    <w:rsid w:val="003B32BC"/>
    <w:rsid w:val="003B50C9"/>
    <w:rsid w:val="003E0062"/>
    <w:rsid w:val="003E23D4"/>
    <w:rsid w:val="003E5D20"/>
    <w:rsid w:val="003E7EBA"/>
    <w:rsid w:val="003F3595"/>
    <w:rsid w:val="003F4AA9"/>
    <w:rsid w:val="003F6FA8"/>
    <w:rsid w:val="00401BB7"/>
    <w:rsid w:val="0040403F"/>
    <w:rsid w:val="00407ECA"/>
    <w:rsid w:val="00410953"/>
    <w:rsid w:val="00413E48"/>
    <w:rsid w:val="00420577"/>
    <w:rsid w:val="00423CA2"/>
    <w:rsid w:val="00426AE8"/>
    <w:rsid w:val="0043146D"/>
    <w:rsid w:val="00431ADA"/>
    <w:rsid w:val="004359FD"/>
    <w:rsid w:val="00440444"/>
    <w:rsid w:val="004406E6"/>
    <w:rsid w:val="00441AC1"/>
    <w:rsid w:val="00442ADE"/>
    <w:rsid w:val="00443B08"/>
    <w:rsid w:val="00444F57"/>
    <w:rsid w:val="00446BB9"/>
    <w:rsid w:val="0045251E"/>
    <w:rsid w:val="0045268B"/>
    <w:rsid w:val="004617BC"/>
    <w:rsid w:val="00462934"/>
    <w:rsid w:val="00463A2F"/>
    <w:rsid w:val="00464D50"/>
    <w:rsid w:val="00465562"/>
    <w:rsid w:val="004659D4"/>
    <w:rsid w:val="004667B2"/>
    <w:rsid w:val="00467F8D"/>
    <w:rsid w:val="0047187D"/>
    <w:rsid w:val="00472092"/>
    <w:rsid w:val="00480D8E"/>
    <w:rsid w:val="00481E6A"/>
    <w:rsid w:val="004843B4"/>
    <w:rsid w:val="00485579"/>
    <w:rsid w:val="00487D90"/>
    <w:rsid w:val="004939BA"/>
    <w:rsid w:val="00495A33"/>
    <w:rsid w:val="004A14D8"/>
    <w:rsid w:val="004A3F87"/>
    <w:rsid w:val="004A53EB"/>
    <w:rsid w:val="004B1037"/>
    <w:rsid w:val="004B372E"/>
    <w:rsid w:val="004C00F1"/>
    <w:rsid w:val="004C13AA"/>
    <w:rsid w:val="004C474E"/>
    <w:rsid w:val="004C50C6"/>
    <w:rsid w:val="004C5567"/>
    <w:rsid w:val="004C56AE"/>
    <w:rsid w:val="004D6A23"/>
    <w:rsid w:val="004D6FF2"/>
    <w:rsid w:val="004E14E6"/>
    <w:rsid w:val="004E3946"/>
    <w:rsid w:val="004E7EAF"/>
    <w:rsid w:val="004F066D"/>
    <w:rsid w:val="004F1AC3"/>
    <w:rsid w:val="004F2593"/>
    <w:rsid w:val="004F38E4"/>
    <w:rsid w:val="004F405A"/>
    <w:rsid w:val="004F4089"/>
    <w:rsid w:val="0050259D"/>
    <w:rsid w:val="00504ED2"/>
    <w:rsid w:val="00505C9A"/>
    <w:rsid w:val="005071E6"/>
    <w:rsid w:val="00507E21"/>
    <w:rsid w:val="005216C4"/>
    <w:rsid w:val="005236DA"/>
    <w:rsid w:val="00526777"/>
    <w:rsid w:val="00526F9A"/>
    <w:rsid w:val="00531DF6"/>
    <w:rsid w:val="00533F29"/>
    <w:rsid w:val="00534CA4"/>
    <w:rsid w:val="00537038"/>
    <w:rsid w:val="00544621"/>
    <w:rsid w:val="0055286A"/>
    <w:rsid w:val="00556639"/>
    <w:rsid w:val="005568E7"/>
    <w:rsid w:val="005577CE"/>
    <w:rsid w:val="00563027"/>
    <w:rsid w:val="00564730"/>
    <w:rsid w:val="00564BE7"/>
    <w:rsid w:val="00565713"/>
    <w:rsid w:val="00570710"/>
    <w:rsid w:val="00572AE0"/>
    <w:rsid w:val="00576D5F"/>
    <w:rsid w:val="0057715D"/>
    <w:rsid w:val="00583E46"/>
    <w:rsid w:val="0058566E"/>
    <w:rsid w:val="005857C9"/>
    <w:rsid w:val="0059006F"/>
    <w:rsid w:val="00593403"/>
    <w:rsid w:val="005A1402"/>
    <w:rsid w:val="005A2A5D"/>
    <w:rsid w:val="005A2D48"/>
    <w:rsid w:val="005A349C"/>
    <w:rsid w:val="005A3EBF"/>
    <w:rsid w:val="005A414D"/>
    <w:rsid w:val="005A5156"/>
    <w:rsid w:val="005A6E11"/>
    <w:rsid w:val="005B0299"/>
    <w:rsid w:val="005B0D8A"/>
    <w:rsid w:val="005B575F"/>
    <w:rsid w:val="005B6323"/>
    <w:rsid w:val="005C760D"/>
    <w:rsid w:val="005D0828"/>
    <w:rsid w:val="005D465F"/>
    <w:rsid w:val="005E4EAF"/>
    <w:rsid w:val="005F79F0"/>
    <w:rsid w:val="00602BCF"/>
    <w:rsid w:val="006044DD"/>
    <w:rsid w:val="0060658E"/>
    <w:rsid w:val="00610100"/>
    <w:rsid w:val="00610112"/>
    <w:rsid w:val="00617F51"/>
    <w:rsid w:val="0062476A"/>
    <w:rsid w:val="0062762F"/>
    <w:rsid w:val="00630ACE"/>
    <w:rsid w:val="00637A8D"/>
    <w:rsid w:val="006447C6"/>
    <w:rsid w:val="006458EC"/>
    <w:rsid w:val="006476EA"/>
    <w:rsid w:val="00647B48"/>
    <w:rsid w:val="00650936"/>
    <w:rsid w:val="00650A59"/>
    <w:rsid w:val="006521DD"/>
    <w:rsid w:val="0065387D"/>
    <w:rsid w:val="00666DA8"/>
    <w:rsid w:val="00667FD5"/>
    <w:rsid w:val="006701D2"/>
    <w:rsid w:val="0067041E"/>
    <w:rsid w:val="00670878"/>
    <w:rsid w:val="00671092"/>
    <w:rsid w:val="00671818"/>
    <w:rsid w:val="006759A6"/>
    <w:rsid w:val="0067603B"/>
    <w:rsid w:val="00676FCB"/>
    <w:rsid w:val="00677131"/>
    <w:rsid w:val="006840FD"/>
    <w:rsid w:val="006A39A1"/>
    <w:rsid w:val="006A4491"/>
    <w:rsid w:val="006B2734"/>
    <w:rsid w:val="006C50A4"/>
    <w:rsid w:val="006C687A"/>
    <w:rsid w:val="006C7BB3"/>
    <w:rsid w:val="006D0246"/>
    <w:rsid w:val="006D4F33"/>
    <w:rsid w:val="006E32BE"/>
    <w:rsid w:val="006F0AFC"/>
    <w:rsid w:val="006F17AC"/>
    <w:rsid w:val="006F38D4"/>
    <w:rsid w:val="006F4BC7"/>
    <w:rsid w:val="006F5376"/>
    <w:rsid w:val="006F68E3"/>
    <w:rsid w:val="006F7B61"/>
    <w:rsid w:val="00701854"/>
    <w:rsid w:val="007049FD"/>
    <w:rsid w:val="00705F46"/>
    <w:rsid w:val="00710277"/>
    <w:rsid w:val="007120F9"/>
    <w:rsid w:val="0072015B"/>
    <w:rsid w:val="0072033E"/>
    <w:rsid w:val="00723D74"/>
    <w:rsid w:val="007329C0"/>
    <w:rsid w:val="0073785F"/>
    <w:rsid w:val="007406DE"/>
    <w:rsid w:val="00741597"/>
    <w:rsid w:val="00741636"/>
    <w:rsid w:val="00743170"/>
    <w:rsid w:val="007437C8"/>
    <w:rsid w:val="00745C19"/>
    <w:rsid w:val="00745D99"/>
    <w:rsid w:val="00757C59"/>
    <w:rsid w:val="00763F22"/>
    <w:rsid w:val="00767291"/>
    <w:rsid w:val="007708D8"/>
    <w:rsid w:val="00773305"/>
    <w:rsid w:val="0077523A"/>
    <w:rsid w:val="00775DDF"/>
    <w:rsid w:val="00785B3D"/>
    <w:rsid w:val="00786226"/>
    <w:rsid w:val="00787639"/>
    <w:rsid w:val="007876F5"/>
    <w:rsid w:val="0079443F"/>
    <w:rsid w:val="007951D4"/>
    <w:rsid w:val="0079589B"/>
    <w:rsid w:val="00795C4D"/>
    <w:rsid w:val="007A2913"/>
    <w:rsid w:val="007A3249"/>
    <w:rsid w:val="007A7675"/>
    <w:rsid w:val="007A7D76"/>
    <w:rsid w:val="007B26A8"/>
    <w:rsid w:val="007B3322"/>
    <w:rsid w:val="007B563A"/>
    <w:rsid w:val="007B670A"/>
    <w:rsid w:val="007C19CC"/>
    <w:rsid w:val="007C1A24"/>
    <w:rsid w:val="007C1B44"/>
    <w:rsid w:val="007C3B16"/>
    <w:rsid w:val="007C415C"/>
    <w:rsid w:val="007C6F7E"/>
    <w:rsid w:val="007C78A4"/>
    <w:rsid w:val="007D1FBC"/>
    <w:rsid w:val="007D4C44"/>
    <w:rsid w:val="007D5474"/>
    <w:rsid w:val="007D5A9B"/>
    <w:rsid w:val="007D5C1E"/>
    <w:rsid w:val="007E17F3"/>
    <w:rsid w:val="007F0C14"/>
    <w:rsid w:val="007F10E4"/>
    <w:rsid w:val="007F48A6"/>
    <w:rsid w:val="008011D0"/>
    <w:rsid w:val="0080229B"/>
    <w:rsid w:val="00802542"/>
    <w:rsid w:val="00804718"/>
    <w:rsid w:val="00804A60"/>
    <w:rsid w:val="008069DC"/>
    <w:rsid w:val="00807133"/>
    <w:rsid w:val="00811AC7"/>
    <w:rsid w:val="00812A48"/>
    <w:rsid w:val="00815E82"/>
    <w:rsid w:val="0082014D"/>
    <w:rsid w:val="008209E2"/>
    <w:rsid w:val="00826C6D"/>
    <w:rsid w:val="008306AB"/>
    <w:rsid w:val="00833B8E"/>
    <w:rsid w:val="00833B9E"/>
    <w:rsid w:val="00836E6F"/>
    <w:rsid w:val="0083724B"/>
    <w:rsid w:val="00837953"/>
    <w:rsid w:val="00842B38"/>
    <w:rsid w:val="008434BE"/>
    <w:rsid w:val="00843FB9"/>
    <w:rsid w:val="0084565B"/>
    <w:rsid w:val="00850897"/>
    <w:rsid w:val="00851DFA"/>
    <w:rsid w:val="00854303"/>
    <w:rsid w:val="00854988"/>
    <w:rsid w:val="008565FD"/>
    <w:rsid w:val="00860BA3"/>
    <w:rsid w:val="00862478"/>
    <w:rsid w:val="00866B99"/>
    <w:rsid w:val="00870DFD"/>
    <w:rsid w:val="00872330"/>
    <w:rsid w:val="0087360A"/>
    <w:rsid w:val="00873ECF"/>
    <w:rsid w:val="008760DC"/>
    <w:rsid w:val="008767F7"/>
    <w:rsid w:val="008771CA"/>
    <w:rsid w:val="00890C37"/>
    <w:rsid w:val="008923FA"/>
    <w:rsid w:val="00893300"/>
    <w:rsid w:val="00895650"/>
    <w:rsid w:val="00896C01"/>
    <w:rsid w:val="008B1AA2"/>
    <w:rsid w:val="008B2231"/>
    <w:rsid w:val="008B5E2E"/>
    <w:rsid w:val="008B7758"/>
    <w:rsid w:val="008B7F46"/>
    <w:rsid w:val="008C774F"/>
    <w:rsid w:val="008D051D"/>
    <w:rsid w:val="008D1F16"/>
    <w:rsid w:val="008D33D4"/>
    <w:rsid w:val="008D599E"/>
    <w:rsid w:val="008D6972"/>
    <w:rsid w:val="008D6F31"/>
    <w:rsid w:val="008E0624"/>
    <w:rsid w:val="008E2B4F"/>
    <w:rsid w:val="008E3998"/>
    <w:rsid w:val="008E4FF2"/>
    <w:rsid w:val="008E66DB"/>
    <w:rsid w:val="008F16F8"/>
    <w:rsid w:val="008F5F13"/>
    <w:rsid w:val="00901776"/>
    <w:rsid w:val="009026AF"/>
    <w:rsid w:val="00903B00"/>
    <w:rsid w:val="00904888"/>
    <w:rsid w:val="00907095"/>
    <w:rsid w:val="009101B3"/>
    <w:rsid w:val="00912162"/>
    <w:rsid w:val="00912A4F"/>
    <w:rsid w:val="009145AC"/>
    <w:rsid w:val="00917F54"/>
    <w:rsid w:val="009207E9"/>
    <w:rsid w:val="009224A0"/>
    <w:rsid w:val="009266B5"/>
    <w:rsid w:val="009270A7"/>
    <w:rsid w:val="0093117A"/>
    <w:rsid w:val="00932752"/>
    <w:rsid w:val="00936400"/>
    <w:rsid w:val="0093707A"/>
    <w:rsid w:val="0094084C"/>
    <w:rsid w:val="00943DA0"/>
    <w:rsid w:val="009441C1"/>
    <w:rsid w:val="009534AE"/>
    <w:rsid w:val="00953858"/>
    <w:rsid w:val="00967D06"/>
    <w:rsid w:val="00975C27"/>
    <w:rsid w:val="009845FF"/>
    <w:rsid w:val="00986661"/>
    <w:rsid w:val="00986BD9"/>
    <w:rsid w:val="00987194"/>
    <w:rsid w:val="009948E2"/>
    <w:rsid w:val="009949AE"/>
    <w:rsid w:val="009953B4"/>
    <w:rsid w:val="009A14E9"/>
    <w:rsid w:val="009A1604"/>
    <w:rsid w:val="009A1D67"/>
    <w:rsid w:val="009A2120"/>
    <w:rsid w:val="009A248B"/>
    <w:rsid w:val="009A419F"/>
    <w:rsid w:val="009A6B10"/>
    <w:rsid w:val="009B402E"/>
    <w:rsid w:val="009B72DB"/>
    <w:rsid w:val="009C7785"/>
    <w:rsid w:val="009D208D"/>
    <w:rsid w:val="009D2113"/>
    <w:rsid w:val="009D4DE1"/>
    <w:rsid w:val="009D7923"/>
    <w:rsid w:val="009E3346"/>
    <w:rsid w:val="009E5C15"/>
    <w:rsid w:val="009F15C8"/>
    <w:rsid w:val="009F20FC"/>
    <w:rsid w:val="009F511A"/>
    <w:rsid w:val="009F5843"/>
    <w:rsid w:val="00A02C10"/>
    <w:rsid w:val="00A05EB0"/>
    <w:rsid w:val="00A06BEC"/>
    <w:rsid w:val="00A070FB"/>
    <w:rsid w:val="00A13E71"/>
    <w:rsid w:val="00A140A5"/>
    <w:rsid w:val="00A152EE"/>
    <w:rsid w:val="00A154F7"/>
    <w:rsid w:val="00A16D77"/>
    <w:rsid w:val="00A20016"/>
    <w:rsid w:val="00A20AE8"/>
    <w:rsid w:val="00A22752"/>
    <w:rsid w:val="00A22F3D"/>
    <w:rsid w:val="00A25290"/>
    <w:rsid w:val="00A31312"/>
    <w:rsid w:val="00A31C4A"/>
    <w:rsid w:val="00A32950"/>
    <w:rsid w:val="00A32EC2"/>
    <w:rsid w:val="00A34631"/>
    <w:rsid w:val="00A35DFC"/>
    <w:rsid w:val="00A439C3"/>
    <w:rsid w:val="00A44AB9"/>
    <w:rsid w:val="00A45398"/>
    <w:rsid w:val="00A461B6"/>
    <w:rsid w:val="00A50DCF"/>
    <w:rsid w:val="00A53045"/>
    <w:rsid w:val="00A551E5"/>
    <w:rsid w:val="00A62ED9"/>
    <w:rsid w:val="00A63739"/>
    <w:rsid w:val="00A64B0E"/>
    <w:rsid w:val="00A6711B"/>
    <w:rsid w:val="00A674CF"/>
    <w:rsid w:val="00A70E71"/>
    <w:rsid w:val="00A74FCB"/>
    <w:rsid w:val="00A83A66"/>
    <w:rsid w:val="00A840AC"/>
    <w:rsid w:val="00A84B71"/>
    <w:rsid w:val="00A9003B"/>
    <w:rsid w:val="00A90D2B"/>
    <w:rsid w:val="00A93886"/>
    <w:rsid w:val="00AA57AA"/>
    <w:rsid w:val="00AA70BD"/>
    <w:rsid w:val="00AB08F7"/>
    <w:rsid w:val="00AB600B"/>
    <w:rsid w:val="00AB7249"/>
    <w:rsid w:val="00AC15FB"/>
    <w:rsid w:val="00AC17EE"/>
    <w:rsid w:val="00AC72B3"/>
    <w:rsid w:val="00AD059D"/>
    <w:rsid w:val="00AD6297"/>
    <w:rsid w:val="00AE261E"/>
    <w:rsid w:val="00AE32DD"/>
    <w:rsid w:val="00AE35E8"/>
    <w:rsid w:val="00AE3FFA"/>
    <w:rsid w:val="00AE5105"/>
    <w:rsid w:val="00AF1D0A"/>
    <w:rsid w:val="00AF5D47"/>
    <w:rsid w:val="00B027C4"/>
    <w:rsid w:val="00B059FA"/>
    <w:rsid w:val="00B13511"/>
    <w:rsid w:val="00B13FFD"/>
    <w:rsid w:val="00B146AE"/>
    <w:rsid w:val="00B24369"/>
    <w:rsid w:val="00B25F8E"/>
    <w:rsid w:val="00B30903"/>
    <w:rsid w:val="00B30AA0"/>
    <w:rsid w:val="00B31CD3"/>
    <w:rsid w:val="00B328C6"/>
    <w:rsid w:val="00B333C1"/>
    <w:rsid w:val="00B361CB"/>
    <w:rsid w:val="00B4635D"/>
    <w:rsid w:val="00B53A09"/>
    <w:rsid w:val="00B549B2"/>
    <w:rsid w:val="00B60580"/>
    <w:rsid w:val="00B60ACB"/>
    <w:rsid w:val="00B7449B"/>
    <w:rsid w:val="00B74B58"/>
    <w:rsid w:val="00B76021"/>
    <w:rsid w:val="00B76A65"/>
    <w:rsid w:val="00B77842"/>
    <w:rsid w:val="00B8085E"/>
    <w:rsid w:val="00B82B11"/>
    <w:rsid w:val="00B83C6A"/>
    <w:rsid w:val="00B91F59"/>
    <w:rsid w:val="00B9308D"/>
    <w:rsid w:val="00B9334F"/>
    <w:rsid w:val="00B93B65"/>
    <w:rsid w:val="00B96EA5"/>
    <w:rsid w:val="00BA0D73"/>
    <w:rsid w:val="00BA12D1"/>
    <w:rsid w:val="00BA1883"/>
    <w:rsid w:val="00BA2E0C"/>
    <w:rsid w:val="00BA3CA9"/>
    <w:rsid w:val="00BA52F3"/>
    <w:rsid w:val="00BA6037"/>
    <w:rsid w:val="00BB171F"/>
    <w:rsid w:val="00BB4300"/>
    <w:rsid w:val="00BC50CC"/>
    <w:rsid w:val="00BC5265"/>
    <w:rsid w:val="00BC753E"/>
    <w:rsid w:val="00BE087D"/>
    <w:rsid w:val="00BE24DA"/>
    <w:rsid w:val="00BE2949"/>
    <w:rsid w:val="00BE4503"/>
    <w:rsid w:val="00BE6ECA"/>
    <w:rsid w:val="00BF09A3"/>
    <w:rsid w:val="00BF233C"/>
    <w:rsid w:val="00BF323E"/>
    <w:rsid w:val="00C015E9"/>
    <w:rsid w:val="00C048B7"/>
    <w:rsid w:val="00C10534"/>
    <w:rsid w:val="00C13159"/>
    <w:rsid w:val="00C1481F"/>
    <w:rsid w:val="00C257B3"/>
    <w:rsid w:val="00C3323B"/>
    <w:rsid w:val="00C34184"/>
    <w:rsid w:val="00C35A96"/>
    <w:rsid w:val="00C40DEF"/>
    <w:rsid w:val="00C4619D"/>
    <w:rsid w:val="00C5478F"/>
    <w:rsid w:val="00C55827"/>
    <w:rsid w:val="00C56DB8"/>
    <w:rsid w:val="00C60525"/>
    <w:rsid w:val="00C631AF"/>
    <w:rsid w:val="00C654AF"/>
    <w:rsid w:val="00C666B5"/>
    <w:rsid w:val="00C6710D"/>
    <w:rsid w:val="00C67E30"/>
    <w:rsid w:val="00C712FE"/>
    <w:rsid w:val="00C713B0"/>
    <w:rsid w:val="00C75948"/>
    <w:rsid w:val="00C7600E"/>
    <w:rsid w:val="00C76484"/>
    <w:rsid w:val="00C80642"/>
    <w:rsid w:val="00C8143A"/>
    <w:rsid w:val="00C84081"/>
    <w:rsid w:val="00C96925"/>
    <w:rsid w:val="00C96D64"/>
    <w:rsid w:val="00C96FC8"/>
    <w:rsid w:val="00CA1783"/>
    <w:rsid w:val="00CA2DBE"/>
    <w:rsid w:val="00CA4D9F"/>
    <w:rsid w:val="00CB049A"/>
    <w:rsid w:val="00CB5AAF"/>
    <w:rsid w:val="00CB6BDD"/>
    <w:rsid w:val="00CC4AB3"/>
    <w:rsid w:val="00CC6F33"/>
    <w:rsid w:val="00CE1E17"/>
    <w:rsid w:val="00CE4945"/>
    <w:rsid w:val="00CE6481"/>
    <w:rsid w:val="00CF193A"/>
    <w:rsid w:val="00CF44D4"/>
    <w:rsid w:val="00CF7670"/>
    <w:rsid w:val="00CF7ADD"/>
    <w:rsid w:val="00D0023A"/>
    <w:rsid w:val="00D02F1F"/>
    <w:rsid w:val="00D03A82"/>
    <w:rsid w:val="00D06782"/>
    <w:rsid w:val="00D14048"/>
    <w:rsid w:val="00D1452A"/>
    <w:rsid w:val="00D26AE6"/>
    <w:rsid w:val="00D26EB7"/>
    <w:rsid w:val="00D33331"/>
    <w:rsid w:val="00D33BC1"/>
    <w:rsid w:val="00D3589D"/>
    <w:rsid w:val="00D35DA2"/>
    <w:rsid w:val="00D37315"/>
    <w:rsid w:val="00D44EFD"/>
    <w:rsid w:val="00D45765"/>
    <w:rsid w:val="00D46657"/>
    <w:rsid w:val="00D467C8"/>
    <w:rsid w:val="00D500DD"/>
    <w:rsid w:val="00D503D5"/>
    <w:rsid w:val="00D53A71"/>
    <w:rsid w:val="00D54553"/>
    <w:rsid w:val="00D5618E"/>
    <w:rsid w:val="00D615E6"/>
    <w:rsid w:val="00D633E5"/>
    <w:rsid w:val="00D67540"/>
    <w:rsid w:val="00D76451"/>
    <w:rsid w:val="00D768EE"/>
    <w:rsid w:val="00D81711"/>
    <w:rsid w:val="00D927FF"/>
    <w:rsid w:val="00D93626"/>
    <w:rsid w:val="00D97BBF"/>
    <w:rsid w:val="00DA0294"/>
    <w:rsid w:val="00DA11F8"/>
    <w:rsid w:val="00DA6539"/>
    <w:rsid w:val="00DB14D7"/>
    <w:rsid w:val="00DB4F81"/>
    <w:rsid w:val="00DB5486"/>
    <w:rsid w:val="00DC1D14"/>
    <w:rsid w:val="00DC28AE"/>
    <w:rsid w:val="00DC30B1"/>
    <w:rsid w:val="00DC37CB"/>
    <w:rsid w:val="00DC5DD3"/>
    <w:rsid w:val="00DD1A1D"/>
    <w:rsid w:val="00DD2EAC"/>
    <w:rsid w:val="00DD4B3D"/>
    <w:rsid w:val="00DD4C8C"/>
    <w:rsid w:val="00DD5A0B"/>
    <w:rsid w:val="00DE0BF9"/>
    <w:rsid w:val="00DE1329"/>
    <w:rsid w:val="00DE55F1"/>
    <w:rsid w:val="00DE756A"/>
    <w:rsid w:val="00DF137C"/>
    <w:rsid w:val="00DF1BA8"/>
    <w:rsid w:val="00DF275E"/>
    <w:rsid w:val="00DF2EE9"/>
    <w:rsid w:val="00DF48C7"/>
    <w:rsid w:val="00DF5061"/>
    <w:rsid w:val="00DF618F"/>
    <w:rsid w:val="00E00145"/>
    <w:rsid w:val="00E00D6F"/>
    <w:rsid w:val="00E0312A"/>
    <w:rsid w:val="00E04682"/>
    <w:rsid w:val="00E05621"/>
    <w:rsid w:val="00E06B30"/>
    <w:rsid w:val="00E116D4"/>
    <w:rsid w:val="00E11FA0"/>
    <w:rsid w:val="00E248A1"/>
    <w:rsid w:val="00E25D4B"/>
    <w:rsid w:val="00E345CC"/>
    <w:rsid w:val="00E3485C"/>
    <w:rsid w:val="00E36A17"/>
    <w:rsid w:val="00E371B0"/>
    <w:rsid w:val="00E37E6F"/>
    <w:rsid w:val="00E40C01"/>
    <w:rsid w:val="00E427D9"/>
    <w:rsid w:val="00E50D0E"/>
    <w:rsid w:val="00E523A6"/>
    <w:rsid w:val="00E53FD8"/>
    <w:rsid w:val="00E602F3"/>
    <w:rsid w:val="00E63999"/>
    <w:rsid w:val="00E6662E"/>
    <w:rsid w:val="00E6748F"/>
    <w:rsid w:val="00E678D4"/>
    <w:rsid w:val="00E67F35"/>
    <w:rsid w:val="00E76DA0"/>
    <w:rsid w:val="00E774BA"/>
    <w:rsid w:val="00E91FAB"/>
    <w:rsid w:val="00E9230C"/>
    <w:rsid w:val="00E93188"/>
    <w:rsid w:val="00E9428E"/>
    <w:rsid w:val="00E942C3"/>
    <w:rsid w:val="00E954BE"/>
    <w:rsid w:val="00E96A23"/>
    <w:rsid w:val="00E97E71"/>
    <w:rsid w:val="00EA2500"/>
    <w:rsid w:val="00EA2E22"/>
    <w:rsid w:val="00EA39B5"/>
    <w:rsid w:val="00EA5252"/>
    <w:rsid w:val="00EA7ECB"/>
    <w:rsid w:val="00EB0051"/>
    <w:rsid w:val="00EB0B90"/>
    <w:rsid w:val="00EB36D4"/>
    <w:rsid w:val="00EB39D4"/>
    <w:rsid w:val="00EB450E"/>
    <w:rsid w:val="00EB5540"/>
    <w:rsid w:val="00EC636B"/>
    <w:rsid w:val="00EC64EB"/>
    <w:rsid w:val="00ED1EE3"/>
    <w:rsid w:val="00ED2D28"/>
    <w:rsid w:val="00ED3962"/>
    <w:rsid w:val="00ED3CC7"/>
    <w:rsid w:val="00ED47B3"/>
    <w:rsid w:val="00ED6931"/>
    <w:rsid w:val="00ED6D6C"/>
    <w:rsid w:val="00EE1F80"/>
    <w:rsid w:val="00EE2E4D"/>
    <w:rsid w:val="00EE2F7A"/>
    <w:rsid w:val="00EE4747"/>
    <w:rsid w:val="00EF16E9"/>
    <w:rsid w:val="00EF1A1C"/>
    <w:rsid w:val="00F033BC"/>
    <w:rsid w:val="00F03E0C"/>
    <w:rsid w:val="00F06EB6"/>
    <w:rsid w:val="00F07837"/>
    <w:rsid w:val="00F135E4"/>
    <w:rsid w:val="00F1462D"/>
    <w:rsid w:val="00F22398"/>
    <w:rsid w:val="00F22C25"/>
    <w:rsid w:val="00F244C6"/>
    <w:rsid w:val="00F2614D"/>
    <w:rsid w:val="00F3069D"/>
    <w:rsid w:val="00F3120B"/>
    <w:rsid w:val="00F31D16"/>
    <w:rsid w:val="00F3657B"/>
    <w:rsid w:val="00F36AFB"/>
    <w:rsid w:val="00F4010C"/>
    <w:rsid w:val="00F4046D"/>
    <w:rsid w:val="00F4345C"/>
    <w:rsid w:val="00F5435D"/>
    <w:rsid w:val="00F54C0C"/>
    <w:rsid w:val="00F54C57"/>
    <w:rsid w:val="00F56652"/>
    <w:rsid w:val="00F6412A"/>
    <w:rsid w:val="00F654B8"/>
    <w:rsid w:val="00F67190"/>
    <w:rsid w:val="00F82421"/>
    <w:rsid w:val="00F86DDA"/>
    <w:rsid w:val="00F87525"/>
    <w:rsid w:val="00F90CFC"/>
    <w:rsid w:val="00F923A1"/>
    <w:rsid w:val="00F936FB"/>
    <w:rsid w:val="00F93A75"/>
    <w:rsid w:val="00FA0BDE"/>
    <w:rsid w:val="00FA32AD"/>
    <w:rsid w:val="00FA33B2"/>
    <w:rsid w:val="00FA364E"/>
    <w:rsid w:val="00FA6F57"/>
    <w:rsid w:val="00FA7B17"/>
    <w:rsid w:val="00FB003E"/>
    <w:rsid w:val="00FB0440"/>
    <w:rsid w:val="00FB40A3"/>
    <w:rsid w:val="00FB57B6"/>
    <w:rsid w:val="00FB6960"/>
    <w:rsid w:val="00FB71A9"/>
    <w:rsid w:val="00FC08DE"/>
    <w:rsid w:val="00FC11B1"/>
    <w:rsid w:val="00FC3429"/>
    <w:rsid w:val="00FC4B34"/>
    <w:rsid w:val="00FD05A4"/>
    <w:rsid w:val="00FE142C"/>
    <w:rsid w:val="00FE2118"/>
    <w:rsid w:val="00FE5F59"/>
    <w:rsid w:val="00FE6153"/>
    <w:rsid w:val="00FF1320"/>
    <w:rsid w:val="00FF1DE6"/>
    <w:rsid w:val="00FF4FF4"/>
    <w:rsid w:val="00FF5B9D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4917"/>
  <w15:chartTrackingRefBased/>
  <w15:docId w15:val="{F939B91B-CE5D-4FC8-93DC-A1C944A4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E9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0BE9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0BE9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78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4597E"/>
    <w:rPr>
      <w:rFonts w:ascii="Verdana" w:hAnsi="Verdana"/>
      <w:color w:val="0C775D"/>
      <w:sz w:val="22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30BE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30BE9"/>
  </w:style>
  <w:style w:type="paragraph" w:styleId="Bunntekst">
    <w:name w:val="footer"/>
    <w:basedOn w:val="Normal"/>
    <w:link w:val="BunntekstTegn"/>
    <w:uiPriority w:val="99"/>
    <w:unhideWhenUsed/>
    <w:rsid w:val="00230BE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30BE9"/>
  </w:style>
  <w:style w:type="character" w:customStyle="1" w:styleId="Overskrift1Tegn">
    <w:name w:val="Overskrift 1 Tegn"/>
    <w:basedOn w:val="Standardskriftforavsnitt"/>
    <w:link w:val="Overskrift1"/>
    <w:uiPriority w:val="9"/>
    <w:rsid w:val="00230BE9"/>
    <w:rPr>
      <w:rFonts w:ascii="Arial" w:eastAsiaTheme="majorEastAsia" w:hAnsi="Arial" w:cstheme="majorBidi"/>
      <w:b/>
      <w:sz w:val="32"/>
      <w:szCs w:val="32"/>
    </w:rPr>
  </w:style>
  <w:style w:type="character" w:styleId="Plassholdertekst">
    <w:name w:val="Placeholder Text"/>
    <w:basedOn w:val="Standardskriftforavsnitt"/>
    <w:uiPriority w:val="99"/>
    <w:semiHidden/>
    <w:rsid w:val="00230BE9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30BE9"/>
    <w:rPr>
      <w:rFonts w:ascii="Arial" w:eastAsiaTheme="majorEastAsia" w:hAnsi="Arial" w:cstheme="majorBidi"/>
      <w:b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230BE9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30BE9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paragraph" w:styleId="Listeavsnitt">
    <w:name w:val="List Paragraph"/>
    <w:basedOn w:val="Normal"/>
    <w:uiPriority w:val="34"/>
    <w:qFormat/>
    <w:rsid w:val="00230BE9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230BE9"/>
    <w:rPr>
      <w:color w:val="605E5C"/>
      <w:shd w:val="clear" w:color="auto" w:fill="E1DFDD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E3FFA"/>
    <w:pPr>
      <w:spacing w:line="240" w:lineRule="auto"/>
    </w:pPr>
    <w:rPr>
      <w:rFonts w:asciiTheme="minorHAnsi" w:eastAsiaTheme="minorEastAsia" w:hAnsiTheme="minorHAnsi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3FFA"/>
    <w:rPr>
      <w:rFonts w:eastAsiaTheme="minorEastAsia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AE3FFA"/>
    <w:rPr>
      <w:vertAlign w:val="superscript"/>
    </w:rPr>
  </w:style>
  <w:style w:type="character" w:customStyle="1" w:styleId="js-current-date">
    <w:name w:val="js-current-date"/>
    <w:basedOn w:val="Standardskriftforavsnitt"/>
    <w:rsid w:val="007D5A9B"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C78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7C78A4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62478"/>
    <w:rPr>
      <w:color w:val="954F72" w:themeColor="followedHyperlink"/>
      <w:u w:val="single"/>
    </w:rPr>
  </w:style>
  <w:style w:type="paragraph" w:customStyle="1" w:styleId="Default">
    <w:name w:val="Default"/>
    <w:rsid w:val="00FA6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mdal@naturvernforbundet.n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%20FELLES\4%20MALER%20og%20SIGNATURER\1.%20Brevmaler\Brevmal%20fylkes-%20og%20lokallag%20(sett%20inn%20logo%20og%20tekst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74A602-4627-DC4D-A76D-A29A60FD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G:\1. FELLES\4 MALER og SIGNATURER\1. Brevmaler\Brevmal fylkes- og lokallag (sett inn logo og tekst).dotx</Template>
  <TotalTime>10</TotalTime>
  <Pages>3</Pages>
  <Words>475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Magne Pedersen Tangen</dc:creator>
  <cp:keywords/>
  <dc:description/>
  <cp:lastModifiedBy>Kim Arild Aastangen</cp:lastModifiedBy>
  <cp:revision>3</cp:revision>
  <cp:lastPrinted>2024-02-21T11:28:00Z</cp:lastPrinted>
  <dcterms:created xsi:type="dcterms:W3CDTF">2026-02-13T10:58:00Z</dcterms:created>
  <dcterms:modified xsi:type="dcterms:W3CDTF">2026-02-13T11:09:00Z</dcterms:modified>
</cp:coreProperties>
</file>